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8269B7" w:rsidRDefault="008269B7"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8269B7">
        <w:rPr>
          <w:rFonts w:ascii="FS Albert Arabic" w:hAnsi="FS Albert Arabic" w:cs="FS Albert Arabic"/>
          <w:b/>
          <w:noProof/>
          <w:sz w:val="24"/>
          <w:szCs w:val="24"/>
        </w:rPr>
        <w:drawing>
          <wp:anchor distT="0" distB="0" distL="114300" distR="114300" simplePos="0" relativeHeight="251725824" behindDoc="0" locked="0" layoutInCell="1" allowOverlap="1" wp14:anchorId="663702B4" wp14:editId="676FAECC">
            <wp:simplePos x="0" y="0"/>
            <wp:positionH relativeFrom="margin">
              <wp:posOffset>1390650</wp:posOffset>
            </wp:positionH>
            <wp:positionV relativeFrom="paragraph">
              <wp:posOffset>143510</wp:posOffset>
            </wp:positionV>
            <wp:extent cx="2762961" cy="1209675"/>
            <wp:effectExtent l="0" t="0" r="0" b="0"/>
            <wp:wrapNone/>
            <wp:docPr id="3"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2961" cy="1209675"/>
                    </a:xfrm>
                    <a:prstGeom prst="rect">
                      <a:avLst/>
                    </a:prstGeom>
                  </pic:spPr>
                </pic:pic>
              </a:graphicData>
            </a:graphic>
            <wp14:sizeRelH relativeFrom="margin">
              <wp14:pctWidth>0</wp14:pctWidth>
            </wp14:sizeRelH>
            <wp14:sizeRelV relativeFrom="margin">
              <wp14:pctHeight>0</wp14:pctHeight>
            </wp14:sizeRelV>
          </wp:anchor>
        </w:drawing>
      </w:r>
    </w:p>
    <w:p w:rsidR="00E662DA" w:rsidRPr="008269B7" w:rsidRDefault="00E662DA" w:rsidP="00E662DA">
      <w:pPr>
        <w:spacing w:line="240" w:lineRule="exact"/>
        <w:rPr>
          <w:rFonts w:ascii="FS Albert Arabic" w:hAnsi="FS Albert Arabic" w:cs="FS Albert Arabic"/>
          <w:b/>
        </w:rPr>
      </w:pPr>
    </w:p>
    <w:p w:rsidR="00836E72" w:rsidRPr="008269B7" w:rsidRDefault="00836E72" w:rsidP="00E662DA">
      <w:pPr>
        <w:spacing w:line="240" w:lineRule="exact"/>
        <w:rPr>
          <w:rFonts w:ascii="FS Albert Arabic" w:hAnsi="FS Albert Arabic" w:cs="FS Albert Arabic"/>
          <w:b/>
        </w:rPr>
      </w:pPr>
    </w:p>
    <w:p w:rsidR="00836E72" w:rsidRPr="008269B7" w:rsidRDefault="00836E72" w:rsidP="00E662DA">
      <w:pPr>
        <w:spacing w:line="240" w:lineRule="exact"/>
        <w:rPr>
          <w:rFonts w:ascii="FS Albert Arabic" w:hAnsi="FS Albert Arabic" w:cs="FS Albert Arabic"/>
          <w:b/>
        </w:rPr>
      </w:pPr>
    </w:p>
    <w:p w:rsidR="00836E72" w:rsidRPr="008269B7" w:rsidRDefault="00836E72" w:rsidP="00E662DA">
      <w:pPr>
        <w:spacing w:line="240" w:lineRule="exact"/>
        <w:rPr>
          <w:rFonts w:ascii="FS Albert Arabic" w:hAnsi="FS Albert Arabic" w:cs="FS Albert Arabic"/>
          <w:b/>
        </w:rPr>
      </w:pPr>
    </w:p>
    <w:p w:rsidR="00836E72" w:rsidRPr="008269B7" w:rsidRDefault="00836E72" w:rsidP="00E662DA">
      <w:pPr>
        <w:spacing w:line="240" w:lineRule="exact"/>
        <w:rPr>
          <w:rFonts w:ascii="FS Albert Arabic" w:hAnsi="FS Albert Arabic" w:cs="FS Albert Arabic"/>
          <w:b/>
        </w:rPr>
      </w:pPr>
    </w:p>
    <w:p w:rsidR="008269B7" w:rsidRPr="008269B7" w:rsidRDefault="00E662DA" w:rsidP="008269B7">
      <w:pPr>
        <w:tabs>
          <w:tab w:val="left" w:pos="8721"/>
        </w:tabs>
        <w:rPr>
          <w:rFonts w:ascii="FS Albert Arabic" w:hAnsi="FS Albert Arabic" w:cs="FS Albert Arabic"/>
          <w:b/>
          <w:sz w:val="24"/>
        </w:rPr>
      </w:pPr>
      <w:r w:rsidRPr="008269B7">
        <w:rPr>
          <w:rFonts w:ascii="FS Albert Arabic" w:hAnsi="FS Albert Arabic" w:cs="FS Albert Arabic"/>
          <w:b/>
          <w:sz w:val="24"/>
        </w:rPr>
        <w:tab/>
      </w:r>
    </w:p>
    <w:p w:rsidR="00E662DA" w:rsidRPr="006B506D" w:rsidRDefault="006B506D" w:rsidP="006B506D">
      <w:pPr>
        <w:pStyle w:val="CPNPMO"/>
        <w:jc w:val="left"/>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sdt>
      <w:sdtPr>
        <w:rPr>
          <w:rFonts w:ascii="FS Albert Arabic" w:hAnsi="FS Albert Arabic" w:cs="FS Albert Arabic"/>
          <w:bCs/>
          <w:color w:val="1F497D" w:themeColor="text2"/>
          <w:spacing w:val="-15"/>
          <w:sz w:val="48"/>
          <w:szCs w:val="72"/>
        </w:rPr>
        <w:alias w:val="Title"/>
        <w:tag w:val=""/>
        <w:id w:val="206773526"/>
        <w:placeholder>
          <w:docPart w:val="B65AE4C158074985AFF1375E9912F536"/>
        </w:placeholder>
        <w:dataBinding w:prefixMappings="xmlns:ns0='http://purl.org/dc/elements/1.1/' xmlns:ns1='http://schemas.openxmlformats.org/package/2006/metadata/core-properties' " w:xpath="/ns1:coreProperties[1]/ns0:title[1]" w:storeItemID="{6C3C8BC8-F283-45AE-878A-BAB7291924A1}"/>
        <w:text/>
      </w:sdtPr>
      <w:sdtEndPr/>
      <w:sdtContent>
        <w:p w:rsidR="00D0157A" w:rsidRPr="008269B7" w:rsidRDefault="00A43D48" w:rsidP="006B506D">
          <w:pPr>
            <w:pStyle w:val="CPNPMO"/>
            <w:jc w:val="left"/>
            <w:rPr>
              <w:rFonts w:ascii="FS Albert Arabic" w:hAnsi="FS Albert Arabic" w:cs="FS Albert Arabic"/>
              <w:bCs/>
              <w:color w:val="1F497D" w:themeColor="text2"/>
              <w:spacing w:val="-15"/>
              <w:sz w:val="48"/>
              <w:szCs w:val="72"/>
            </w:rPr>
          </w:pPr>
          <w:r w:rsidRPr="008269B7">
            <w:rPr>
              <w:rFonts w:ascii="FS Albert Arabic" w:hAnsi="FS Albert Arabic" w:cs="FS Albert Arabic"/>
              <w:bCs/>
              <w:color w:val="1F497D" w:themeColor="text2"/>
              <w:spacing w:val="-15"/>
              <w:sz w:val="48"/>
              <w:szCs w:val="72"/>
            </w:rPr>
            <w:t>Landscape Architecture Design Criteria - Template</w:t>
          </w:r>
        </w:p>
      </w:sdtContent>
    </w:sdt>
    <w:p w:rsidR="00024235" w:rsidRPr="008269B7" w:rsidRDefault="006B506D" w:rsidP="008269B7">
      <w:pPr>
        <w:pStyle w:val="CPDocTitle"/>
        <w:jc w:val="left"/>
        <w:rPr>
          <w:rFonts w:ascii="FS Albert Arabic" w:hAnsi="FS Albert Arabic" w:cs="FS Albert Arabic"/>
          <w:bCs/>
          <w:color w:val="1F497D" w:themeColor="text2"/>
          <w:spacing w:val="-15"/>
          <w:sz w:val="48"/>
          <w:szCs w:val="72"/>
        </w:rPr>
      </w:pPr>
      <w:r w:rsidRPr="00D23B06">
        <w:rPr>
          <w:rFonts w:ascii="FS Albert Arabic" w:hAnsi="FS Albert Arabic" w:cs="FS Albert Arabic"/>
          <w:noProof/>
          <w:lang w:eastAsia="en-US"/>
        </w:rPr>
        <mc:AlternateContent>
          <mc:Choice Requires="wps">
            <w:drawing>
              <wp:anchor distT="0" distB="0" distL="114300" distR="114300" simplePos="0" relativeHeight="251727872" behindDoc="0" locked="0" layoutInCell="1" allowOverlap="1" wp14:anchorId="0B8DD475" wp14:editId="5B1C5209">
                <wp:simplePos x="0" y="0"/>
                <wp:positionH relativeFrom="margin">
                  <wp:posOffset>0</wp:posOffset>
                </wp:positionH>
                <wp:positionV relativeFrom="paragraph">
                  <wp:posOffset>-635</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B506D" w:rsidRDefault="006B506D" w:rsidP="006B506D">
                            <w:pPr>
                              <w:jc w:val="center"/>
                            </w:pPr>
                            <w:proofErr w:type="gramStart"/>
                            <w:r>
                              <w:t>c</w:t>
                            </w:r>
                            <w:proofErr w:type="gramEnd"/>
                          </w:p>
                        </w:txbxContent>
                      </wps:txbx>
                      <wps:bodyPr rtlCol="0" anchor="ctr"/>
                    </wps:wsp>
                  </a:graphicData>
                </a:graphic>
              </wp:anchor>
            </w:drawing>
          </mc:Choice>
          <mc:Fallback>
            <w:pict>
              <v:rect w14:anchorId="0B8DD475" id="Rectangle 10" o:spid="_x0000_s1026" style="position:absolute;margin-left:0;margin-top:-.05pt;width:25.15pt;height:5.85pt;z-index:2517278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" fillcolor="#d0ce38" stroked="f" strokeweight="2pt">
                <v:textbox>
                  <w:txbxContent>
                    <w:p w:rsidR="006B506D" w:rsidRDefault="006B506D" w:rsidP="006B506D">
                      <w:pPr>
                        <w:jc w:val="center"/>
                      </w:pPr>
                      <w:proofErr w:type="gramStart"/>
                      <w:r>
                        <w:t>c</w:t>
                      </w:r>
                      <w:proofErr w:type="gramEnd"/>
                    </w:p>
                  </w:txbxContent>
                </v:textbox>
                <w10:wrap anchorx="margin"/>
              </v:rect>
            </w:pict>
          </mc:Fallback>
        </mc:AlternateContent>
      </w:r>
    </w:p>
    <w:p w:rsidR="0089596E" w:rsidRPr="00C253E1" w:rsidRDefault="0089596E" w:rsidP="0089596E">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75657833A44948EBA764FAB519052247"/>
          </w:placeholder>
          <w:dataBinding w:prefixMappings="xmlns:ns0='http://purl.org/dc/elements/1.1/' xmlns:ns1='http://schemas.openxmlformats.org/package/2006/metadata/core-properties' " w:xpath="/ns1:coreProperties[1]/ns0:subject[1]" w:storeItemID="{6C3C8BC8-F283-45AE-878A-BAB7291924A1}"/>
          <w:text/>
        </w:sdtPr>
        <w:sdtContent>
          <w:r>
            <w:rPr>
              <w:b w:val="0"/>
              <w:color w:val="1F497D" w:themeColor="text2"/>
              <w:spacing w:val="-15"/>
              <w:sz w:val="28"/>
            </w:rPr>
            <w:t>EPM-KEA-TP-000010</w:t>
          </w:r>
        </w:sdtContent>
      </w:sdt>
      <w:r w:rsidRPr="00C253E1">
        <w:rPr>
          <w:b w:val="0"/>
          <w:color w:val="1F497D" w:themeColor="text2"/>
          <w:spacing w:val="-15"/>
          <w:sz w:val="28"/>
        </w:rPr>
        <w:t xml:space="preserve"> Rev </w:t>
      </w:r>
      <w:sdt>
        <w:sdtPr>
          <w:rPr>
            <w:b w:val="0"/>
            <w:color w:val="1F497D" w:themeColor="text2"/>
            <w:spacing w:val="-15"/>
            <w:sz w:val="28"/>
          </w:rPr>
          <w:alias w:val="Rev"/>
          <w:tag w:val="Rev"/>
          <w:id w:val="895702517"/>
          <w:placeholder>
            <w:docPart w:val="4D015DA8B717427DA80D08D780BC84C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b w:val="0"/>
              <w:color w:val="1F497D" w:themeColor="text2"/>
              <w:spacing w:val="-15"/>
              <w:sz w:val="28"/>
            </w:rPr>
            <w:t>002</w:t>
          </w:r>
        </w:sdtContent>
      </w:sdt>
    </w:p>
    <w:p w:rsidR="00E662DA" w:rsidRPr="0089596E" w:rsidRDefault="00E662DA" w:rsidP="003C4240">
      <w:pPr>
        <w:tabs>
          <w:tab w:val="left" w:pos="-142"/>
        </w:tabs>
        <w:spacing w:before="40" w:after="40"/>
        <w:jc w:val="center"/>
        <w:rPr>
          <w:rFonts w:ascii="FS Albert Arabic" w:hAnsi="FS Albert Arabic" w:cs="FS Albert Arabic"/>
          <w:b/>
          <w:bCs/>
          <w:lang w:eastAsia="en-GB"/>
        </w:rPr>
      </w:pPr>
    </w:p>
    <w:p w:rsidR="00583A98" w:rsidRPr="008269B7" w:rsidRDefault="00583A98" w:rsidP="003C4240">
      <w:pPr>
        <w:tabs>
          <w:tab w:val="left" w:pos="-142"/>
        </w:tabs>
        <w:spacing w:before="40" w:after="40"/>
        <w:jc w:val="center"/>
        <w:rPr>
          <w:rFonts w:ascii="FS Albert Arabic" w:hAnsi="FS Albert Arabic" w:cs="FS Albert Arabic"/>
          <w:lang w:eastAsia="en-GB"/>
        </w:rPr>
      </w:pPr>
    </w:p>
    <w:p w:rsidR="00583A98" w:rsidRPr="008269B7" w:rsidRDefault="001C5B08" w:rsidP="00112F25">
      <w:pPr>
        <w:tabs>
          <w:tab w:val="left" w:pos="-142"/>
          <w:tab w:val="left" w:pos="2352"/>
          <w:tab w:val="left" w:pos="7452"/>
        </w:tabs>
        <w:spacing w:before="40" w:after="40"/>
        <w:rPr>
          <w:rFonts w:ascii="FS Albert Arabic" w:hAnsi="FS Albert Arabic" w:cs="FS Albert Arabic"/>
          <w:lang w:eastAsia="en-GB"/>
        </w:rPr>
      </w:pPr>
      <w:r w:rsidRPr="008269B7">
        <w:rPr>
          <w:rFonts w:ascii="FS Albert Arabic" w:hAnsi="FS Albert Arabic" w:cs="FS Albert Arabic"/>
          <w:lang w:eastAsia="en-GB"/>
        </w:rPr>
        <w:tab/>
      </w:r>
      <w:r w:rsidR="00112F25" w:rsidRPr="008269B7">
        <w:rPr>
          <w:rFonts w:ascii="FS Albert Arabic" w:hAnsi="FS Albert Arabic" w:cs="FS Albert Arabic"/>
          <w:lang w:eastAsia="en-GB"/>
        </w:rPr>
        <w:tab/>
      </w:r>
    </w:p>
    <w:p w:rsidR="00583A98" w:rsidRPr="008269B7" w:rsidRDefault="00583A98" w:rsidP="003C4240">
      <w:pPr>
        <w:tabs>
          <w:tab w:val="left" w:pos="-142"/>
        </w:tabs>
        <w:spacing w:before="40" w:after="40"/>
        <w:jc w:val="center"/>
        <w:rPr>
          <w:rFonts w:ascii="FS Albert Arabic" w:hAnsi="FS Albert Arabic" w:cs="FS Albert Arabic"/>
          <w:lang w:eastAsia="en-GB"/>
        </w:rPr>
      </w:pPr>
    </w:p>
    <w:p w:rsidR="00583A98" w:rsidRPr="008269B7" w:rsidRDefault="00583A98" w:rsidP="003C4240">
      <w:pPr>
        <w:tabs>
          <w:tab w:val="left" w:pos="-142"/>
        </w:tabs>
        <w:spacing w:before="40" w:after="40"/>
        <w:jc w:val="center"/>
        <w:rPr>
          <w:rFonts w:ascii="FS Albert Arabic" w:hAnsi="FS Albert Arabic" w:cs="FS Albert Arabic"/>
          <w:lang w:eastAsia="en-GB"/>
        </w:rPr>
      </w:pPr>
    </w:p>
    <w:p w:rsidR="00B601CE" w:rsidRPr="008269B7" w:rsidRDefault="001C5B08" w:rsidP="001C1070">
      <w:pPr>
        <w:rPr>
          <w:rFonts w:ascii="FS Albert Arabic" w:hAnsi="FS Albert Arabic" w:cs="FS Albert Arabic"/>
          <w:lang w:eastAsia="en-GB"/>
        </w:rPr>
      </w:pPr>
      <w:r w:rsidRPr="008269B7">
        <w:rPr>
          <w:rFonts w:ascii="FS Albert Arabic" w:hAnsi="FS Albert Arabic" w:cs="FS Albert Arabic"/>
          <w:lang w:eastAsia="en-GB"/>
        </w:rPr>
        <w:br w:type="page"/>
      </w:r>
    </w:p>
    <w:p w:rsidR="00B601CE" w:rsidRPr="008269B7" w:rsidRDefault="00B601CE" w:rsidP="00B601CE">
      <w:pPr>
        <w:rPr>
          <w:rFonts w:ascii="FS Albert Arabic" w:hAnsi="FS Albert Arabic" w:cs="FS Albert Arabic"/>
        </w:rPr>
      </w:pPr>
    </w:p>
    <w:p w:rsidR="00B601CE" w:rsidRPr="0089596E" w:rsidRDefault="00B601CE" w:rsidP="00B601CE">
      <w:pPr>
        <w:pStyle w:val="RevisionTableTitle"/>
        <w:ind w:left="-142"/>
      </w:pPr>
      <w:r w:rsidRPr="0089596E">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843"/>
        <w:gridCol w:w="1843"/>
        <w:gridCol w:w="2127"/>
      </w:tblGrid>
      <w:tr w:rsidR="00B601CE" w:rsidRPr="0089596E" w:rsidTr="00A82E41">
        <w:trPr>
          <w:cantSplit/>
          <w:trHeight w:val="295"/>
        </w:trPr>
        <w:tc>
          <w:tcPr>
            <w:tcW w:w="562" w:type="dxa"/>
            <w:tcMar>
              <w:left w:w="28" w:type="dxa"/>
              <w:right w:w="28" w:type="dxa"/>
            </w:tcMar>
            <w:vAlign w:val="center"/>
          </w:tcPr>
          <w:p w:rsidR="00B601CE" w:rsidRPr="0089596E" w:rsidRDefault="00B601CE" w:rsidP="00A82E41">
            <w:pPr>
              <w:tabs>
                <w:tab w:val="left" w:pos="114"/>
              </w:tabs>
              <w:spacing w:before="40" w:after="40"/>
              <w:ind w:left="114"/>
              <w:jc w:val="center"/>
              <w:rPr>
                <w:rFonts w:cs="Arial"/>
                <w:b/>
                <w:sz w:val="16"/>
                <w:szCs w:val="16"/>
              </w:rPr>
            </w:pPr>
            <w:r w:rsidRPr="0089596E">
              <w:rPr>
                <w:rFonts w:cs="Arial"/>
                <w:b/>
                <w:sz w:val="16"/>
                <w:szCs w:val="16"/>
              </w:rPr>
              <w:t>Rev.:</w:t>
            </w:r>
          </w:p>
        </w:tc>
        <w:tc>
          <w:tcPr>
            <w:tcW w:w="1107" w:type="dxa"/>
            <w:vAlign w:val="center"/>
          </w:tcPr>
          <w:p w:rsidR="00B601CE" w:rsidRPr="0089596E" w:rsidRDefault="00B601CE" w:rsidP="00A82E41">
            <w:pPr>
              <w:tabs>
                <w:tab w:val="left" w:pos="114"/>
              </w:tabs>
              <w:spacing w:before="40" w:after="40"/>
              <w:ind w:left="114"/>
              <w:jc w:val="center"/>
              <w:rPr>
                <w:rFonts w:cs="Arial"/>
                <w:b/>
                <w:sz w:val="16"/>
                <w:szCs w:val="16"/>
              </w:rPr>
            </w:pPr>
            <w:r w:rsidRPr="0089596E">
              <w:rPr>
                <w:rFonts w:cs="Arial"/>
                <w:b/>
                <w:sz w:val="16"/>
                <w:szCs w:val="16"/>
              </w:rPr>
              <w:t>Rev Status</w:t>
            </w:r>
          </w:p>
        </w:tc>
        <w:tc>
          <w:tcPr>
            <w:tcW w:w="1134" w:type="dxa"/>
            <w:tcMar>
              <w:left w:w="28" w:type="dxa"/>
              <w:right w:w="28" w:type="dxa"/>
            </w:tcMar>
            <w:vAlign w:val="center"/>
          </w:tcPr>
          <w:p w:rsidR="00B601CE" w:rsidRPr="0089596E" w:rsidRDefault="00B601CE" w:rsidP="00A82E41">
            <w:pPr>
              <w:tabs>
                <w:tab w:val="left" w:pos="114"/>
              </w:tabs>
              <w:spacing w:before="40" w:after="40"/>
              <w:ind w:left="114"/>
              <w:jc w:val="center"/>
              <w:rPr>
                <w:rFonts w:cs="Arial"/>
                <w:b/>
                <w:sz w:val="16"/>
                <w:szCs w:val="16"/>
              </w:rPr>
            </w:pPr>
            <w:r w:rsidRPr="0089596E">
              <w:rPr>
                <w:rFonts w:cs="Arial"/>
                <w:b/>
                <w:sz w:val="16"/>
                <w:szCs w:val="16"/>
              </w:rPr>
              <w:t>Date:</w:t>
            </w:r>
          </w:p>
        </w:tc>
        <w:tc>
          <w:tcPr>
            <w:tcW w:w="850" w:type="dxa"/>
            <w:vAlign w:val="center"/>
          </w:tcPr>
          <w:p w:rsidR="00B601CE" w:rsidRPr="0089596E" w:rsidRDefault="00B601CE" w:rsidP="00A82E41">
            <w:pPr>
              <w:tabs>
                <w:tab w:val="left" w:pos="114"/>
              </w:tabs>
              <w:spacing w:before="40" w:after="40"/>
              <w:ind w:left="114"/>
              <w:jc w:val="center"/>
              <w:rPr>
                <w:rFonts w:cs="Arial"/>
                <w:b/>
                <w:sz w:val="16"/>
                <w:szCs w:val="16"/>
              </w:rPr>
            </w:pPr>
            <w:r w:rsidRPr="0089596E">
              <w:rPr>
                <w:rFonts w:cs="Arial"/>
                <w:b/>
                <w:sz w:val="16"/>
                <w:szCs w:val="16"/>
              </w:rPr>
              <w:t>Entity</w:t>
            </w:r>
          </w:p>
        </w:tc>
        <w:tc>
          <w:tcPr>
            <w:tcW w:w="1843" w:type="dxa"/>
            <w:tcMar>
              <w:left w:w="28" w:type="dxa"/>
              <w:right w:w="28" w:type="dxa"/>
            </w:tcMar>
            <w:vAlign w:val="center"/>
          </w:tcPr>
          <w:p w:rsidR="00B601CE" w:rsidRPr="0089596E" w:rsidRDefault="00B601CE" w:rsidP="00A82E41">
            <w:pPr>
              <w:tabs>
                <w:tab w:val="left" w:pos="114"/>
              </w:tabs>
              <w:spacing w:before="40" w:after="40"/>
              <w:ind w:left="114"/>
              <w:jc w:val="center"/>
              <w:rPr>
                <w:rFonts w:cs="Arial"/>
                <w:b/>
                <w:sz w:val="16"/>
                <w:szCs w:val="16"/>
              </w:rPr>
            </w:pPr>
            <w:r w:rsidRPr="0089596E">
              <w:rPr>
                <w:rFonts w:cs="Arial"/>
                <w:b/>
                <w:sz w:val="16"/>
                <w:szCs w:val="16"/>
              </w:rPr>
              <w:t>Prepared by:</w:t>
            </w:r>
          </w:p>
        </w:tc>
        <w:tc>
          <w:tcPr>
            <w:tcW w:w="1843" w:type="dxa"/>
            <w:tcMar>
              <w:left w:w="28" w:type="dxa"/>
              <w:right w:w="28" w:type="dxa"/>
            </w:tcMar>
            <w:vAlign w:val="center"/>
          </w:tcPr>
          <w:p w:rsidR="00B601CE" w:rsidRPr="0089596E" w:rsidRDefault="00B601CE" w:rsidP="00A82E41">
            <w:pPr>
              <w:tabs>
                <w:tab w:val="left" w:pos="426"/>
              </w:tabs>
              <w:spacing w:before="40" w:after="40"/>
              <w:jc w:val="center"/>
              <w:rPr>
                <w:rFonts w:cs="Arial"/>
                <w:b/>
                <w:sz w:val="16"/>
                <w:szCs w:val="16"/>
              </w:rPr>
            </w:pPr>
            <w:r w:rsidRPr="0089596E">
              <w:rPr>
                <w:rFonts w:cs="Arial"/>
                <w:b/>
                <w:sz w:val="16"/>
                <w:szCs w:val="16"/>
              </w:rPr>
              <w:t>Reviewed by:</w:t>
            </w:r>
          </w:p>
        </w:tc>
        <w:tc>
          <w:tcPr>
            <w:tcW w:w="2127" w:type="dxa"/>
            <w:vAlign w:val="center"/>
          </w:tcPr>
          <w:p w:rsidR="00B601CE" w:rsidRPr="0089596E" w:rsidRDefault="00B601CE" w:rsidP="00A82E41">
            <w:pPr>
              <w:tabs>
                <w:tab w:val="left" w:pos="77"/>
              </w:tabs>
              <w:spacing w:before="40" w:after="40"/>
              <w:ind w:left="77"/>
              <w:jc w:val="center"/>
              <w:rPr>
                <w:rFonts w:cs="Arial"/>
                <w:b/>
                <w:sz w:val="16"/>
                <w:szCs w:val="16"/>
              </w:rPr>
            </w:pPr>
            <w:r w:rsidRPr="0089596E">
              <w:rPr>
                <w:rFonts w:cs="Arial"/>
                <w:b/>
                <w:sz w:val="16"/>
                <w:szCs w:val="16"/>
              </w:rPr>
              <w:t>Approved by:</w:t>
            </w:r>
          </w:p>
        </w:tc>
      </w:tr>
      <w:tr w:rsidR="00B601CE" w:rsidRPr="0089596E" w:rsidTr="00A82E41">
        <w:trPr>
          <w:cantSplit/>
          <w:trHeight w:val="330"/>
        </w:trPr>
        <w:tc>
          <w:tcPr>
            <w:tcW w:w="562" w:type="dxa"/>
            <w:tcMar>
              <w:left w:w="28" w:type="dxa"/>
              <w:right w:w="28" w:type="dxa"/>
            </w:tcMar>
            <w:vAlign w:val="center"/>
          </w:tcPr>
          <w:p w:rsidR="00B601CE" w:rsidRPr="0089596E" w:rsidRDefault="00B601CE" w:rsidP="00A82E41">
            <w:pPr>
              <w:pStyle w:val="RevisionTableText"/>
              <w:rPr>
                <w:b/>
                <w:bCs/>
                <w:highlight w:val="yellow"/>
              </w:rPr>
            </w:pPr>
            <w:r w:rsidRPr="0089596E">
              <w:rPr>
                <w:b/>
                <w:bCs/>
                <w:highlight w:val="yellow"/>
              </w:rPr>
              <w:t>00X</w:t>
            </w:r>
          </w:p>
        </w:tc>
        <w:tc>
          <w:tcPr>
            <w:tcW w:w="1107" w:type="dxa"/>
            <w:vAlign w:val="center"/>
          </w:tcPr>
          <w:p w:rsidR="00B601CE" w:rsidRPr="0089596E" w:rsidRDefault="00B601CE" w:rsidP="00A82E41">
            <w:pPr>
              <w:pStyle w:val="RevisionTableText"/>
              <w:rPr>
                <w:b/>
                <w:bCs/>
                <w:highlight w:val="yellow"/>
              </w:rPr>
            </w:pPr>
            <w:r w:rsidRPr="0089596E">
              <w:rPr>
                <w:b/>
                <w:bCs/>
                <w:highlight w:val="yellow"/>
              </w:rPr>
              <w:t>For XXXXX</w:t>
            </w:r>
          </w:p>
        </w:tc>
        <w:tc>
          <w:tcPr>
            <w:tcW w:w="1134" w:type="dxa"/>
            <w:tcMar>
              <w:left w:w="28" w:type="dxa"/>
              <w:right w:w="28" w:type="dxa"/>
            </w:tcMar>
            <w:vAlign w:val="center"/>
          </w:tcPr>
          <w:p w:rsidR="00B601CE" w:rsidRPr="0089596E" w:rsidRDefault="00B601CE" w:rsidP="00A82E41">
            <w:pPr>
              <w:pStyle w:val="RevisionTableText"/>
              <w:rPr>
                <w:b/>
                <w:bCs/>
                <w:highlight w:val="yellow"/>
              </w:rPr>
            </w:pPr>
            <w:r w:rsidRPr="0089596E">
              <w:rPr>
                <w:b/>
                <w:bCs/>
                <w:highlight w:val="yellow"/>
              </w:rPr>
              <w:t>DD/MM/YYYY</w:t>
            </w:r>
          </w:p>
        </w:tc>
        <w:tc>
          <w:tcPr>
            <w:tcW w:w="850" w:type="dxa"/>
            <w:vAlign w:val="center"/>
          </w:tcPr>
          <w:p w:rsidR="00B601CE" w:rsidRPr="0089596E" w:rsidRDefault="00B601CE" w:rsidP="00A82E41">
            <w:pPr>
              <w:pStyle w:val="RevisionTableText"/>
              <w:rPr>
                <w:b/>
                <w:bCs/>
                <w:highlight w:val="yellow"/>
              </w:rPr>
            </w:pPr>
            <w:r w:rsidRPr="0089596E">
              <w:rPr>
                <w:b/>
                <w:bCs/>
                <w:highlight w:val="yellow"/>
              </w:rPr>
              <w:t>XXXXX</w:t>
            </w:r>
          </w:p>
        </w:tc>
        <w:tc>
          <w:tcPr>
            <w:tcW w:w="1843" w:type="dxa"/>
            <w:tcMar>
              <w:left w:w="28" w:type="dxa"/>
              <w:right w:w="28" w:type="dxa"/>
            </w:tcMar>
            <w:vAlign w:val="center"/>
          </w:tcPr>
          <w:p w:rsidR="00B601CE" w:rsidRPr="0089596E" w:rsidRDefault="00B601CE" w:rsidP="00A82E41">
            <w:pPr>
              <w:pStyle w:val="RevisionTableText"/>
              <w:rPr>
                <w:b/>
                <w:bCs/>
                <w:highlight w:val="yellow"/>
              </w:rPr>
            </w:pPr>
            <w:r w:rsidRPr="0089596E">
              <w:rPr>
                <w:b/>
                <w:bCs/>
                <w:highlight w:val="yellow"/>
              </w:rPr>
              <w:t>NAME</w:t>
            </w:r>
          </w:p>
        </w:tc>
        <w:tc>
          <w:tcPr>
            <w:tcW w:w="1843" w:type="dxa"/>
            <w:tcMar>
              <w:left w:w="28" w:type="dxa"/>
              <w:right w:w="28" w:type="dxa"/>
            </w:tcMar>
            <w:vAlign w:val="center"/>
          </w:tcPr>
          <w:p w:rsidR="00B601CE" w:rsidRPr="0089596E" w:rsidRDefault="00B601CE" w:rsidP="00A82E41">
            <w:pPr>
              <w:pStyle w:val="RevisionTableText"/>
              <w:rPr>
                <w:b/>
                <w:bCs/>
                <w:highlight w:val="yellow"/>
              </w:rPr>
            </w:pPr>
            <w:r w:rsidRPr="0089596E">
              <w:rPr>
                <w:b/>
                <w:bCs/>
                <w:highlight w:val="yellow"/>
              </w:rPr>
              <w:t>NAME</w:t>
            </w:r>
          </w:p>
        </w:tc>
        <w:tc>
          <w:tcPr>
            <w:tcW w:w="2127" w:type="dxa"/>
            <w:vAlign w:val="center"/>
          </w:tcPr>
          <w:p w:rsidR="00B601CE" w:rsidRPr="0089596E" w:rsidRDefault="00B601CE" w:rsidP="00A82E41">
            <w:pPr>
              <w:pStyle w:val="RevisionTableText"/>
              <w:rPr>
                <w:highlight w:val="yellow"/>
              </w:rPr>
            </w:pPr>
            <w:r w:rsidRPr="0089596E">
              <w:rPr>
                <w:b/>
                <w:bCs/>
                <w:highlight w:val="yellow"/>
              </w:rPr>
              <w:t>NAME</w:t>
            </w:r>
          </w:p>
        </w:tc>
      </w:tr>
      <w:tr w:rsidR="00B601CE" w:rsidRPr="0089596E" w:rsidTr="00A82E41">
        <w:trPr>
          <w:cantSplit/>
          <w:trHeight w:val="148"/>
        </w:trPr>
        <w:tc>
          <w:tcPr>
            <w:tcW w:w="562" w:type="dxa"/>
            <w:tcMar>
              <w:left w:w="28" w:type="dxa"/>
              <w:right w:w="28" w:type="dxa"/>
            </w:tcMar>
            <w:vAlign w:val="center"/>
          </w:tcPr>
          <w:p w:rsidR="00B601CE" w:rsidRPr="0089596E" w:rsidRDefault="00B601CE" w:rsidP="00A82E41">
            <w:pPr>
              <w:tabs>
                <w:tab w:val="left" w:pos="426"/>
              </w:tabs>
              <w:spacing w:before="40" w:after="40"/>
              <w:jc w:val="center"/>
              <w:rPr>
                <w:rFonts w:cs="Arial"/>
                <w:sz w:val="16"/>
                <w:szCs w:val="16"/>
              </w:rPr>
            </w:pPr>
          </w:p>
        </w:tc>
        <w:tc>
          <w:tcPr>
            <w:tcW w:w="1107" w:type="dxa"/>
          </w:tcPr>
          <w:p w:rsidR="00B601CE" w:rsidRPr="0089596E" w:rsidRDefault="00B601CE" w:rsidP="00A82E41">
            <w:pPr>
              <w:tabs>
                <w:tab w:val="left" w:pos="426"/>
              </w:tabs>
              <w:spacing w:before="40" w:after="40"/>
              <w:jc w:val="center"/>
              <w:rPr>
                <w:rFonts w:cs="Arial"/>
                <w:sz w:val="16"/>
                <w:szCs w:val="16"/>
              </w:rPr>
            </w:pPr>
          </w:p>
        </w:tc>
        <w:tc>
          <w:tcPr>
            <w:tcW w:w="1134" w:type="dxa"/>
            <w:tcMar>
              <w:left w:w="28" w:type="dxa"/>
              <w:right w:w="28" w:type="dxa"/>
            </w:tcMar>
            <w:vAlign w:val="center"/>
          </w:tcPr>
          <w:p w:rsidR="00B601CE" w:rsidRPr="0089596E" w:rsidRDefault="00B601CE" w:rsidP="00A82E41">
            <w:pPr>
              <w:tabs>
                <w:tab w:val="left" w:pos="114"/>
              </w:tabs>
              <w:spacing w:before="40" w:after="40"/>
              <w:jc w:val="center"/>
              <w:rPr>
                <w:rFonts w:cs="Arial"/>
                <w:sz w:val="16"/>
                <w:szCs w:val="16"/>
              </w:rPr>
            </w:pPr>
          </w:p>
        </w:tc>
        <w:tc>
          <w:tcPr>
            <w:tcW w:w="850" w:type="dxa"/>
          </w:tcPr>
          <w:p w:rsidR="00B601CE" w:rsidRPr="0089596E" w:rsidRDefault="00B601CE" w:rsidP="00A82E41">
            <w:pPr>
              <w:tabs>
                <w:tab w:val="left" w:pos="114"/>
              </w:tabs>
              <w:spacing w:before="40" w:after="40"/>
              <w:jc w:val="center"/>
              <w:rPr>
                <w:rFonts w:cs="Arial"/>
                <w:sz w:val="16"/>
                <w:szCs w:val="16"/>
              </w:rPr>
            </w:pPr>
          </w:p>
        </w:tc>
        <w:tc>
          <w:tcPr>
            <w:tcW w:w="1843" w:type="dxa"/>
            <w:tcMar>
              <w:left w:w="28" w:type="dxa"/>
              <w:right w:w="28" w:type="dxa"/>
            </w:tcMar>
            <w:vAlign w:val="center"/>
          </w:tcPr>
          <w:p w:rsidR="00B601CE" w:rsidRPr="0089596E" w:rsidRDefault="00B601CE" w:rsidP="00A82E41">
            <w:pPr>
              <w:tabs>
                <w:tab w:val="left" w:pos="114"/>
              </w:tabs>
              <w:spacing w:before="40" w:after="40"/>
              <w:jc w:val="center"/>
              <w:rPr>
                <w:rFonts w:cs="Arial"/>
                <w:sz w:val="16"/>
                <w:szCs w:val="16"/>
              </w:rPr>
            </w:pPr>
          </w:p>
        </w:tc>
        <w:tc>
          <w:tcPr>
            <w:tcW w:w="1843" w:type="dxa"/>
            <w:tcMar>
              <w:left w:w="28" w:type="dxa"/>
              <w:right w:w="28" w:type="dxa"/>
            </w:tcMar>
            <w:vAlign w:val="center"/>
          </w:tcPr>
          <w:p w:rsidR="00B601CE" w:rsidRPr="0089596E" w:rsidRDefault="00B601CE" w:rsidP="00A82E41">
            <w:pPr>
              <w:tabs>
                <w:tab w:val="left" w:pos="114"/>
              </w:tabs>
              <w:spacing w:before="40" w:after="40"/>
              <w:jc w:val="center"/>
              <w:rPr>
                <w:rFonts w:cs="Arial"/>
                <w:sz w:val="16"/>
                <w:szCs w:val="16"/>
              </w:rPr>
            </w:pPr>
          </w:p>
        </w:tc>
        <w:tc>
          <w:tcPr>
            <w:tcW w:w="2127" w:type="dxa"/>
            <w:vAlign w:val="center"/>
          </w:tcPr>
          <w:p w:rsidR="00B601CE" w:rsidRPr="0089596E" w:rsidRDefault="00B601CE" w:rsidP="00A82E41">
            <w:pPr>
              <w:tabs>
                <w:tab w:val="left" w:pos="30"/>
                <w:tab w:val="left" w:pos="114"/>
              </w:tabs>
              <w:spacing w:before="40" w:after="40"/>
              <w:jc w:val="center"/>
              <w:rPr>
                <w:rFonts w:cs="Arial"/>
                <w:sz w:val="16"/>
                <w:szCs w:val="16"/>
              </w:rPr>
            </w:pPr>
          </w:p>
        </w:tc>
      </w:tr>
      <w:tr w:rsidR="00B601CE" w:rsidRPr="0089596E" w:rsidTr="00A82E41">
        <w:trPr>
          <w:cantSplit/>
          <w:trHeight w:val="54"/>
        </w:trPr>
        <w:tc>
          <w:tcPr>
            <w:tcW w:w="562" w:type="dxa"/>
            <w:tcMar>
              <w:left w:w="28" w:type="dxa"/>
              <w:right w:w="28" w:type="dxa"/>
            </w:tcMar>
            <w:vAlign w:val="center"/>
          </w:tcPr>
          <w:p w:rsidR="00B601CE" w:rsidRPr="0089596E" w:rsidRDefault="00B601CE" w:rsidP="00A82E41">
            <w:pPr>
              <w:tabs>
                <w:tab w:val="left" w:pos="426"/>
              </w:tabs>
              <w:spacing w:before="40" w:after="40"/>
              <w:jc w:val="center"/>
              <w:rPr>
                <w:rFonts w:cs="Arial"/>
                <w:sz w:val="16"/>
                <w:szCs w:val="16"/>
              </w:rPr>
            </w:pPr>
          </w:p>
        </w:tc>
        <w:tc>
          <w:tcPr>
            <w:tcW w:w="1107" w:type="dxa"/>
          </w:tcPr>
          <w:p w:rsidR="00B601CE" w:rsidRPr="0089596E" w:rsidRDefault="00B601CE" w:rsidP="00A82E41">
            <w:pPr>
              <w:tabs>
                <w:tab w:val="left" w:pos="426"/>
              </w:tabs>
              <w:spacing w:before="40" w:after="40"/>
              <w:jc w:val="center"/>
              <w:rPr>
                <w:rFonts w:cs="Arial"/>
                <w:sz w:val="16"/>
                <w:szCs w:val="16"/>
              </w:rPr>
            </w:pPr>
          </w:p>
        </w:tc>
        <w:tc>
          <w:tcPr>
            <w:tcW w:w="1134" w:type="dxa"/>
            <w:tcMar>
              <w:left w:w="28" w:type="dxa"/>
              <w:right w:w="28" w:type="dxa"/>
            </w:tcMar>
            <w:vAlign w:val="center"/>
          </w:tcPr>
          <w:p w:rsidR="00B601CE" w:rsidRPr="0089596E" w:rsidRDefault="00B601CE" w:rsidP="00A82E41">
            <w:pPr>
              <w:tabs>
                <w:tab w:val="left" w:pos="114"/>
              </w:tabs>
              <w:spacing w:before="40" w:after="40"/>
              <w:jc w:val="center"/>
              <w:rPr>
                <w:rFonts w:cs="Arial"/>
                <w:sz w:val="16"/>
                <w:szCs w:val="16"/>
              </w:rPr>
            </w:pPr>
          </w:p>
        </w:tc>
        <w:tc>
          <w:tcPr>
            <w:tcW w:w="850" w:type="dxa"/>
          </w:tcPr>
          <w:p w:rsidR="00B601CE" w:rsidRPr="0089596E" w:rsidRDefault="00B601CE" w:rsidP="00A82E41">
            <w:pPr>
              <w:tabs>
                <w:tab w:val="left" w:pos="114"/>
              </w:tabs>
              <w:spacing w:before="40" w:after="40"/>
              <w:jc w:val="center"/>
              <w:rPr>
                <w:rFonts w:cs="Arial"/>
                <w:sz w:val="16"/>
                <w:szCs w:val="16"/>
              </w:rPr>
            </w:pPr>
          </w:p>
        </w:tc>
        <w:tc>
          <w:tcPr>
            <w:tcW w:w="1843" w:type="dxa"/>
            <w:tcMar>
              <w:left w:w="28" w:type="dxa"/>
              <w:right w:w="28" w:type="dxa"/>
            </w:tcMar>
            <w:vAlign w:val="center"/>
          </w:tcPr>
          <w:p w:rsidR="00B601CE" w:rsidRPr="0089596E" w:rsidRDefault="00B601CE" w:rsidP="00A82E41">
            <w:pPr>
              <w:tabs>
                <w:tab w:val="left" w:pos="114"/>
              </w:tabs>
              <w:spacing w:before="40" w:after="40"/>
              <w:jc w:val="center"/>
              <w:rPr>
                <w:rFonts w:cs="Arial"/>
                <w:sz w:val="16"/>
                <w:szCs w:val="16"/>
              </w:rPr>
            </w:pPr>
          </w:p>
        </w:tc>
        <w:tc>
          <w:tcPr>
            <w:tcW w:w="1843" w:type="dxa"/>
            <w:tcMar>
              <w:left w:w="28" w:type="dxa"/>
              <w:right w:w="28" w:type="dxa"/>
            </w:tcMar>
            <w:vAlign w:val="center"/>
          </w:tcPr>
          <w:p w:rsidR="00B601CE" w:rsidRPr="0089596E" w:rsidRDefault="00B601CE" w:rsidP="00A82E41">
            <w:pPr>
              <w:tabs>
                <w:tab w:val="left" w:pos="114"/>
              </w:tabs>
              <w:spacing w:before="40" w:after="40"/>
              <w:jc w:val="center"/>
              <w:rPr>
                <w:rFonts w:cs="Arial"/>
                <w:sz w:val="16"/>
                <w:szCs w:val="16"/>
              </w:rPr>
            </w:pPr>
          </w:p>
        </w:tc>
        <w:tc>
          <w:tcPr>
            <w:tcW w:w="2127" w:type="dxa"/>
            <w:vAlign w:val="center"/>
          </w:tcPr>
          <w:p w:rsidR="00B601CE" w:rsidRPr="0089596E" w:rsidRDefault="00B601CE" w:rsidP="00A82E41">
            <w:pPr>
              <w:tabs>
                <w:tab w:val="left" w:pos="30"/>
                <w:tab w:val="left" w:pos="114"/>
              </w:tabs>
              <w:spacing w:before="40" w:after="40"/>
              <w:jc w:val="center"/>
              <w:rPr>
                <w:rFonts w:cs="Arial"/>
                <w:sz w:val="16"/>
                <w:szCs w:val="16"/>
              </w:rPr>
            </w:pPr>
          </w:p>
        </w:tc>
      </w:tr>
      <w:tr w:rsidR="00B601CE" w:rsidRPr="0089596E" w:rsidTr="00A82E41">
        <w:trPr>
          <w:cantSplit/>
          <w:trHeight w:val="54"/>
        </w:trPr>
        <w:tc>
          <w:tcPr>
            <w:tcW w:w="562" w:type="dxa"/>
            <w:tcMar>
              <w:left w:w="28" w:type="dxa"/>
              <w:right w:w="28" w:type="dxa"/>
            </w:tcMar>
            <w:vAlign w:val="center"/>
          </w:tcPr>
          <w:p w:rsidR="00B601CE" w:rsidRPr="0089596E" w:rsidRDefault="00B601CE" w:rsidP="00A82E41">
            <w:pPr>
              <w:tabs>
                <w:tab w:val="left" w:pos="426"/>
              </w:tabs>
              <w:spacing w:before="40" w:after="40"/>
              <w:jc w:val="center"/>
              <w:rPr>
                <w:rFonts w:cs="Arial"/>
                <w:sz w:val="16"/>
                <w:szCs w:val="16"/>
              </w:rPr>
            </w:pPr>
          </w:p>
        </w:tc>
        <w:tc>
          <w:tcPr>
            <w:tcW w:w="1107" w:type="dxa"/>
          </w:tcPr>
          <w:p w:rsidR="00B601CE" w:rsidRPr="0089596E" w:rsidRDefault="00B601CE" w:rsidP="00A82E41">
            <w:pPr>
              <w:tabs>
                <w:tab w:val="left" w:pos="426"/>
              </w:tabs>
              <w:spacing w:before="40" w:after="40"/>
              <w:jc w:val="center"/>
              <w:rPr>
                <w:rFonts w:cs="Arial"/>
                <w:sz w:val="16"/>
                <w:szCs w:val="16"/>
              </w:rPr>
            </w:pPr>
          </w:p>
        </w:tc>
        <w:tc>
          <w:tcPr>
            <w:tcW w:w="1134" w:type="dxa"/>
            <w:tcMar>
              <w:left w:w="28" w:type="dxa"/>
              <w:right w:w="28" w:type="dxa"/>
            </w:tcMar>
            <w:vAlign w:val="center"/>
          </w:tcPr>
          <w:p w:rsidR="00B601CE" w:rsidRPr="0089596E" w:rsidRDefault="00B601CE" w:rsidP="00A82E41">
            <w:pPr>
              <w:tabs>
                <w:tab w:val="left" w:pos="114"/>
              </w:tabs>
              <w:spacing w:before="40" w:after="40"/>
              <w:jc w:val="center"/>
              <w:rPr>
                <w:rFonts w:cs="Arial"/>
                <w:sz w:val="16"/>
                <w:szCs w:val="16"/>
              </w:rPr>
            </w:pPr>
          </w:p>
        </w:tc>
        <w:tc>
          <w:tcPr>
            <w:tcW w:w="850" w:type="dxa"/>
          </w:tcPr>
          <w:p w:rsidR="00B601CE" w:rsidRPr="0089596E" w:rsidRDefault="00B601CE" w:rsidP="00A82E41">
            <w:pPr>
              <w:tabs>
                <w:tab w:val="left" w:pos="114"/>
              </w:tabs>
              <w:spacing w:before="40" w:after="40"/>
              <w:jc w:val="center"/>
              <w:rPr>
                <w:rFonts w:cs="Arial"/>
                <w:sz w:val="16"/>
                <w:szCs w:val="16"/>
              </w:rPr>
            </w:pPr>
          </w:p>
        </w:tc>
        <w:tc>
          <w:tcPr>
            <w:tcW w:w="1843" w:type="dxa"/>
            <w:tcMar>
              <w:left w:w="28" w:type="dxa"/>
              <w:right w:w="28" w:type="dxa"/>
            </w:tcMar>
            <w:vAlign w:val="center"/>
          </w:tcPr>
          <w:p w:rsidR="00B601CE" w:rsidRPr="0089596E" w:rsidRDefault="00B601CE" w:rsidP="00A82E41">
            <w:pPr>
              <w:tabs>
                <w:tab w:val="left" w:pos="114"/>
              </w:tabs>
              <w:spacing w:before="40" w:after="40"/>
              <w:jc w:val="center"/>
              <w:rPr>
                <w:rFonts w:cs="Arial"/>
                <w:sz w:val="16"/>
                <w:szCs w:val="16"/>
              </w:rPr>
            </w:pPr>
          </w:p>
        </w:tc>
        <w:tc>
          <w:tcPr>
            <w:tcW w:w="1843" w:type="dxa"/>
            <w:tcMar>
              <w:left w:w="28" w:type="dxa"/>
              <w:right w:w="28" w:type="dxa"/>
            </w:tcMar>
            <w:vAlign w:val="center"/>
          </w:tcPr>
          <w:p w:rsidR="00B601CE" w:rsidRPr="0089596E" w:rsidRDefault="00B601CE" w:rsidP="00A82E41">
            <w:pPr>
              <w:tabs>
                <w:tab w:val="left" w:pos="114"/>
              </w:tabs>
              <w:spacing w:before="40" w:after="40"/>
              <w:jc w:val="center"/>
              <w:rPr>
                <w:rFonts w:cs="Arial"/>
                <w:sz w:val="16"/>
                <w:szCs w:val="16"/>
              </w:rPr>
            </w:pPr>
          </w:p>
        </w:tc>
        <w:tc>
          <w:tcPr>
            <w:tcW w:w="2127" w:type="dxa"/>
            <w:vAlign w:val="center"/>
          </w:tcPr>
          <w:p w:rsidR="00B601CE" w:rsidRPr="0089596E" w:rsidRDefault="00B601CE" w:rsidP="00A82E41">
            <w:pPr>
              <w:tabs>
                <w:tab w:val="left" w:pos="30"/>
                <w:tab w:val="left" w:pos="114"/>
              </w:tabs>
              <w:spacing w:before="40" w:after="40"/>
              <w:jc w:val="center"/>
              <w:rPr>
                <w:rFonts w:cs="Arial"/>
                <w:sz w:val="16"/>
                <w:szCs w:val="16"/>
              </w:rPr>
            </w:pPr>
          </w:p>
        </w:tc>
      </w:tr>
      <w:tr w:rsidR="00B601CE" w:rsidRPr="0089596E" w:rsidTr="00A82E41">
        <w:trPr>
          <w:cantSplit/>
          <w:trHeight w:val="54"/>
        </w:trPr>
        <w:tc>
          <w:tcPr>
            <w:tcW w:w="562" w:type="dxa"/>
            <w:tcMar>
              <w:left w:w="28" w:type="dxa"/>
              <w:right w:w="28" w:type="dxa"/>
            </w:tcMar>
            <w:vAlign w:val="center"/>
          </w:tcPr>
          <w:p w:rsidR="00B601CE" w:rsidRPr="0089596E" w:rsidRDefault="00B601CE" w:rsidP="00A82E41">
            <w:pPr>
              <w:tabs>
                <w:tab w:val="left" w:pos="114"/>
              </w:tabs>
              <w:spacing w:before="40" w:after="40"/>
              <w:jc w:val="center"/>
              <w:rPr>
                <w:rFonts w:cs="Arial"/>
                <w:color w:val="000000"/>
                <w:sz w:val="16"/>
                <w:szCs w:val="16"/>
              </w:rPr>
            </w:pPr>
          </w:p>
        </w:tc>
        <w:tc>
          <w:tcPr>
            <w:tcW w:w="1107" w:type="dxa"/>
          </w:tcPr>
          <w:p w:rsidR="00B601CE" w:rsidRPr="0089596E" w:rsidRDefault="00B601CE" w:rsidP="00A82E41">
            <w:pPr>
              <w:tabs>
                <w:tab w:val="left" w:pos="114"/>
              </w:tabs>
              <w:spacing w:before="40" w:after="40"/>
              <w:jc w:val="center"/>
              <w:rPr>
                <w:rFonts w:cs="Arial"/>
                <w:color w:val="000000"/>
                <w:sz w:val="16"/>
                <w:szCs w:val="16"/>
              </w:rPr>
            </w:pPr>
          </w:p>
        </w:tc>
        <w:tc>
          <w:tcPr>
            <w:tcW w:w="1134" w:type="dxa"/>
            <w:tcMar>
              <w:left w:w="28" w:type="dxa"/>
              <w:right w:w="28" w:type="dxa"/>
            </w:tcMar>
            <w:vAlign w:val="center"/>
          </w:tcPr>
          <w:p w:rsidR="00B601CE" w:rsidRPr="0089596E" w:rsidRDefault="00B601CE" w:rsidP="00A82E41">
            <w:pPr>
              <w:tabs>
                <w:tab w:val="left" w:pos="114"/>
              </w:tabs>
              <w:spacing w:before="40" w:after="40"/>
              <w:jc w:val="center"/>
              <w:rPr>
                <w:rFonts w:cs="Arial"/>
                <w:color w:val="000000"/>
                <w:sz w:val="16"/>
                <w:szCs w:val="16"/>
              </w:rPr>
            </w:pPr>
          </w:p>
        </w:tc>
        <w:tc>
          <w:tcPr>
            <w:tcW w:w="850" w:type="dxa"/>
          </w:tcPr>
          <w:p w:rsidR="00B601CE" w:rsidRPr="0089596E" w:rsidRDefault="00B601CE" w:rsidP="00A82E41">
            <w:pPr>
              <w:tabs>
                <w:tab w:val="left" w:pos="114"/>
              </w:tabs>
              <w:spacing w:before="40" w:after="40"/>
              <w:jc w:val="center"/>
              <w:rPr>
                <w:rFonts w:cs="Arial"/>
                <w:color w:val="000000"/>
                <w:sz w:val="16"/>
                <w:szCs w:val="16"/>
              </w:rPr>
            </w:pPr>
          </w:p>
        </w:tc>
        <w:tc>
          <w:tcPr>
            <w:tcW w:w="1843" w:type="dxa"/>
            <w:tcMar>
              <w:left w:w="28" w:type="dxa"/>
              <w:right w:w="28" w:type="dxa"/>
            </w:tcMar>
            <w:vAlign w:val="center"/>
          </w:tcPr>
          <w:p w:rsidR="00B601CE" w:rsidRPr="0089596E" w:rsidRDefault="00B601CE" w:rsidP="00A82E41">
            <w:pPr>
              <w:tabs>
                <w:tab w:val="left" w:pos="114"/>
              </w:tabs>
              <w:spacing w:before="40" w:after="40"/>
              <w:jc w:val="center"/>
              <w:rPr>
                <w:rFonts w:cs="Arial"/>
                <w:color w:val="000000"/>
                <w:sz w:val="16"/>
                <w:szCs w:val="16"/>
              </w:rPr>
            </w:pPr>
          </w:p>
        </w:tc>
        <w:tc>
          <w:tcPr>
            <w:tcW w:w="1843" w:type="dxa"/>
            <w:tcMar>
              <w:left w:w="28" w:type="dxa"/>
              <w:right w:w="28" w:type="dxa"/>
            </w:tcMar>
            <w:vAlign w:val="center"/>
          </w:tcPr>
          <w:p w:rsidR="00B601CE" w:rsidRPr="0089596E" w:rsidRDefault="00B601CE" w:rsidP="00A82E41">
            <w:pPr>
              <w:tabs>
                <w:tab w:val="left" w:pos="114"/>
              </w:tabs>
              <w:spacing w:before="40" w:after="40"/>
              <w:jc w:val="center"/>
              <w:rPr>
                <w:rFonts w:cs="Arial"/>
                <w:color w:val="000000"/>
                <w:sz w:val="16"/>
                <w:szCs w:val="16"/>
              </w:rPr>
            </w:pPr>
          </w:p>
        </w:tc>
        <w:tc>
          <w:tcPr>
            <w:tcW w:w="2127" w:type="dxa"/>
          </w:tcPr>
          <w:p w:rsidR="00B601CE" w:rsidRPr="0089596E" w:rsidRDefault="00B601CE" w:rsidP="00A82E41">
            <w:pPr>
              <w:tabs>
                <w:tab w:val="left" w:pos="77"/>
                <w:tab w:val="left" w:pos="114"/>
              </w:tabs>
              <w:spacing w:before="40" w:after="40"/>
              <w:jc w:val="center"/>
              <w:rPr>
                <w:rFonts w:cs="Arial"/>
                <w:color w:val="000000"/>
                <w:sz w:val="16"/>
                <w:szCs w:val="16"/>
              </w:rPr>
            </w:pPr>
          </w:p>
        </w:tc>
      </w:tr>
      <w:tr w:rsidR="00B601CE" w:rsidRPr="0089596E" w:rsidTr="00A82E41">
        <w:trPr>
          <w:cantSplit/>
          <w:trHeight w:val="54"/>
        </w:trPr>
        <w:tc>
          <w:tcPr>
            <w:tcW w:w="562" w:type="dxa"/>
            <w:tcMar>
              <w:left w:w="28" w:type="dxa"/>
              <w:right w:w="28" w:type="dxa"/>
            </w:tcMar>
            <w:vAlign w:val="center"/>
          </w:tcPr>
          <w:p w:rsidR="00B601CE" w:rsidRPr="0089596E" w:rsidRDefault="00B601CE" w:rsidP="00A82E41">
            <w:pPr>
              <w:tabs>
                <w:tab w:val="left" w:pos="114"/>
              </w:tabs>
              <w:spacing w:before="40" w:after="40"/>
              <w:jc w:val="center"/>
              <w:rPr>
                <w:rFonts w:cs="Arial"/>
                <w:sz w:val="16"/>
                <w:szCs w:val="16"/>
              </w:rPr>
            </w:pPr>
          </w:p>
        </w:tc>
        <w:tc>
          <w:tcPr>
            <w:tcW w:w="1107" w:type="dxa"/>
          </w:tcPr>
          <w:p w:rsidR="00B601CE" w:rsidRPr="0089596E" w:rsidRDefault="00B601CE" w:rsidP="00A82E41">
            <w:pPr>
              <w:tabs>
                <w:tab w:val="left" w:pos="114"/>
              </w:tabs>
              <w:spacing w:before="40" w:after="40"/>
              <w:jc w:val="center"/>
              <w:rPr>
                <w:rFonts w:cs="Arial"/>
                <w:sz w:val="16"/>
                <w:szCs w:val="16"/>
              </w:rPr>
            </w:pPr>
          </w:p>
        </w:tc>
        <w:tc>
          <w:tcPr>
            <w:tcW w:w="1134" w:type="dxa"/>
            <w:tcMar>
              <w:left w:w="28" w:type="dxa"/>
              <w:right w:w="28" w:type="dxa"/>
            </w:tcMar>
            <w:vAlign w:val="center"/>
          </w:tcPr>
          <w:p w:rsidR="00B601CE" w:rsidRPr="0089596E" w:rsidRDefault="00B601CE" w:rsidP="00A82E41">
            <w:pPr>
              <w:tabs>
                <w:tab w:val="left" w:pos="114"/>
              </w:tabs>
              <w:spacing w:before="40" w:after="40"/>
              <w:jc w:val="center"/>
              <w:rPr>
                <w:rFonts w:cs="Arial"/>
                <w:sz w:val="16"/>
                <w:szCs w:val="16"/>
              </w:rPr>
            </w:pPr>
          </w:p>
        </w:tc>
        <w:tc>
          <w:tcPr>
            <w:tcW w:w="850" w:type="dxa"/>
          </w:tcPr>
          <w:p w:rsidR="00B601CE" w:rsidRPr="0089596E" w:rsidRDefault="00B601CE" w:rsidP="00A82E41">
            <w:pPr>
              <w:tabs>
                <w:tab w:val="left" w:pos="114"/>
              </w:tabs>
              <w:spacing w:before="40" w:after="40"/>
              <w:jc w:val="center"/>
              <w:rPr>
                <w:rFonts w:cs="Arial"/>
                <w:sz w:val="16"/>
                <w:szCs w:val="16"/>
              </w:rPr>
            </w:pPr>
          </w:p>
        </w:tc>
        <w:tc>
          <w:tcPr>
            <w:tcW w:w="1843" w:type="dxa"/>
            <w:tcMar>
              <w:left w:w="28" w:type="dxa"/>
              <w:right w:w="28" w:type="dxa"/>
            </w:tcMar>
            <w:vAlign w:val="center"/>
          </w:tcPr>
          <w:p w:rsidR="00B601CE" w:rsidRPr="0089596E" w:rsidRDefault="00B601CE" w:rsidP="00A82E41">
            <w:pPr>
              <w:tabs>
                <w:tab w:val="left" w:pos="114"/>
              </w:tabs>
              <w:spacing w:before="40" w:after="40"/>
              <w:jc w:val="center"/>
              <w:rPr>
                <w:rFonts w:cs="Arial"/>
                <w:sz w:val="16"/>
                <w:szCs w:val="16"/>
              </w:rPr>
            </w:pPr>
          </w:p>
        </w:tc>
        <w:tc>
          <w:tcPr>
            <w:tcW w:w="1843" w:type="dxa"/>
            <w:tcMar>
              <w:left w:w="28" w:type="dxa"/>
              <w:right w:w="28" w:type="dxa"/>
            </w:tcMar>
            <w:vAlign w:val="center"/>
          </w:tcPr>
          <w:p w:rsidR="00B601CE" w:rsidRPr="0089596E" w:rsidRDefault="00B601CE" w:rsidP="00A82E41">
            <w:pPr>
              <w:tabs>
                <w:tab w:val="left" w:pos="114"/>
              </w:tabs>
              <w:spacing w:before="40" w:after="40"/>
              <w:jc w:val="center"/>
              <w:rPr>
                <w:rFonts w:cs="Arial"/>
                <w:sz w:val="16"/>
                <w:szCs w:val="16"/>
              </w:rPr>
            </w:pPr>
          </w:p>
        </w:tc>
        <w:tc>
          <w:tcPr>
            <w:tcW w:w="2127" w:type="dxa"/>
          </w:tcPr>
          <w:p w:rsidR="00B601CE" w:rsidRPr="0089596E" w:rsidRDefault="00B601CE" w:rsidP="00A82E41">
            <w:pPr>
              <w:tabs>
                <w:tab w:val="left" w:pos="77"/>
                <w:tab w:val="left" w:pos="114"/>
              </w:tabs>
              <w:spacing w:before="40" w:after="40"/>
              <w:jc w:val="center"/>
              <w:rPr>
                <w:rFonts w:cs="Arial"/>
                <w:sz w:val="16"/>
                <w:szCs w:val="16"/>
              </w:rPr>
            </w:pPr>
          </w:p>
        </w:tc>
      </w:tr>
      <w:tr w:rsidR="00B601CE" w:rsidRPr="0089596E" w:rsidTr="00A82E41">
        <w:trPr>
          <w:trHeight w:val="314"/>
        </w:trPr>
        <w:tc>
          <w:tcPr>
            <w:tcW w:w="3653" w:type="dxa"/>
            <w:gridSpan w:val="4"/>
            <w:tcMar>
              <w:left w:w="28" w:type="dxa"/>
              <w:right w:w="28" w:type="dxa"/>
            </w:tcMar>
            <w:vAlign w:val="center"/>
          </w:tcPr>
          <w:p w:rsidR="00B601CE" w:rsidRPr="0089596E" w:rsidRDefault="00B601CE" w:rsidP="00A82E41">
            <w:pPr>
              <w:pStyle w:val="RevisionTableText"/>
            </w:pPr>
            <w:r w:rsidRPr="0089596E">
              <w:t>Signatures:</w:t>
            </w:r>
          </w:p>
        </w:tc>
        <w:tc>
          <w:tcPr>
            <w:tcW w:w="1843" w:type="dxa"/>
            <w:tcMar>
              <w:left w:w="28" w:type="dxa"/>
              <w:right w:w="28" w:type="dxa"/>
            </w:tcMar>
            <w:vAlign w:val="center"/>
          </w:tcPr>
          <w:p w:rsidR="00B601CE" w:rsidRPr="0089596E" w:rsidRDefault="00B601CE" w:rsidP="00A82E41">
            <w:pPr>
              <w:tabs>
                <w:tab w:val="left" w:pos="114"/>
              </w:tabs>
              <w:spacing w:before="40" w:after="40"/>
              <w:jc w:val="center"/>
              <w:rPr>
                <w:rFonts w:cs="Arial"/>
                <w:sz w:val="16"/>
                <w:szCs w:val="16"/>
              </w:rPr>
            </w:pPr>
          </w:p>
        </w:tc>
        <w:tc>
          <w:tcPr>
            <w:tcW w:w="1843" w:type="dxa"/>
            <w:tcMar>
              <w:left w:w="28" w:type="dxa"/>
              <w:right w:w="28" w:type="dxa"/>
            </w:tcMar>
            <w:vAlign w:val="center"/>
          </w:tcPr>
          <w:p w:rsidR="00B601CE" w:rsidRPr="0089596E" w:rsidRDefault="00B601CE" w:rsidP="00A82E41">
            <w:pPr>
              <w:tabs>
                <w:tab w:val="left" w:pos="114"/>
              </w:tabs>
              <w:spacing w:before="40" w:after="40"/>
              <w:jc w:val="center"/>
              <w:rPr>
                <w:rFonts w:cs="Arial"/>
                <w:sz w:val="16"/>
                <w:szCs w:val="16"/>
              </w:rPr>
            </w:pPr>
          </w:p>
        </w:tc>
        <w:tc>
          <w:tcPr>
            <w:tcW w:w="2127" w:type="dxa"/>
          </w:tcPr>
          <w:p w:rsidR="00B601CE" w:rsidRPr="0089596E" w:rsidRDefault="00B601CE" w:rsidP="00A82E41">
            <w:pPr>
              <w:tabs>
                <w:tab w:val="left" w:pos="77"/>
                <w:tab w:val="left" w:pos="114"/>
              </w:tabs>
              <w:spacing w:before="40" w:after="40"/>
              <w:jc w:val="center"/>
              <w:rPr>
                <w:rFonts w:cs="Arial"/>
                <w:sz w:val="16"/>
                <w:szCs w:val="16"/>
              </w:rPr>
            </w:pPr>
          </w:p>
        </w:tc>
      </w:tr>
    </w:tbl>
    <w:p w:rsidR="00B601CE" w:rsidRPr="008269B7" w:rsidRDefault="00B601CE" w:rsidP="00B601CE">
      <w:pPr>
        <w:rPr>
          <w:rFonts w:ascii="FS Albert Arabic" w:hAnsi="FS Albert Arabic" w:cs="FS Albert Arabic"/>
        </w:rPr>
      </w:pPr>
    </w:p>
    <w:p w:rsidR="00B601CE" w:rsidRPr="008269B7" w:rsidRDefault="00B601CE" w:rsidP="00B601CE">
      <w:pPr>
        <w:rPr>
          <w:rFonts w:ascii="FS Albert Arabic" w:hAnsi="FS Albert Arabic" w:cs="FS Albert Arabic"/>
        </w:rPr>
      </w:pPr>
    </w:p>
    <w:p w:rsidR="00B601CE" w:rsidRPr="008269B7" w:rsidRDefault="00B601CE" w:rsidP="00B601CE">
      <w:pPr>
        <w:rPr>
          <w:rFonts w:ascii="FS Albert Arabic" w:hAnsi="FS Albert Arabic" w:cs="FS Albert Arabic"/>
        </w:rPr>
      </w:pPr>
    </w:p>
    <w:p w:rsidR="00B601CE" w:rsidRPr="008269B7" w:rsidRDefault="00B601CE" w:rsidP="00B601CE">
      <w:pPr>
        <w:rPr>
          <w:rFonts w:ascii="FS Albert Arabic" w:hAnsi="FS Albert Arabic" w:cs="FS Albert Arabic"/>
        </w:rPr>
      </w:pPr>
    </w:p>
    <w:p w:rsidR="00B601CE" w:rsidRPr="008269B7" w:rsidRDefault="00B601CE" w:rsidP="00B601CE">
      <w:pPr>
        <w:rPr>
          <w:rFonts w:ascii="FS Albert Arabic" w:hAnsi="FS Albert Arabic" w:cs="FS Albert Arabic"/>
        </w:rPr>
      </w:pPr>
    </w:p>
    <w:p w:rsidR="00B601CE" w:rsidRPr="008269B7" w:rsidRDefault="00B601CE" w:rsidP="00B601CE">
      <w:pPr>
        <w:rPr>
          <w:rFonts w:ascii="FS Albert Arabic" w:hAnsi="FS Albert Arabic" w:cs="FS Albert Arabic"/>
        </w:rPr>
      </w:pPr>
    </w:p>
    <w:p w:rsidR="00B601CE" w:rsidRPr="008269B7" w:rsidRDefault="00B601CE" w:rsidP="00B601CE">
      <w:pPr>
        <w:rPr>
          <w:rFonts w:ascii="FS Albert Arabic" w:hAnsi="FS Albert Arabic" w:cs="FS Albert Arabic"/>
        </w:rPr>
      </w:pPr>
    </w:p>
    <w:p w:rsidR="00B601CE" w:rsidRPr="008269B7" w:rsidRDefault="00B601CE" w:rsidP="00B601CE">
      <w:pPr>
        <w:rPr>
          <w:rFonts w:ascii="FS Albert Arabic" w:hAnsi="FS Albert Arabic" w:cs="FS Albert Arabic"/>
        </w:rPr>
      </w:pPr>
    </w:p>
    <w:p w:rsidR="00B601CE" w:rsidRPr="008269B7" w:rsidRDefault="00B601CE" w:rsidP="00B601CE">
      <w:pPr>
        <w:rPr>
          <w:rFonts w:ascii="FS Albert Arabic" w:hAnsi="FS Albert Arabic" w:cs="FS Albert Arabic"/>
        </w:rPr>
      </w:pPr>
    </w:p>
    <w:p w:rsidR="00B601CE" w:rsidRPr="008269B7" w:rsidRDefault="00B601CE" w:rsidP="00B601CE">
      <w:pPr>
        <w:rPr>
          <w:rFonts w:ascii="FS Albert Arabic" w:hAnsi="FS Albert Arabic" w:cs="FS Albert Arabic"/>
        </w:rPr>
      </w:pPr>
    </w:p>
    <w:p w:rsidR="00B601CE" w:rsidRPr="008269B7" w:rsidRDefault="00B601CE" w:rsidP="00B601CE">
      <w:pPr>
        <w:rPr>
          <w:rFonts w:ascii="FS Albert Arabic" w:hAnsi="FS Albert Arabic" w:cs="FS Albert Arabic"/>
        </w:rPr>
      </w:pPr>
    </w:p>
    <w:p w:rsidR="00B601CE" w:rsidRPr="008269B7" w:rsidRDefault="00B601CE" w:rsidP="00B601CE">
      <w:pPr>
        <w:rPr>
          <w:rFonts w:ascii="FS Albert Arabic" w:hAnsi="FS Albert Arabic" w:cs="FS Albert Arabic"/>
        </w:rPr>
      </w:pPr>
    </w:p>
    <w:p w:rsidR="00B601CE" w:rsidRPr="008269B7" w:rsidRDefault="00B601CE" w:rsidP="00B601CE">
      <w:pPr>
        <w:rPr>
          <w:rFonts w:ascii="FS Albert Arabic" w:hAnsi="FS Albert Arabic" w:cs="FS Albert Arabic"/>
        </w:rPr>
      </w:pPr>
    </w:p>
    <w:p w:rsidR="00B601CE" w:rsidRPr="008269B7" w:rsidRDefault="00B601CE" w:rsidP="00B601CE">
      <w:pPr>
        <w:rPr>
          <w:rFonts w:ascii="FS Albert Arabic" w:hAnsi="FS Albert Arabic" w:cs="FS Albert Arabic"/>
        </w:rPr>
      </w:pPr>
    </w:p>
    <w:p w:rsidR="00B601CE" w:rsidRPr="008269B7" w:rsidRDefault="00B601CE" w:rsidP="00B601CE">
      <w:pPr>
        <w:rPr>
          <w:rFonts w:ascii="FS Albert Arabic" w:hAnsi="FS Albert Arabic" w:cs="FS Albert Arabic"/>
        </w:rPr>
      </w:pPr>
    </w:p>
    <w:p w:rsidR="00B601CE" w:rsidRPr="008269B7" w:rsidRDefault="00B601CE" w:rsidP="00B601CE">
      <w:pPr>
        <w:rPr>
          <w:rFonts w:ascii="FS Albert Arabic" w:hAnsi="FS Albert Arabic" w:cs="FS Albert Arabic"/>
        </w:rPr>
      </w:pPr>
    </w:p>
    <w:p w:rsidR="00B601CE" w:rsidRDefault="00B601CE" w:rsidP="00B601CE">
      <w:pPr>
        <w:rPr>
          <w:rFonts w:ascii="FS Albert Arabic" w:hAnsi="FS Albert Arabic" w:cs="FS Albert Arabic"/>
        </w:rPr>
      </w:pPr>
    </w:p>
    <w:p w:rsidR="0089596E" w:rsidRDefault="0089596E" w:rsidP="00B601CE">
      <w:pPr>
        <w:rPr>
          <w:rFonts w:ascii="FS Albert Arabic" w:hAnsi="FS Albert Arabic" w:cs="FS Albert Arabic"/>
        </w:rPr>
      </w:pPr>
    </w:p>
    <w:p w:rsidR="0089596E" w:rsidRPr="008269B7" w:rsidRDefault="0089596E" w:rsidP="00B601CE">
      <w:pPr>
        <w:rPr>
          <w:rFonts w:ascii="FS Albert Arabic" w:hAnsi="FS Albert Arabic" w:cs="FS Albert Arabic"/>
        </w:rPr>
      </w:pPr>
      <w:bookmarkStart w:id="6" w:name="_GoBack"/>
      <w:bookmarkEnd w:id="6"/>
    </w:p>
    <w:p w:rsidR="00B601CE" w:rsidRPr="008269B7" w:rsidRDefault="00B601CE" w:rsidP="00B601CE">
      <w:pPr>
        <w:rPr>
          <w:rFonts w:ascii="FS Albert Arabic" w:hAnsi="FS Albert Arabic" w:cs="FS Albert Arabic"/>
        </w:rPr>
      </w:pPr>
    </w:p>
    <w:p w:rsidR="00B601CE" w:rsidRPr="008269B7" w:rsidRDefault="00B601CE" w:rsidP="00B601CE">
      <w:pPr>
        <w:rPr>
          <w:rFonts w:ascii="FS Albert Arabic" w:hAnsi="FS Albert Arabic" w:cs="FS Albert Arabic"/>
        </w:rPr>
      </w:pPr>
    </w:p>
    <w:p w:rsidR="0089596E" w:rsidRDefault="0089596E" w:rsidP="0089596E">
      <w:pPr>
        <w:pStyle w:val="HeadingCenter"/>
        <w:rPr>
          <w:rFonts w:asciiTheme="minorHAnsi" w:hAnsiTheme="minorHAnsi"/>
        </w:rPr>
      </w:pPr>
      <w:r>
        <w:lastRenderedPageBreak/>
        <w:t>THIS NOTICE MUST ACCOMPANY EVERY COPY OF THIS DOCUMENT</w:t>
      </w:r>
    </w:p>
    <w:p w:rsidR="0089596E" w:rsidRDefault="0089596E" w:rsidP="0089596E">
      <w:pPr>
        <w:pStyle w:val="HeadingCenter"/>
      </w:pPr>
      <w:r>
        <w:t>IMPORTANT NOTICE</w:t>
      </w:r>
    </w:p>
    <w:p w:rsidR="0089596E" w:rsidRDefault="0089596E" w:rsidP="0089596E">
      <w:pPr>
        <w:pStyle w:val="BodyText"/>
      </w:pPr>
    </w:p>
    <w:p w:rsidR="0089596E" w:rsidRPr="00A278E1" w:rsidRDefault="0089596E" w:rsidP="0089596E">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rsidR="0089596E" w:rsidRPr="00A278E1" w:rsidRDefault="0089596E" w:rsidP="0089596E">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89596E" w:rsidRPr="00A278E1" w:rsidRDefault="0089596E" w:rsidP="0089596E">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89596E" w:rsidRPr="00A278E1" w:rsidRDefault="0089596E" w:rsidP="0089596E">
      <w:pPr>
        <w:spacing w:after="160" w:line="259" w:lineRule="auto"/>
        <w:jc w:val="left"/>
        <w:rPr>
          <w:sz w:val="18"/>
          <w:rtl/>
        </w:rPr>
      </w:pPr>
      <w:r w:rsidRPr="00A278E1">
        <w:rPr>
          <w:sz w:val="18"/>
        </w:rPr>
        <w:t>This Document and its contents are valid only for the conditions reported in it and as of the date of this Document.</w:t>
      </w:r>
    </w:p>
    <w:p w:rsidR="0089596E" w:rsidRPr="00D04E0E" w:rsidRDefault="0089596E" w:rsidP="0089596E">
      <w:pPr>
        <w:tabs>
          <w:tab w:val="left" w:pos="1536"/>
        </w:tabs>
      </w:pPr>
    </w:p>
    <w:p w:rsidR="0089596E" w:rsidRPr="00D04E0E" w:rsidRDefault="0089596E" w:rsidP="0089596E">
      <w:pPr>
        <w:tabs>
          <w:tab w:val="left" w:pos="1536"/>
        </w:tabs>
      </w:pPr>
    </w:p>
    <w:p w:rsidR="0089596E" w:rsidRPr="00D04E0E" w:rsidRDefault="0089596E" w:rsidP="0089596E">
      <w:r w:rsidRPr="00D04E0E">
        <w:br w:type="page"/>
      </w:r>
    </w:p>
    <w:p w:rsidR="001C5B08" w:rsidRDefault="001C5B08" w:rsidP="001C1070">
      <w:pPr>
        <w:rPr>
          <w:rFonts w:ascii="FS Albert Arabic" w:hAnsi="FS Albert Arabic" w:cs="FS Albert Arabic"/>
          <w:lang w:eastAsia="en-GB"/>
        </w:rPr>
      </w:pPr>
    </w:p>
    <w:p w:rsidR="0089596E" w:rsidRPr="008269B7" w:rsidRDefault="0089596E" w:rsidP="001C1070">
      <w:pPr>
        <w:rPr>
          <w:rFonts w:ascii="FS Albert Arabic" w:hAnsi="FS Albert Arabic" w:cs="FS Albert Arabic"/>
          <w:lang w:eastAsia="en-GB"/>
        </w:rPr>
      </w:pPr>
    </w:p>
    <w:p w:rsidR="00E662DA" w:rsidRPr="008269B7" w:rsidRDefault="00D44160" w:rsidP="00D85DAB">
      <w:pPr>
        <w:pStyle w:val="TOC"/>
        <w:rPr>
          <w:rFonts w:ascii="FS Albert Arabic" w:hAnsi="FS Albert Arabic" w:cs="FS Albert Arabic"/>
        </w:rPr>
      </w:pPr>
      <w:r w:rsidRPr="008269B7">
        <w:rPr>
          <w:rFonts w:ascii="FS Albert Arabic" w:hAnsi="FS Albert Arabic" w:cs="FS Albert Arabic"/>
        </w:rPr>
        <w:t>Table of</w:t>
      </w:r>
      <w:r w:rsidR="00092AA6" w:rsidRPr="008269B7">
        <w:rPr>
          <w:rFonts w:ascii="FS Albert Arabic" w:hAnsi="FS Albert Arabic" w:cs="FS Albert Arabic"/>
        </w:rPr>
        <w:t xml:space="preserve"> </w:t>
      </w:r>
      <w:r w:rsidRPr="008269B7">
        <w:rPr>
          <w:rFonts w:ascii="FS Albert Arabic" w:hAnsi="FS Albert Arabic" w:cs="FS Albert Arabic"/>
        </w:rPr>
        <w:t>Contents</w:t>
      </w:r>
    </w:p>
    <w:p w:rsidR="007034E6" w:rsidRPr="008269B7" w:rsidRDefault="007034E6" w:rsidP="007034E6">
      <w:pPr>
        <w:rPr>
          <w:rFonts w:ascii="FS Albert Arabic" w:hAnsi="FS Albert Arabic" w:cs="FS Albert Arabic"/>
        </w:rPr>
      </w:pPr>
    </w:p>
    <w:p w:rsidR="00A82E41" w:rsidRPr="008269B7" w:rsidRDefault="00FA0892">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8269B7">
        <w:rPr>
          <w:rFonts w:ascii="FS Albert Arabic" w:hAnsi="FS Albert Arabic" w:cs="FS Albert Arabic"/>
          <w:b w:val="0"/>
          <w:bCs w:val="0"/>
          <w:caps w:val="0"/>
        </w:rPr>
        <w:fldChar w:fldCharType="begin"/>
      </w:r>
      <w:r w:rsidRPr="008269B7">
        <w:rPr>
          <w:rFonts w:ascii="FS Albert Arabic" w:hAnsi="FS Albert Arabic" w:cs="FS Albert Arabic"/>
          <w:b w:val="0"/>
          <w:bCs w:val="0"/>
          <w:caps w:val="0"/>
        </w:rPr>
        <w:instrText xml:space="preserve"> TOC \o "1-3" \u </w:instrText>
      </w:r>
      <w:r w:rsidRPr="008269B7">
        <w:rPr>
          <w:rFonts w:ascii="FS Albert Arabic" w:hAnsi="FS Albert Arabic" w:cs="FS Albert Arabic"/>
          <w:b w:val="0"/>
          <w:bCs w:val="0"/>
          <w:caps w:val="0"/>
        </w:rPr>
        <w:fldChar w:fldCharType="separate"/>
      </w:r>
      <w:r w:rsidR="00A82E41" w:rsidRPr="008269B7">
        <w:rPr>
          <w:rFonts w:ascii="FS Albert Arabic" w:hAnsi="FS Albert Arabic" w:cs="FS Albert Arabic"/>
          <w:noProof/>
        </w:rPr>
        <w:t>1.0</w:t>
      </w:r>
      <w:r w:rsidR="00A82E41" w:rsidRPr="008269B7">
        <w:rPr>
          <w:rFonts w:ascii="FS Albert Arabic" w:eastAsiaTheme="minorEastAsia" w:hAnsi="FS Albert Arabic" w:cs="FS Albert Arabic"/>
          <w:b w:val="0"/>
          <w:bCs w:val="0"/>
          <w:caps w:val="0"/>
          <w:noProof/>
          <w:sz w:val="22"/>
          <w:szCs w:val="22"/>
        </w:rPr>
        <w:tab/>
      </w:r>
      <w:r w:rsidR="00A82E41" w:rsidRPr="008269B7">
        <w:rPr>
          <w:rFonts w:ascii="FS Albert Arabic" w:hAnsi="FS Albert Arabic" w:cs="FS Albert Arabic"/>
          <w:noProof/>
        </w:rPr>
        <w:t>SCOPE</w:t>
      </w:r>
      <w:r w:rsidR="00A82E41" w:rsidRPr="008269B7">
        <w:rPr>
          <w:rFonts w:ascii="FS Albert Arabic" w:hAnsi="FS Albert Arabic" w:cs="FS Albert Arabic"/>
          <w:noProof/>
        </w:rPr>
        <w:tab/>
      </w:r>
      <w:r w:rsidR="00A82E41" w:rsidRPr="008269B7">
        <w:rPr>
          <w:rFonts w:ascii="FS Albert Arabic" w:hAnsi="FS Albert Arabic" w:cs="FS Albert Arabic"/>
          <w:noProof/>
        </w:rPr>
        <w:fldChar w:fldCharType="begin"/>
      </w:r>
      <w:r w:rsidR="00A82E41" w:rsidRPr="008269B7">
        <w:rPr>
          <w:rFonts w:ascii="FS Albert Arabic" w:hAnsi="FS Albert Arabic" w:cs="FS Albert Arabic"/>
          <w:noProof/>
        </w:rPr>
        <w:instrText xml:space="preserve"> PAGEREF _Toc2758385 \h </w:instrText>
      </w:r>
      <w:r w:rsidR="00A82E41" w:rsidRPr="008269B7">
        <w:rPr>
          <w:rFonts w:ascii="FS Albert Arabic" w:hAnsi="FS Albert Arabic" w:cs="FS Albert Arabic"/>
          <w:noProof/>
        </w:rPr>
      </w:r>
      <w:r w:rsidR="00A82E41" w:rsidRPr="008269B7">
        <w:rPr>
          <w:rFonts w:ascii="FS Albert Arabic" w:hAnsi="FS Albert Arabic" w:cs="FS Albert Arabic"/>
          <w:noProof/>
        </w:rPr>
        <w:fldChar w:fldCharType="separate"/>
      </w:r>
      <w:r w:rsidR="000E4317">
        <w:rPr>
          <w:rFonts w:ascii="FS Albert Arabic" w:hAnsi="FS Albert Arabic" w:cs="FS Albert Arabic"/>
          <w:noProof/>
        </w:rPr>
        <w:t>6</w:t>
      </w:r>
      <w:r w:rsidR="00A82E41" w:rsidRPr="008269B7">
        <w:rPr>
          <w:rFonts w:ascii="FS Albert Arabic" w:hAnsi="FS Albert Arabic" w:cs="FS Albert Arabic"/>
          <w:noProof/>
        </w:rPr>
        <w:fldChar w:fldCharType="end"/>
      </w:r>
    </w:p>
    <w:p w:rsidR="00A82E41" w:rsidRPr="008269B7" w:rsidRDefault="00A82E41">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8269B7">
        <w:rPr>
          <w:rFonts w:ascii="FS Albert Arabic" w:hAnsi="FS Albert Arabic" w:cs="FS Albert Arabic"/>
          <w:noProof/>
        </w:rPr>
        <w:t>2.0</w:t>
      </w:r>
      <w:r w:rsidRPr="008269B7">
        <w:rPr>
          <w:rFonts w:ascii="FS Albert Arabic" w:eastAsiaTheme="minorEastAsia" w:hAnsi="FS Albert Arabic" w:cs="FS Albert Arabic"/>
          <w:b w:val="0"/>
          <w:bCs w:val="0"/>
          <w:caps w:val="0"/>
          <w:noProof/>
          <w:sz w:val="22"/>
          <w:szCs w:val="22"/>
        </w:rPr>
        <w:tab/>
      </w:r>
      <w:r w:rsidRPr="008269B7">
        <w:rPr>
          <w:rFonts w:ascii="FS Albert Arabic" w:hAnsi="FS Albert Arabic" w:cs="FS Albert Arabic"/>
          <w:noProof/>
        </w:rPr>
        <w:t>LANDSCAPE DESIGN APPROACH</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_Toc2758386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6</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2.1</w:t>
      </w:r>
      <w:r w:rsidRPr="008269B7">
        <w:rPr>
          <w:rFonts w:ascii="FS Albert Arabic" w:eastAsiaTheme="minorEastAsia" w:hAnsi="FS Albert Arabic" w:cs="FS Albert Arabic"/>
          <w:noProof/>
          <w:sz w:val="22"/>
          <w:szCs w:val="22"/>
        </w:rPr>
        <w:tab/>
      </w:r>
      <w:r w:rsidRPr="008269B7">
        <w:rPr>
          <w:rFonts w:ascii="FS Albert Arabic" w:hAnsi="FS Albert Arabic" w:cs="FS Albert Arabic"/>
          <w:noProof/>
        </w:rPr>
        <w:t>Contract Requirements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_Toc2758387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6</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2.2</w:t>
      </w:r>
      <w:r w:rsidRPr="008269B7">
        <w:rPr>
          <w:rFonts w:ascii="FS Albert Arabic" w:eastAsiaTheme="minorEastAsia" w:hAnsi="FS Albert Arabic" w:cs="FS Albert Arabic"/>
          <w:noProof/>
          <w:sz w:val="22"/>
          <w:szCs w:val="22"/>
        </w:rPr>
        <w:tab/>
      </w:r>
      <w:r w:rsidRPr="008269B7">
        <w:rPr>
          <w:rFonts w:ascii="FS Albert Arabic" w:hAnsi="FS Albert Arabic" w:cs="FS Albert Arabic"/>
          <w:noProof/>
        </w:rPr>
        <w:t>Jurisdictional Boundaries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_Toc2758388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6</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2.3</w:t>
      </w:r>
      <w:r w:rsidRPr="008269B7">
        <w:rPr>
          <w:rFonts w:ascii="FS Albert Arabic" w:eastAsiaTheme="minorEastAsia" w:hAnsi="FS Albert Arabic" w:cs="FS Albert Arabic"/>
          <w:noProof/>
          <w:sz w:val="22"/>
          <w:szCs w:val="22"/>
        </w:rPr>
        <w:tab/>
      </w:r>
      <w:r w:rsidRPr="008269B7">
        <w:rPr>
          <w:rFonts w:ascii="FS Albert Arabic" w:hAnsi="FS Albert Arabic" w:cs="FS Albert Arabic"/>
          <w:noProof/>
        </w:rPr>
        <w:t>Applicable Criteria and Standards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_Toc2758389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7</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2.4</w:t>
      </w:r>
      <w:r w:rsidRPr="008269B7">
        <w:rPr>
          <w:rFonts w:ascii="FS Albert Arabic" w:eastAsiaTheme="minorEastAsia" w:hAnsi="FS Albert Arabic" w:cs="FS Albert Arabic"/>
          <w:noProof/>
          <w:sz w:val="22"/>
          <w:szCs w:val="22"/>
        </w:rPr>
        <w:tab/>
      </w:r>
      <w:r w:rsidRPr="008269B7">
        <w:rPr>
          <w:rFonts w:ascii="FS Albert Arabic" w:hAnsi="FS Albert Arabic" w:cs="FS Albert Arabic"/>
          <w:noProof/>
        </w:rPr>
        <w:t>Exemptions to Criteria</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_Toc2758390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7</w:t>
      </w:r>
      <w:r w:rsidRPr="008269B7">
        <w:rPr>
          <w:rFonts w:ascii="FS Albert Arabic" w:hAnsi="FS Albert Arabic" w:cs="FS Albert Arabic"/>
          <w:noProof/>
        </w:rPr>
        <w:fldChar w:fldCharType="end"/>
      </w:r>
    </w:p>
    <w:p w:rsidR="00A82E41" w:rsidRPr="008269B7" w:rsidRDefault="00A82E41">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8269B7">
        <w:rPr>
          <w:rFonts w:ascii="FS Albert Arabic" w:hAnsi="FS Albert Arabic" w:cs="FS Albert Arabic"/>
          <w:noProof/>
        </w:rPr>
        <w:t>3.0</w:t>
      </w:r>
      <w:r w:rsidRPr="008269B7">
        <w:rPr>
          <w:rFonts w:ascii="FS Albert Arabic" w:eastAsiaTheme="minorEastAsia" w:hAnsi="FS Albert Arabic" w:cs="FS Albert Arabic"/>
          <w:b w:val="0"/>
          <w:bCs w:val="0"/>
          <w:caps w:val="0"/>
          <w:noProof/>
          <w:sz w:val="22"/>
          <w:szCs w:val="22"/>
        </w:rPr>
        <w:tab/>
      </w:r>
      <w:r w:rsidRPr="008269B7">
        <w:rPr>
          <w:rFonts w:ascii="FS Albert Arabic" w:hAnsi="FS Albert Arabic" w:cs="FS Albert Arabic"/>
          <w:noProof/>
        </w:rPr>
        <w:t>GENERAL LANDSCAPE DESIGN CRITERIA / DESIGN BASIS REQUIREMENTS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_Toc2758391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7</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3.1</w:t>
      </w:r>
      <w:r w:rsidRPr="008269B7">
        <w:rPr>
          <w:rFonts w:ascii="FS Albert Arabic" w:eastAsiaTheme="minorEastAsia" w:hAnsi="FS Albert Arabic" w:cs="FS Albert Arabic"/>
          <w:noProof/>
          <w:sz w:val="22"/>
          <w:szCs w:val="22"/>
        </w:rPr>
        <w:tab/>
      </w:r>
      <w:r w:rsidRPr="008269B7">
        <w:rPr>
          <w:rFonts w:ascii="FS Albert Arabic" w:hAnsi="FS Albert Arabic" w:cs="FS Albert Arabic"/>
          <w:noProof/>
        </w:rPr>
        <w:t>Regulations, Codes, Standards and Guidelines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_Toc2758392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8</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3.2</w:t>
      </w:r>
      <w:r w:rsidRPr="008269B7">
        <w:rPr>
          <w:rFonts w:ascii="FS Albert Arabic" w:eastAsiaTheme="minorEastAsia" w:hAnsi="FS Albert Arabic" w:cs="FS Albert Arabic"/>
          <w:noProof/>
          <w:sz w:val="22"/>
          <w:szCs w:val="22"/>
        </w:rPr>
        <w:tab/>
      </w:r>
      <w:r w:rsidRPr="008269B7">
        <w:rPr>
          <w:rFonts w:ascii="FS Albert Arabic" w:hAnsi="FS Albert Arabic" w:cs="FS Albert Arabic"/>
          <w:noProof/>
        </w:rPr>
        <w:t>Protection of Existing Vegetation</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_Toc2758393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9</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rPr>
        <w:t>3.2.1</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Guidelines and Requirements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_Toc2758394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9</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rPr>
        <w:t>3.2.2</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Tree Survey</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_Toc2758395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9</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rPr>
        <w:t>3.2.3</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Tree Protection Plan</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_Toc2758396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9</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rPr>
        <w:t>3.2.4</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Tree Replacement</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_Toc2758397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9</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3.3</w:t>
      </w:r>
      <w:r w:rsidRPr="008269B7">
        <w:rPr>
          <w:rFonts w:ascii="FS Albert Arabic" w:eastAsiaTheme="minorEastAsia" w:hAnsi="FS Albert Arabic" w:cs="FS Albert Arabic"/>
          <w:noProof/>
          <w:sz w:val="22"/>
          <w:szCs w:val="22"/>
        </w:rPr>
        <w:tab/>
      </w:r>
      <w:r w:rsidRPr="008269B7">
        <w:rPr>
          <w:rFonts w:ascii="FS Albert Arabic" w:hAnsi="FS Albert Arabic" w:cs="FS Albert Arabic"/>
          <w:noProof/>
        </w:rPr>
        <w:t>Plant Materials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_Toc2758398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10</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rPr>
        <w:t>3.3.1</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Basic Plant Types and Definitions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_Toc2758399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10</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rPr>
        <w:t>3.3.2</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Selection of Plant Material</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_Toc2758400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11</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rPr>
        <w:t>3.3.3</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Aesthetic Character and Visual Impact</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_Toc2758401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12</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kern w:val="28"/>
        </w:rPr>
        <w:t>3.3.4</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Planting Seasons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_Toc2758402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12</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rPr>
        <w:t>3.3.5</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Ground Water</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_Toc2758403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12</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rPr>
        <w:t>3.3.6</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Soil Content</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_Toc2758404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12</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rPr>
        <w:t>3.3.7</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Erosion and Dust Control, Soil Stabilization</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_Toc2758405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13</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rPr>
        <w:t>3.3.8</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Plant installation requirements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_Toc2758406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13</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3.4</w:t>
      </w:r>
      <w:r w:rsidRPr="008269B7">
        <w:rPr>
          <w:rFonts w:ascii="FS Albert Arabic" w:eastAsiaTheme="minorEastAsia" w:hAnsi="FS Albert Arabic" w:cs="FS Albert Arabic"/>
          <w:noProof/>
          <w:sz w:val="22"/>
          <w:szCs w:val="22"/>
        </w:rPr>
        <w:tab/>
      </w:r>
      <w:r w:rsidRPr="008269B7">
        <w:rPr>
          <w:rFonts w:ascii="FS Albert Arabic" w:hAnsi="FS Albert Arabic" w:cs="FS Albert Arabic"/>
          <w:noProof/>
        </w:rPr>
        <w:t>Landscape Design Principles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_Toc2758407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13</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rPr>
        <w:t>3.4.1</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General</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_Toc2758408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13</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rPr>
        <w:lastRenderedPageBreak/>
        <w:t>3.4.2</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Roadways Driveways and Pedestrian Crossings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_Toc2758409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14</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rPr>
        <w:t>3.4.3</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Sustainability</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_Toc2758410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14</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3.5</w:t>
      </w:r>
      <w:r w:rsidRPr="008269B7">
        <w:rPr>
          <w:rFonts w:ascii="FS Albert Arabic" w:eastAsiaTheme="minorEastAsia" w:hAnsi="FS Albert Arabic" w:cs="FS Albert Arabic"/>
          <w:noProof/>
          <w:sz w:val="22"/>
          <w:szCs w:val="22"/>
        </w:rPr>
        <w:tab/>
      </w:r>
      <w:r w:rsidRPr="008269B7">
        <w:rPr>
          <w:rFonts w:ascii="FS Albert Arabic" w:hAnsi="FS Albert Arabic" w:cs="FS Albert Arabic"/>
          <w:noProof/>
        </w:rPr>
        <w:t>Landscaping next to buildings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_Toc2758411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15</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3.6</w:t>
      </w:r>
      <w:r w:rsidRPr="008269B7">
        <w:rPr>
          <w:rFonts w:ascii="FS Albert Arabic" w:eastAsiaTheme="minorEastAsia" w:hAnsi="FS Albert Arabic" w:cs="FS Albert Arabic"/>
          <w:noProof/>
          <w:sz w:val="22"/>
          <w:szCs w:val="22"/>
        </w:rPr>
        <w:tab/>
      </w:r>
      <w:r w:rsidRPr="008269B7">
        <w:rPr>
          <w:rFonts w:ascii="FS Albert Arabic" w:hAnsi="FS Albert Arabic" w:cs="FS Albert Arabic"/>
          <w:noProof/>
        </w:rPr>
        <w:t>Screening</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_Toc2758412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15</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rPr>
        <w:t>3.6.1</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Screening requirements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_Toc2758413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15</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rPr>
        <w:t>3.6.2</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Vehicular Use Area (VUA) Screening</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_Toc2758414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16</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3.7</w:t>
      </w:r>
      <w:r w:rsidRPr="008269B7">
        <w:rPr>
          <w:rFonts w:ascii="FS Albert Arabic" w:eastAsiaTheme="minorEastAsia" w:hAnsi="FS Albert Arabic" w:cs="FS Albert Arabic"/>
          <w:noProof/>
          <w:sz w:val="22"/>
          <w:szCs w:val="22"/>
        </w:rPr>
        <w:tab/>
      </w:r>
      <w:r w:rsidRPr="008269B7">
        <w:rPr>
          <w:rFonts w:ascii="FS Albert Arabic" w:hAnsi="FS Albert Arabic" w:cs="FS Albert Arabic"/>
          <w:noProof/>
        </w:rPr>
        <w:t>Irrigation Systems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_Toc2758415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16</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rPr>
        <w:t>3.7.1</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Irrigation Design Requirements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_Toc2758416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17</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3.8</w:t>
      </w:r>
      <w:r w:rsidRPr="008269B7">
        <w:rPr>
          <w:rFonts w:ascii="FS Albert Arabic" w:eastAsiaTheme="minorEastAsia" w:hAnsi="FS Albert Arabic" w:cs="FS Albert Arabic"/>
          <w:noProof/>
          <w:sz w:val="22"/>
          <w:szCs w:val="22"/>
        </w:rPr>
        <w:tab/>
      </w:r>
      <w:r w:rsidRPr="008269B7">
        <w:rPr>
          <w:rFonts w:ascii="FS Albert Arabic" w:hAnsi="FS Albert Arabic" w:cs="FS Albert Arabic"/>
          <w:noProof/>
        </w:rPr>
        <w:t>Site Furnishings &amp; Elements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_Toc2758417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17</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3.9</w:t>
      </w:r>
      <w:r w:rsidRPr="008269B7">
        <w:rPr>
          <w:rFonts w:ascii="FS Albert Arabic" w:eastAsiaTheme="minorEastAsia" w:hAnsi="FS Albert Arabic" w:cs="FS Albert Arabic"/>
          <w:noProof/>
          <w:sz w:val="22"/>
          <w:szCs w:val="22"/>
        </w:rPr>
        <w:tab/>
      </w:r>
      <w:r w:rsidRPr="008269B7">
        <w:rPr>
          <w:rFonts w:ascii="FS Albert Arabic" w:hAnsi="FS Albert Arabic" w:cs="FS Albert Arabic"/>
          <w:noProof/>
        </w:rPr>
        <w:t>Gateways Monuments &amp; Public Art</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_Toc2758418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18</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rPr>
        <w:t>3.9.1</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Gateways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_Toc2758419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18</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i/>
          <w:noProof/>
        </w:rPr>
        <w:t>3.9.2</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i/>
          <w:noProof/>
        </w:rPr>
        <w:t>Monuments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_Toc2758420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19</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rPr>
        <w:t>3.9.3</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Public Art</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_Toc2758421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19</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3.10</w:t>
      </w:r>
      <w:r w:rsidRPr="008269B7">
        <w:rPr>
          <w:rFonts w:ascii="FS Albert Arabic" w:eastAsiaTheme="minorEastAsia" w:hAnsi="FS Albert Arabic" w:cs="FS Albert Arabic"/>
          <w:noProof/>
          <w:sz w:val="22"/>
          <w:szCs w:val="22"/>
        </w:rPr>
        <w:tab/>
      </w:r>
      <w:r w:rsidRPr="008269B7">
        <w:rPr>
          <w:rFonts w:ascii="FS Albert Arabic" w:hAnsi="FS Albert Arabic" w:cs="FS Albert Arabic"/>
          <w:noProof/>
        </w:rPr>
        <w:t>Plazas Squares &amp; Parks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_Toc2758422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20</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3.11</w:t>
      </w:r>
      <w:r w:rsidRPr="008269B7">
        <w:rPr>
          <w:rFonts w:ascii="FS Albert Arabic" w:eastAsiaTheme="minorEastAsia" w:hAnsi="FS Albert Arabic" w:cs="FS Albert Arabic"/>
          <w:noProof/>
          <w:sz w:val="22"/>
          <w:szCs w:val="22"/>
        </w:rPr>
        <w:tab/>
      </w:r>
      <w:r w:rsidRPr="008269B7">
        <w:rPr>
          <w:rFonts w:ascii="FS Albert Arabic" w:hAnsi="FS Albert Arabic" w:cs="FS Albert Arabic"/>
          <w:noProof/>
        </w:rPr>
        <w:t>Hardscape Design</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_Toc2758423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21</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i/>
          <w:noProof/>
        </w:rPr>
        <w:t>3.11.1</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i/>
          <w:noProof/>
        </w:rPr>
        <w:t>Location of Hardscape Material</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_Toc2758424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21</w:t>
      </w:r>
      <w:r w:rsidRPr="008269B7">
        <w:rPr>
          <w:rFonts w:ascii="FS Albert Arabic" w:hAnsi="FS Albert Arabic" w:cs="FS Albert Arabic"/>
          <w:noProof/>
        </w:rPr>
        <w:fldChar w:fldCharType="end"/>
      </w:r>
    </w:p>
    <w:p w:rsidR="00A82E41" w:rsidRPr="008269B7" w:rsidRDefault="00A82E41">
      <w:pPr>
        <w:pStyle w:val="TOC3"/>
        <w:tabs>
          <w:tab w:val="left" w:pos="1400"/>
          <w:tab w:val="right" w:leader="dot" w:pos="9345"/>
        </w:tabs>
        <w:rPr>
          <w:rFonts w:ascii="FS Albert Arabic" w:eastAsiaTheme="minorEastAsia" w:hAnsi="FS Albert Arabic" w:cs="FS Albert Arabic"/>
          <w:iCs w:val="0"/>
          <w:noProof/>
          <w:sz w:val="22"/>
          <w:szCs w:val="22"/>
        </w:rPr>
      </w:pPr>
      <w:r w:rsidRPr="008269B7">
        <w:rPr>
          <w:rFonts w:ascii="FS Albert Arabic" w:hAnsi="FS Albert Arabic" w:cs="FS Albert Arabic"/>
          <w:noProof/>
        </w:rPr>
        <w:t>3.11.2</w:t>
      </w:r>
      <w:r w:rsidRPr="008269B7">
        <w:rPr>
          <w:rFonts w:ascii="FS Albert Arabic" w:eastAsiaTheme="minorEastAsia" w:hAnsi="FS Albert Arabic" w:cs="FS Albert Arabic"/>
          <w:iCs w:val="0"/>
          <w:noProof/>
          <w:sz w:val="22"/>
          <w:szCs w:val="22"/>
        </w:rPr>
        <w:tab/>
      </w:r>
      <w:r w:rsidRPr="008269B7">
        <w:rPr>
          <w:rFonts w:ascii="FS Albert Arabic" w:hAnsi="FS Albert Arabic" w:cs="FS Albert Arabic"/>
          <w:noProof/>
        </w:rPr>
        <w:t>Types of Hardscape Materials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_Toc2758425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21</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3.12</w:t>
      </w:r>
      <w:r w:rsidRPr="008269B7">
        <w:rPr>
          <w:rFonts w:ascii="FS Albert Arabic" w:eastAsiaTheme="minorEastAsia" w:hAnsi="FS Albert Arabic" w:cs="FS Albert Arabic"/>
          <w:noProof/>
          <w:sz w:val="22"/>
          <w:szCs w:val="22"/>
        </w:rPr>
        <w:tab/>
      </w:r>
      <w:r w:rsidRPr="008269B7">
        <w:rPr>
          <w:rFonts w:ascii="FS Albert Arabic" w:hAnsi="FS Albert Arabic" w:cs="FS Albert Arabic"/>
          <w:noProof/>
        </w:rPr>
        <w:t>Use of Recycled Materials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_Toc2758426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22</w:t>
      </w:r>
      <w:r w:rsidRPr="008269B7">
        <w:rPr>
          <w:rFonts w:ascii="FS Albert Arabic" w:hAnsi="FS Albert Arabic" w:cs="FS Albert Arabic"/>
          <w:noProof/>
        </w:rPr>
        <w:fldChar w:fldCharType="end"/>
      </w:r>
    </w:p>
    <w:p w:rsidR="00A82E41" w:rsidRPr="008269B7" w:rsidRDefault="00A82E41">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8269B7">
        <w:rPr>
          <w:rFonts w:ascii="FS Albert Arabic" w:hAnsi="FS Albert Arabic" w:cs="FS Albert Arabic"/>
          <w:noProof/>
        </w:rPr>
        <w:t>4.0</w:t>
      </w:r>
      <w:r w:rsidRPr="008269B7">
        <w:rPr>
          <w:rFonts w:ascii="FS Albert Arabic" w:eastAsiaTheme="minorEastAsia" w:hAnsi="FS Albert Arabic" w:cs="FS Albert Arabic"/>
          <w:b w:val="0"/>
          <w:bCs w:val="0"/>
          <w:caps w:val="0"/>
          <w:noProof/>
          <w:sz w:val="22"/>
          <w:szCs w:val="22"/>
        </w:rPr>
        <w:tab/>
      </w:r>
      <w:r w:rsidRPr="008269B7">
        <w:rPr>
          <w:rFonts w:ascii="FS Albert Arabic" w:hAnsi="FS Albert Arabic" w:cs="FS Albert Arabic"/>
          <w:noProof/>
        </w:rPr>
        <w:t>ATTACHMENTS</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_Toc2758427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23</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Attachment 1 - TREE SETBACK – DISTANCES PROVIDED</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_Toc2758428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24</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Attachment 2 - NUMBER OF STREET TREES PROVIDED</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_Toc2758429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25</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Attachment 3 - SCHEDULE OF PLANTING</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_Toc2758430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26</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Attachment 4 - AVERAGE WATER CONSUMPTION PER SEASON</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_Toc2758431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28</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Attachment 5 - IRRIGATION WATER REQUIREMENTS – BY LANDSCAPE MATERIAL</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_Toc2758432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29</w:t>
      </w:r>
      <w:r w:rsidRPr="008269B7">
        <w:rPr>
          <w:rFonts w:ascii="FS Albert Arabic" w:hAnsi="FS Albert Arabic" w:cs="FS Albert Arabic"/>
          <w:noProof/>
        </w:rPr>
        <w:fldChar w:fldCharType="end"/>
      </w:r>
    </w:p>
    <w:p w:rsidR="00A82E41" w:rsidRPr="008269B7" w:rsidRDefault="00A82E41">
      <w:pPr>
        <w:pStyle w:val="TOC2"/>
        <w:tabs>
          <w:tab w:val="right" w:leader="dot" w:pos="9345"/>
        </w:tabs>
        <w:rPr>
          <w:rFonts w:ascii="FS Albert Arabic" w:eastAsiaTheme="minorEastAsia" w:hAnsi="FS Albert Arabic" w:cs="FS Albert Arabic"/>
          <w:noProof/>
          <w:sz w:val="22"/>
          <w:szCs w:val="22"/>
        </w:rPr>
      </w:pPr>
      <w:r w:rsidRPr="008269B7">
        <w:rPr>
          <w:rFonts w:ascii="FS Albert Arabic" w:hAnsi="FS Albert Arabic" w:cs="FS Albert Arabic"/>
          <w:noProof/>
        </w:rPr>
        <w:t>Attachment 6 - IRRIGATION WATER REQUIREMENTS – (m3/ha/yr.)</w:t>
      </w:r>
      <w:r w:rsidRPr="008269B7">
        <w:rPr>
          <w:rFonts w:ascii="FS Albert Arabic" w:hAnsi="FS Albert Arabic" w:cs="FS Albert Arabic"/>
          <w:noProof/>
        </w:rPr>
        <w:tab/>
      </w:r>
      <w:r w:rsidRPr="008269B7">
        <w:rPr>
          <w:rFonts w:ascii="FS Albert Arabic" w:hAnsi="FS Albert Arabic" w:cs="FS Albert Arabic"/>
          <w:noProof/>
        </w:rPr>
        <w:fldChar w:fldCharType="begin"/>
      </w:r>
      <w:r w:rsidRPr="008269B7">
        <w:rPr>
          <w:rFonts w:ascii="FS Albert Arabic" w:hAnsi="FS Albert Arabic" w:cs="FS Albert Arabic"/>
          <w:noProof/>
        </w:rPr>
        <w:instrText xml:space="preserve"> PAGEREF _Toc2758433 \h </w:instrText>
      </w:r>
      <w:r w:rsidRPr="008269B7">
        <w:rPr>
          <w:rFonts w:ascii="FS Albert Arabic" w:hAnsi="FS Albert Arabic" w:cs="FS Albert Arabic"/>
          <w:noProof/>
        </w:rPr>
      </w:r>
      <w:r w:rsidRPr="008269B7">
        <w:rPr>
          <w:rFonts w:ascii="FS Albert Arabic" w:hAnsi="FS Albert Arabic" w:cs="FS Albert Arabic"/>
          <w:noProof/>
        </w:rPr>
        <w:fldChar w:fldCharType="separate"/>
      </w:r>
      <w:r w:rsidR="000E4317">
        <w:rPr>
          <w:rFonts w:ascii="FS Albert Arabic" w:hAnsi="FS Albert Arabic" w:cs="FS Albert Arabic"/>
          <w:noProof/>
        </w:rPr>
        <w:t>30</w:t>
      </w:r>
      <w:r w:rsidRPr="008269B7">
        <w:rPr>
          <w:rFonts w:ascii="FS Albert Arabic" w:hAnsi="FS Albert Arabic" w:cs="FS Albert Arabic"/>
          <w:noProof/>
        </w:rPr>
        <w:fldChar w:fldCharType="end"/>
      </w:r>
    </w:p>
    <w:p w:rsidR="00E662DA" w:rsidRPr="008269B7" w:rsidRDefault="00FA0892" w:rsidP="00935EE5">
      <w:pPr>
        <w:rPr>
          <w:rFonts w:ascii="FS Albert Arabic" w:hAnsi="FS Albert Arabic" w:cs="FS Albert Arabic"/>
        </w:rPr>
      </w:pPr>
      <w:r w:rsidRPr="008269B7">
        <w:rPr>
          <w:rFonts w:ascii="FS Albert Arabic" w:hAnsi="FS Albert Arabic" w:cs="FS Albert Arabic"/>
          <w:b/>
          <w:bCs/>
          <w:caps/>
        </w:rPr>
        <w:fldChar w:fldCharType="end"/>
      </w:r>
    </w:p>
    <w:p w:rsidR="00FE4F9B" w:rsidRPr="008269B7" w:rsidRDefault="00FE4F9B" w:rsidP="005E5D65">
      <w:pPr>
        <w:pStyle w:val="Heading1"/>
        <w:numPr>
          <w:ilvl w:val="0"/>
          <w:numId w:val="0"/>
        </w:numPr>
        <w:rPr>
          <w:rFonts w:ascii="FS Albert Arabic" w:hAnsi="FS Albert Arabic" w:cs="FS Albert Arabic"/>
        </w:rPr>
      </w:pPr>
    </w:p>
    <w:bookmarkEnd w:id="0"/>
    <w:bookmarkEnd w:id="1"/>
    <w:bookmarkEnd w:id="2"/>
    <w:bookmarkEnd w:id="3"/>
    <w:bookmarkEnd w:id="4"/>
    <w:bookmarkEnd w:id="5"/>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Writers Note:</w:t>
      </w: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lastRenderedPageBreak/>
        <w:t>Template Instructions:</w:t>
      </w:r>
    </w:p>
    <w:p w:rsidR="00050AAE" w:rsidRPr="008269B7" w:rsidRDefault="00050AAE" w:rsidP="00050AAE">
      <w:pPr>
        <w:pStyle w:val="writernotes"/>
        <w:rPr>
          <w:rFonts w:ascii="FS Albert Arabic" w:hAnsi="FS Albert Arabic" w:cs="FS Albert Arabic"/>
          <w:b/>
        </w:rPr>
      </w:pPr>
      <w:r w:rsidRPr="008269B7">
        <w:rPr>
          <w:rFonts w:ascii="FS Albert Arabic" w:hAnsi="FS Albert Arabic" w:cs="FS Albert Arabic"/>
          <w:u w:val="single"/>
        </w:rPr>
        <w:t>Note 1:</w:t>
      </w:r>
      <w:r w:rsidRPr="008269B7">
        <w:rPr>
          <w:rFonts w:ascii="FS Albert Arabic" w:hAnsi="FS Albert Arabic" w:cs="FS Albert Arabic"/>
        </w:rPr>
        <w:t xml:space="preserve"> The text in blue italic is to be used as guidance to the Writer.</w:t>
      </w:r>
    </w:p>
    <w:p w:rsidR="00050AAE" w:rsidRPr="008269B7" w:rsidRDefault="00050AAE" w:rsidP="00050AAE">
      <w:pPr>
        <w:pStyle w:val="writernotes"/>
        <w:rPr>
          <w:rFonts w:ascii="FS Albert Arabic" w:hAnsi="FS Albert Arabic" w:cs="FS Albert Arabic"/>
          <w:b/>
        </w:rPr>
      </w:pPr>
      <w:r w:rsidRPr="008269B7">
        <w:rPr>
          <w:rFonts w:ascii="FS Albert Arabic" w:hAnsi="FS Albert Arabic" w:cs="FS Albert Arabic"/>
          <w:u w:val="single"/>
        </w:rPr>
        <w:t>Note 2:</w:t>
      </w:r>
      <w:r w:rsidRPr="008269B7">
        <w:rPr>
          <w:rFonts w:ascii="FS Albert Arabic" w:hAnsi="FS Albert Arabic" w:cs="FS Albert Arabic"/>
        </w:rPr>
        <w:t xml:space="preserve"> The text below must be adapted depending on location of the Project, the contractual arrangements, type of project and services provided.</w:t>
      </w:r>
      <w:r w:rsidRPr="008269B7">
        <w:rPr>
          <w:rFonts w:ascii="FS Albert Arabic" w:hAnsi="FS Albert Arabic" w:cs="FS Albert Arabic"/>
          <w:b/>
        </w:rPr>
        <w:t xml:space="preserve">  </w:t>
      </w: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1"/>
        <w:keepNext w:val="0"/>
        <w:spacing w:before="240" w:after="240"/>
        <w:ind w:left="540" w:hanging="570"/>
        <w:mirrorIndents w:val="0"/>
        <w:jc w:val="left"/>
        <w:rPr>
          <w:rFonts w:ascii="FS Albert Arabic" w:hAnsi="FS Albert Arabic" w:cs="FS Albert Arabic"/>
        </w:rPr>
      </w:pPr>
      <w:bookmarkStart w:id="7" w:name="_Toc488067996"/>
      <w:bookmarkStart w:id="8" w:name="_Toc494379943"/>
      <w:bookmarkStart w:id="9" w:name="_Toc2758385"/>
      <w:r w:rsidRPr="008269B7">
        <w:rPr>
          <w:rFonts w:ascii="FS Albert Arabic" w:hAnsi="FS Albert Arabic" w:cs="FS Albert Arabic"/>
        </w:rPr>
        <w:t>SCOPE</w:t>
      </w:r>
      <w:bookmarkEnd w:id="7"/>
      <w:bookmarkEnd w:id="8"/>
      <w:bookmarkEnd w:id="9"/>
    </w:p>
    <w:p w:rsidR="00050AAE" w:rsidRPr="008269B7" w:rsidRDefault="00050AAE" w:rsidP="0078135A">
      <w:pPr>
        <w:pStyle w:val="writernotes"/>
        <w:rPr>
          <w:rFonts w:ascii="FS Albert Arabic" w:hAnsi="FS Albert Arabic" w:cs="FS Albert Arabic"/>
        </w:rPr>
      </w:pPr>
      <w:r w:rsidRPr="008269B7">
        <w:rPr>
          <w:rFonts w:ascii="FS Albert Arabic" w:hAnsi="FS Albert Arabic" w:cs="FS Albert Arabic"/>
        </w:rPr>
        <w:t xml:space="preserve">Reference the overview of the project provided in the Architectural Design Criteria as defined on </w:t>
      </w:r>
      <w:r w:rsidR="0078135A" w:rsidRPr="008269B7">
        <w:rPr>
          <w:rFonts w:ascii="FS Albert Arabic" w:hAnsi="FS Albert Arabic" w:cs="FS Albert Arabic"/>
        </w:rPr>
        <w:t xml:space="preserve">Mashroat </w:t>
      </w:r>
      <w:r w:rsidRPr="008269B7">
        <w:rPr>
          <w:rFonts w:ascii="FS Albert Arabic" w:hAnsi="FS Albert Arabic" w:cs="FS Albert Arabic"/>
        </w:rPr>
        <w:t>document EPM-KEA-TP-000003.</w:t>
      </w:r>
      <w:r w:rsidR="005662A3" w:rsidRPr="008269B7">
        <w:rPr>
          <w:rFonts w:ascii="FS Albert Arabic" w:hAnsi="FS Albert Arabic" w:cs="FS Albert Arabic"/>
          <w:noProof/>
        </w:rPr>
        <w:t xml:space="preserve"> </w:t>
      </w:r>
      <w:r w:rsidRPr="008269B7">
        <w:rPr>
          <w:rFonts w:ascii="FS Albert Arabic" w:hAnsi="FS Albert Arabic" w:cs="FS Albert Arabic"/>
        </w:rPr>
        <w:t xml:space="preserve">  Include such items as the major landscape areas, adjacent projects, landscape design packages, imagery, consultants and other general information.</w:t>
      </w: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 xml:space="preserve">Provide reference of supporting documents wherever required to validate specific information provided in the design criteria. </w:t>
      </w: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1"/>
        <w:keepNext w:val="0"/>
        <w:spacing w:before="240" w:after="240"/>
        <w:ind w:left="540" w:hanging="570"/>
        <w:mirrorIndents w:val="0"/>
        <w:jc w:val="left"/>
        <w:rPr>
          <w:rFonts w:ascii="FS Albert Arabic" w:hAnsi="FS Albert Arabic" w:cs="FS Albert Arabic"/>
        </w:rPr>
      </w:pPr>
      <w:bookmarkStart w:id="10" w:name="_Toc488067997"/>
      <w:bookmarkStart w:id="11" w:name="_Toc494379944"/>
      <w:bookmarkStart w:id="12" w:name="_Toc2758386"/>
      <w:r w:rsidRPr="008269B7">
        <w:rPr>
          <w:rFonts w:ascii="FS Albert Arabic" w:hAnsi="FS Albert Arabic" w:cs="FS Albert Arabic"/>
        </w:rPr>
        <w:t>LANDSCAPE DESIGN APPROACH</w:t>
      </w:r>
      <w:bookmarkEnd w:id="10"/>
      <w:bookmarkEnd w:id="11"/>
      <w:bookmarkEnd w:id="12"/>
    </w:p>
    <w:p w:rsidR="00050AAE" w:rsidRPr="008269B7" w:rsidRDefault="00050AAE" w:rsidP="00050AAE">
      <w:pPr>
        <w:pStyle w:val="Heading2"/>
        <w:spacing w:after="240"/>
        <w:ind w:left="576" w:hanging="576"/>
        <w:rPr>
          <w:rFonts w:ascii="FS Albert Arabic" w:hAnsi="FS Albert Arabic" w:cs="FS Albert Arabic"/>
        </w:rPr>
      </w:pPr>
      <w:bookmarkStart w:id="13" w:name="_Toc494379945"/>
      <w:bookmarkStart w:id="14" w:name="_Toc2758387"/>
      <w:r w:rsidRPr="008269B7">
        <w:rPr>
          <w:rFonts w:ascii="FS Albert Arabic" w:hAnsi="FS Albert Arabic" w:cs="FS Albert Arabic"/>
        </w:rPr>
        <w:t>Contract Requirements</w:t>
      </w:r>
      <w:bookmarkEnd w:id="13"/>
      <w:bookmarkEnd w:id="14"/>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 xml:space="preserve">List the agreements, government environmental laws and scope changes associated with the landscaping for the project. </w:t>
      </w:r>
    </w:p>
    <w:p w:rsidR="00050AAE"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8269B7" w:rsidRDefault="008269B7" w:rsidP="00050AAE">
      <w:pPr>
        <w:pStyle w:val="writernotes"/>
        <w:rPr>
          <w:rFonts w:ascii="FS Albert Arabic" w:hAnsi="FS Albert Arabic" w:cs="FS Albert Arabic"/>
        </w:rPr>
      </w:pPr>
    </w:p>
    <w:p w:rsidR="008269B7" w:rsidRDefault="008269B7" w:rsidP="00050AAE">
      <w:pPr>
        <w:pStyle w:val="writernotes"/>
        <w:rPr>
          <w:rFonts w:ascii="FS Albert Arabic" w:hAnsi="FS Albert Arabic" w:cs="FS Albert Arabic"/>
        </w:rPr>
      </w:pPr>
    </w:p>
    <w:p w:rsidR="008269B7" w:rsidRPr="008269B7" w:rsidRDefault="008269B7" w:rsidP="00050AAE">
      <w:pPr>
        <w:pStyle w:val="writernotes"/>
        <w:rPr>
          <w:rFonts w:ascii="FS Albert Arabic" w:hAnsi="FS Albert Arabic" w:cs="FS Albert Arabic"/>
        </w:rPr>
      </w:pPr>
    </w:p>
    <w:p w:rsidR="00050AAE" w:rsidRPr="008269B7" w:rsidRDefault="00050AAE" w:rsidP="00050AAE">
      <w:pPr>
        <w:pStyle w:val="Heading2"/>
        <w:spacing w:after="240"/>
        <w:ind w:left="576" w:hanging="576"/>
        <w:rPr>
          <w:rFonts w:ascii="FS Albert Arabic" w:hAnsi="FS Albert Arabic" w:cs="FS Albert Arabic"/>
        </w:rPr>
      </w:pPr>
      <w:bookmarkStart w:id="15" w:name="_Toc494379946"/>
      <w:bookmarkStart w:id="16" w:name="_Toc2758388"/>
      <w:r w:rsidRPr="008269B7">
        <w:rPr>
          <w:rFonts w:ascii="FS Albert Arabic" w:hAnsi="FS Albert Arabic" w:cs="FS Albert Arabic"/>
        </w:rPr>
        <w:t>Jurisdictional Boundaries</w:t>
      </w:r>
      <w:bookmarkEnd w:id="15"/>
      <w:bookmarkEnd w:id="16"/>
    </w:p>
    <w:p w:rsidR="00050AAE" w:rsidRPr="008269B7" w:rsidRDefault="00050AAE" w:rsidP="00050AAE">
      <w:pPr>
        <w:pStyle w:val="writernotes"/>
        <w:rPr>
          <w:rFonts w:ascii="FS Albert Arabic" w:hAnsi="FS Albert Arabic" w:cs="FS Albert Arabic"/>
          <w:noProof/>
        </w:rPr>
      </w:pPr>
      <w:r w:rsidRPr="008269B7">
        <w:rPr>
          <w:rFonts w:ascii="FS Albert Arabic" w:hAnsi="FS Albert Arabic" w:cs="FS Albert Arabic"/>
        </w:rPr>
        <w:t>Identify the Authorities Having Jurisdiction (AHJs) and their responsibilities to issue permits and approvals for landscaping on the project.</w:t>
      </w:r>
      <w:r w:rsidRPr="008269B7">
        <w:rPr>
          <w:rFonts w:ascii="FS Albert Arabic" w:hAnsi="FS Albert Arabic" w:cs="FS Albert Arabic"/>
          <w:noProof/>
        </w:rPr>
        <w:t xml:space="preserve"> </w:t>
      </w: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lastRenderedPageBreak/>
        <w:t>Add project specific criteria here</w:t>
      </w:r>
    </w:p>
    <w:p w:rsidR="00050AAE" w:rsidRPr="008269B7" w:rsidRDefault="00050AAE" w:rsidP="00050AAE">
      <w:pPr>
        <w:pStyle w:val="Heading2"/>
        <w:spacing w:after="240"/>
        <w:ind w:left="576" w:hanging="576"/>
        <w:rPr>
          <w:rFonts w:ascii="FS Albert Arabic" w:hAnsi="FS Albert Arabic" w:cs="FS Albert Arabic"/>
        </w:rPr>
      </w:pPr>
      <w:bookmarkStart w:id="17" w:name="_Toc494379947"/>
      <w:bookmarkStart w:id="18" w:name="_Toc2758389"/>
      <w:r w:rsidRPr="008269B7">
        <w:rPr>
          <w:rFonts w:ascii="FS Albert Arabic" w:hAnsi="FS Albert Arabic" w:cs="FS Albert Arabic"/>
        </w:rPr>
        <w:t>Applicable Criteria and Standards</w:t>
      </w:r>
      <w:bookmarkEnd w:id="17"/>
      <w:bookmarkEnd w:id="18"/>
    </w:p>
    <w:p w:rsidR="00050AAE" w:rsidRPr="008269B7" w:rsidRDefault="00050AAE" w:rsidP="0078135A">
      <w:pPr>
        <w:rPr>
          <w:rFonts w:ascii="FS Albert Arabic" w:hAnsi="FS Albert Arabic" w:cs="FS Albert Arabic"/>
          <w:i/>
          <w:iCs/>
        </w:rPr>
      </w:pPr>
      <w:r w:rsidRPr="008269B7">
        <w:rPr>
          <w:rFonts w:ascii="FS Albert Arabic" w:hAnsi="FS Albert Arabic" w:cs="FS Albert Arabic"/>
          <w:i/>
          <w:iCs/>
        </w:rPr>
        <w:t xml:space="preserve">All project plans shall comply with applicable local jurisdictional building codes, environmental regulations, associated agency requirements and, </w:t>
      </w:r>
      <w:r w:rsidR="0078135A" w:rsidRPr="008269B7">
        <w:rPr>
          <w:rFonts w:ascii="FS Albert Arabic" w:hAnsi="FS Albert Arabic" w:cs="FS Albert Arabic"/>
          <w:i/>
          <w:iCs/>
        </w:rPr>
        <w:t xml:space="preserve">Mashroat Project White book </w:t>
      </w:r>
      <w:r w:rsidRPr="008269B7">
        <w:rPr>
          <w:rFonts w:ascii="FS Albert Arabic" w:hAnsi="FS Albert Arabic" w:cs="FS Albert Arabic"/>
          <w:i/>
          <w:iCs/>
        </w:rPr>
        <w:t xml:space="preserve">Volume 6, Chapter 7, Design Guidelines. Where conflicts or overlapping, criteria exist, the more stringent applies unless otherwise accepted by the local authority. </w:t>
      </w:r>
    </w:p>
    <w:p w:rsidR="00050AAE" w:rsidRPr="008269B7" w:rsidRDefault="00050AAE" w:rsidP="00050AAE">
      <w:pPr>
        <w:rPr>
          <w:rFonts w:ascii="FS Albert Arabic" w:hAnsi="FS Albert Arabic" w:cs="FS Albert Arabic"/>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 xml:space="preserve">List any authority design standards and criteria, including manuals, standard drawings, specifications and Building Information Management (BIM) standards.  </w:t>
      </w:r>
    </w:p>
    <w:p w:rsidR="00050AAE"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8269B7" w:rsidRPr="008269B7" w:rsidRDefault="008269B7" w:rsidP="00050AAE">
      <w:pPr>
        <w:pStyle w:val="writernotes"/>
        <w:rPr>
          <w:rFonts w:ascii="FS Albert Arabic" w:hAnsi="FS Albert Arabic" w:cs="FS Albert Arabic"/>
        </w:rPr>
      </w:pPr>
    </w:p>
    <w:p w:rsidR="00050AAE" w:rsidRPr="008269B7" w:rsidRDefault="00050AAE" w:rsidP="00050AAE">
      <w:pPr>
        <w:pStyle w:val="Heading2"/>
        <w:spacing w:after="240"/>
        <w:ind w:left="576" w:hanging="576"/>
        <w:rPr>
          <w:rFonts w:ascii="FS Albert Arabic" w:hAnsi="FS Albert Arabic" w:cs="FS Albert Arabic"/>
        </w:rPr>
      </w:pPr>
      <w:bookmarkStart w:id="19" w:name="_Toc494379948"/>
      <w:bookmarkStart w:id="20" w:name="_Toc2758390"/>
      <w:r w:rsidRPr="008269B7">
        <w:rPr>
          <w:rFonts w:ascii="FS Albert Arabic" w:hAnsi="FS Albert Arabic" w:cs="FS Albert Arabic"/>
        </w:rPr>
        <w:t>Exemptions to Criteria</w:t>
      </w:r>
      <w:bookmarkEnd w:id="19"/>
      <w:bookmarkEnd w:id="20"/>
    </w:p>
    <w:p w:rsidR="00050AAE" w:rsidRPr="008269B7" w:rsidRDefault="00050AAE" w:rsidP="008269B7">
      <w:pPr>
        <w:rPr>
          <w:rFonts w:ascii="FS Albert Arabic" w:hAnsi="FS Albert Arabic" w:cs="FS Albert Arabic"/>
          <w:i/>
          <w:iCs/>
        </w:rPr>
      </w:pPr>
      <w:r w:rsidRPr="008269B7">
        <w:rPr>
          <w:rFonts w:ascii="FS Albert Arabic" w:hAnsi="FS Albert Arabic" w:cs="FS Albert Arabic"/>
          <w:i/>
          <w:iCs/>
        </w:rPr>
        <w:t>Exemptions to authority criteria and standards may be allowed if approved by the project management and authority boards.  The requirements for processing exemptions need to be clarified in the contract and submitted during the review process to be approved.</w:t>
      </w: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Default="00050AAE" w:rsidP="00050AAE">
      <w:pPr>
        <w:pStyle w:val="writernotes"/>
        <w:rPr>
          <w:rFonts w:ascii="FS Albert Arabic" w:hAnsi="FS Albert Arabic" w:cs="FS Albert Arabic"/>
        </w:rPr>
      </w:pPr>
    </w:p>
    <w:p w:rsidR="008269B7" w:rsidRDefault="008269B7" w:rsidP="00050AAE">
      <w:pPr>
        <w:pStyle w:val="writernotes"/>
        <w:rPr>
          <w:rFonts w:ascii="FS Albert Arabic" w:hAnsi="FS Albert Arabic" w:cs="FS Albert Arabic"/>
        </w:rPr>
      </w:pPr>
    </w:p>
    <w:p w:rsidR="008269B7" w:rsidRPr="008269B7" w:rsidRDefault="008269B7" w:rsidP="00050AAE">
      <w:pPr>
        <w:pStyle w:val="writernotes"/>
        <w:rPr>
          <w:rFonts w:ascii="FS Albert Arabic" w:hAnsi="FS Albert Arabic" w:cs="FS Albert Arabic"/>
        </w:rPr>
      </w:pPr>
    </w:p>
    <w:p w:rsidR="00050AAE" w:rsidRPr="008269B7" w:rsidRDefault="00050AAE" w:rsidP="00050AAE">
      <w:pPr>
        <w:pStyle w:val="Heading1"/>
        <w:keepNext w:val="0"/>
        <w:spacing w:before="240" w:after="240"/>
        <w:ind w:left="540" w:hanging="570"/>
        <w:mirrorIndents w:val="0"/>
        <w:jc w:val="left"/>
        <w:rPr>
          <w:rFonts w:ascii="FS Albert Arabic" w:hAnsi="FS Albert Arabic" w:cs="FS Albert Arabic"/>
        </w:rPr>
      </w:pPr>
      <w:bookmarkStart w:id="21" w:name="_Toc488067998"/>
      <w:bookmarkStart w:id="22" w:name="_Toc494379949"/>
      <w:bookmarkStart w:id="23" w:name="_Toc2758391"/>
      <w:r w:rsidRPr="008269B7">
        <w:rPr>
          <w:rFonts w:ascii="FS Albert Arabic" w:hAnsi="FS Albert Arabic" w:cs="FS Albert Arabic"/>
        </w:rPr>
        <w:t>GENERAL LANDSCAPE DESIGN CRITERIA / DESIGN BASIS REQUIREMENTS</w:t>
      </w:r>
      <w:bookmarkEnd w:id="21"/>
      <w:bookmarkEnd w:id="22"/>
      <w:bookmarkEnd w:id="23"/>
    </w:p>
    <w:p w:rsidR="00050AAE" w:rsidRPr="008269B7" w:rsidRDefault="00050AAE" w:rsidP="00050AAE">
      <w:pPr>
        <w:pStyle w:val="Heading2"/>
        <w:spacing w:after="240"/>
        <w:ind w:left="576" w:hanging="576"/>
        <w:rPr>
          <w:rFonts w:ascii="FS Albert Arabic" w:hAnsi="FS Albert Arabic" w:cs="FS Albert Arabic"/>
        </w:rPr>
      </w:pPr>
      <w:bookmarkStart w:id="24" w:name="_Toc494379950"/>
      <w:bookmarkStart w:id="25" w:name="_Toc2758392"/>
      <w:r w:rsidRPr="008269B7">
        <w:rPr>
          <w:rFonts w:ascii="FS Albert Arabic" w:hAnsi="FS Albert Arabic" w:cs="FS Albert Arabic"/>
        </w:rPr>
        <w:lastRenderedPageBreak/>
        <w:t>Regulations, Codes, Standards and Guidelines</w:t>
      </w:r>
      <w:bookmarkEnd w:id="24"/>
      <w:bookmarkEnd w:id="25"/>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 xml:space="preserve">List all applicable local Saudi Building Codes (SBCs), International codes and standards, regulations and measurement units applicable and considered in the design of project. Provide precedence of codes/ standards, specifications, etc. and advise how discrepancies between codes / standards / specifications shall be addressed. </w:t>
      </w:r>
    </w:p>
    <w:p w:rsidR="00050AAE" w:rsidRPr="008269B7" w:rsidRDefault="00050AAE" w:rsidP="00050AAE">
      <w:pPr>
        <w:pStyle w:val="BulletBlue"/>
        <w:tabs>
          <w:tab w:val="clear" w:pos="1710"/>
          <w:tab w:val="left" w:pos="720"/>
          <w:tab w:val="left" w:pos="1800"/>
        </w:tabs>
        <w:ind w:left="1800" w:hanging="1440"/>
        <w:rPr>
          <w:rFonts w:ascii="FS Albert Arabic" w:hAnsi="FS Albert Arabic" w:cs="FS Albert Arabic"/>
        </w:rPr>
      </w:pPr>
      <w:r w:rsidRPr="008269B7">
        <w:rPr>
          <w:rFonts w:ascii="FS Albert Arabic" w:hAnsi="FS Albert Arabic" w:cs="FS Albert Arabic"/>
        </w:rPr>
        <w:t>IBC</w:t>
      </w:r>
      <w:r w:rsidRPr="008269B7">
        <w:rPr>
          <w:rFonts w:ascii="FS Albert Arabic" w:hAnsi="FS Albert Arabic" w:cs="FS Albert Arabic"/>
        </w:rPr>
        <w:tab/>
        <w:t>International Building Code</w:t>
      </w:r>
    </w:p>
    <w:p w:rsidR="00050AAE" w:rsidRPr="008269B7" w:rsidRDefault="00050AAE" w:rsidP="00050AAE">
      <w:pPr>
        <w:pStyle w:val="BulletBlue"/>
        <w:tabs>
          <w:tab w:val="clear" w:pos="1710"/>
          <w:tab w:val="left" w:pos="720"/>
          <w:tab w:val="left" w:pos="1800"/>
        </w:tabs>
        <w:ind w:left="1800" w:hanging="1440"/>
        <w:rPr>
          <w:rFonts w:ascii="FS Albert Arabic" w:hAnsi="FS Albert Arabic" w:cs="FS Albert Arabic"/>
        </w:rPr>
      </w:pPr>
      <w:r w:rsidRPr="008269B7">
        <w:rPr>
          <w:rFonts w:ascii="FS Albert Arabic" w:hAnsi="FS Albert Arabic" w:cs="FS Albert Arabic"/>
        </w:rPr>
        <w:t>ICBN</w:t>
      </w:r>
      <w:r w:rsidRPr="008269B7">
        <w:rPr>
          <w:rFonts w:ascii="FS Albert Arabic" w:hAnsi="FS Albert Arabic" w:cs="FS Albert Arabic"/>
        </w:rPr>
        <w:tab/>
        <w:t>International Code of Botanical Nomenclature</w:t>
      </w:r>
    </w:p>
    <w:p w:rsidR="00050AAE" w:rsidRPr="008269B7" w:rsidRDefault="00050AAE" w:rsidP="00050AAE">
      <w:pPr>
        <w:pStyle w:val="BulletBlue"/>
        <w:tabs>
          <w:tab w:val="clear" w:pos="1710"/>
          <w:tab w:val="left" w:pos="720"/>
          <w:tab w:val="left" w:pos="1800"/>
        </w:tabs>
        <w:ind w:left="1800" w:hanging="1440"/>
        <w:rPr>
          <w:rFonts w:ascii="FS Albert Arabic" w:hAnsi="FS Albert Arabic" w:cs="FS Albert Arabic"/>
        </w:rPr>
      </w:pPr>
      <w:r w:rsidRPr="008269B7">
        <w:rPr>
          <w:rFonts w:ascii="FS Albert Arabic" w:hAnsi="FS Albert Arabic" w:cs="FS Albert Arabic"/>
        </w:rPr>
        <w:t>ICNCP</w:t>
      </w:r>
      <w:r w:rsidRPr="008269B7">
        <w:rPr>
          <w:rFonts w:ascii="FS Albert Arabic" w:hAnsi="FS Albert Arabic" w:cs="FS Albert Arabic"/>
        </w:rPr>
        <w:tab/>
        <w:t>International Code of Nomenclature for Cultivated plants</w:t>
      </w:r>
    </w:p>
    <w:p w:rsidR="00050AAE" w:rsidRPr="008269B7" w:rsidRDefault="00050AAE" w:rsidP="00050AAE">
      <w:pPr>
        <w:pStyle w:val="BulletBlue"/>
        <w:tabs>
          <w:tab w:val="clear" w:pos="1710"/>
          <w:tab w:val="left" w:pos="720"/>
          <w:tab w:val="left" w:pos="1800"/>
        </w:tabs>
        <w:ind w:left="1800" w:hanging="1440"/>
        <w:rPr>
          <w:rFonts w:ascii="FS Albert Arabic" w:hAnsi="FS Albert Arabic" w:cs="FS Albert Arabic"/>
        </w:rPr>
      </w:pPr>
      <w:r w:rsidRPr="008269B7">
        <w:rPr>
          <w:rFonts w:ascii="FS Albert Arabic" w:hAnsi="FS Albert Arabic" w:cs="FS Albert Arabic"/>
        </w:rPr>
        <w:t>MPWH</w:t>
      </w:r>
      <w:r w:rsidRPr="008269B7">
        <w:rPr>
          <w:rFonts w:ascii="FS Albert Arabic" w:hAnsi="FS Albert Arabic" w:cs="FS Albert Arabic"/>
        </w:rPr>
        <w:tab/>
        <w:t>Ministry of Housing–Kingdom of Saudi Arabia</w:t>
      </w:r>
    </w:p>
    <w:p w:rsidR="00050AAE" w:rsidRPr="008269B7" w:rsidRDefault="00050AAE" w:rsidP="00050AAE">
      <w:pPr>
        <w:pStyle w:val="BulletBlue"/>
        <w:tabs>
          <w:tab w:val="clear" w:pos="1710"/>
          <w:tab w:val="left" w:pos="720"/>
          <w:tab w:val="left" w:pos="1800"/>
        </w:tabs>
        <w:ind w:left="1800" w:hanging="1440"/>
        <w:rPr>
          <w:rFonts w:ascii="FS Albert Arabic" w:hAnsi="FS Albert Arabic" w:cs="FS Albert Arabic"/>
        </w:rPr>
      </w:pPr>
      <w:r w:rsidRPr="008269B7">
        <w:rPr>
          <w:rFonts w:ascii="FS Albert Arabic" w:hAnsi="FS Albert Arabic" w:cs="FS Albert Arabic"/>
        </w:rPr>
        <w:t>NFPC</w:t>
      </w:r>
      <w:r w:rsidRPr="008269B7">
        <w:rPr>
          <w:rFonts w:ascii="FS Albert Arabic" w:hAnsi="FS Albert Arabic" w:cs="FS Albert Arabic"/>
        </w:rPr>
        <w:tab/>
        <w:t>National Fire Protection Code</w:t>
      </w:r>
    </w:p>
    <w:p w:rsidR="00050AAE" w:rsidRPr="008269B7" w:rsidRDefault="00050AAE" w:rsidP="00050AAE">
      <w:pPr>
        <w:pStyle w:val="BulletBlue"/>
        <w:tabs>
          <w:tab w:val="clear" w:pos="1710"/>
          <w:tab w:val="left" w:pos="720"/>
          <w:tab w:val="left" w:pos="1800"/>
        </w:tabs>
        <w:ind w:left="1800" w:hanging="1440"/>
        <w:rPr>
          <w:rFonts w:ascii="FS Albert Arabic" w:hAnsi="FS Albert Arabic" w:cs="FS Albert Arabic"/>
        </w:rPr>
      </w:pPr>
      <w:r w:rsidRPr="008269B7">
        <w:rPr>
          <w:rFonts w:ascii="FS Albert Arabic" w:hAnsi="FS Albert Arabic" w:cs="FS Albert Arabic"/>
        </w:rPr>
        <w:t>SBC</w:t>
      </w:r>
      <w:r w:rsidRPr="008269B7">
        <w:rPr>
          <w:rFonts w:ascii="FS Albert Arabic" w:hAnsi="FS Albert Arabic" w:cs="FS Albert Arabic"/>
        </w:rPr>
        <w:tab/>
        <w:t>Saudi Building Code</w:t>
      </w:r>
    </w:p>
    <w:p w:rsidR="00050AAE" w:rsidRPr="008269B7" w:rsidRDefault="00050AAE" w:rsidP="00050AAE">
      <w:pPr>
        <w:pStyle w:val="BulletBlue"/>
        <w:tabs>
          <w:tab w:val="clear" w:pos="1710"/>
          <w:tab w:val="left" w:pos="720"/>
          <w:tab w:val="left" w:pos="1800"/>
        </w:tabs>
        <w:ind w:left="1800" w:hanging="1440"/>
        <w:rPr>
          <w:rFonts w:ascii="FS Albert Arabic" w:hAnsi="FS Albert Arabic" w:cs="FS Albert Arabic"/>
        </w:rPr>
      </w:pPr>
      <w:r w:rsidRPr="008269B7">
        <w:rPr>
          <w:rFonts w:ascii="FS Albert Arabic" w:hAnsi="FS Albert Arabic" w:cs="FS Albert Arabic"/>
        </w:rPr>
        <w:t>ANSI</w:t>
      </w:r>
      <w:r w:rsidRPr="008269B7">
        <w:rPr>
          <w:rFonts w:ascii="FS Albert Arabic" w:hAnsi="FS Albert Arabic" w:cs="FS Albert Arabic"/>
        </w:rPr>
        <w:tab/>
        <w:t xml:space="preserve">American National Standards Institute includes American </w:t>
      </w:r>
      <w:proofErr w:type="spellStart"/>
      <w:r w:rsidRPr="008269B7">
        <w:rPr>
          <w:rFonts w:ascii="FS Albert Arabic" w:hAnsi="FS Albert Arabic" w:cs="FS Albert Arabic"/>
        </w:rPr>
        <w:t>Hort</w:t>
      </w:r>
      <w:proofErr w:type="spellEnd"/>
      <w:r w:rsidRPr="008269B7">
        <w:rPr>
          <w:rFonts w:ascii="FS Albert Arabic" w:hAnsi="FS Albert Arabic" w:cs="FS Albert Arabic"/>
        </w:rPr>
        <w:t>, and American Association of Nurserymen standards</w:t>
      </w:r>
    </w:p>
    <w:p w:rsidR="00050AAE" w:rsidRPr="008269B7" w:rsidRDefault="00050AAE" w:rsidP="00050AAE">
      <w:pPr>
        <w:pStyle w:val="BulletBlue"/>
        <w:tabs>
          <w:tab w:val="clear" w:pos="1710"/>
          <w:tab w:val="left" w:pos="720"/>
          <w:tab w:val="left" w:pos="1800"/>
        </w:tabs>
        <w:ind w:left="1800" w:hanging="1440"/>
        <w:rPr>
          <w:rFonts w:ascii="FS Albert Arabic" w:hAnsi="FS Albert Arabic" w:cs="FS Albert Arabic"/>
        </w:rPr>
      </w:pPr>
      <w:r w:rsidRPr="008269B7">
        <w:rPr>
          <w:rFonts w:ascii="FS Albert Arabic" w:hAnsi="FS Albert Arabic" w:cs="FS Albert Arabic"/>
        </w:rPr>
        <w:t>TPI</w:t>
      </w:r>
      <w:r w:rsidRPr="008269B7">
        <w:rPr>
          <w:rFonts w:ascii="FS Albert Arabic" w:hAnsi="FS Albert Arabic" w:cs="FS Albert Arabic"/>
        </w:rPr>
        <w:tab/>
        <w:t>Turf Producers International</w:t>
      </w:r>
    </w:p>
    <w:p w:rsidR="00050AAE" w:rsidRPr="008269B7" w:rsidRDefault="00050AAE" w:rsidP="00050AAE">
      <w:pPr>
        <w:pStyle w:val="BulletBlue"/>
        <w:tabs>
          <w:tab w:val="clear" w:pos="1710"/>
          <w:tab w:val="left" w:pos="720"/>
          <w:tab w:val="left" w:pos="1800"/>
        </w:tabs>
        <w:ind w:left="1800" w:hanging="1440"/>
        <w:rPr>
          <w:rFonts w:ascii="FS Albert Arabic" w:hAnsi="FS Albert Arabic" w:cs="FS Albert Arabic"/>
        </w:rPr>
      </w:pPr>
      <w:r w:rsidRPr="008269B7">
        <w:rPr>
          <w:rFonts w:ascii="FS Albert Arabic" w:hAnsi="FS Albert Arabic" w:cs="FS Albert Arabic"/>
        </w:rPr>
        <w:t>USDA</w:t>
      </w:r>
      <w:r w:rsidRPr="008269B7">
        <w:rPr>
          <w:rFonts w:ascii="FS Albert Arabic" w:hAnsi="FS Albert Arabic" w:cs="FS Albert Arabic"/>
        </w:rPr>
        <w:tab/>
        <w:t xml:space="preserve">United States Department of Agriculture Standards </w:t>
      </w: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BodyNormal"/>
        <w:rPr>
          <w:rFonts w:ascii="FS Albert Arabic" w:hAnsi="FS Albert Arabic" w:cs="FS Albert Arabic"/>
          <w:i/>
          <w:iCs/>
        </w:rPr>
      </w:pPr>
      <w:r w:rsidRPr="008269B7">
        <w:rPr>
          <w:rFonts w:ascii="FS Albert Arabic" w:hAnsi="FS Albert Arabic" w:cs="FS Albert Arabic"/>
          <w:i/>
          <w:iCs/>
        </w:rPr>
        <w:t>In case of a conflict between codes, the stricter provisions shall prevail.</w:t>
      </w:r>
    </w:p>
    <w:p w:rsidR="00050AAE" w:rsidRPr="008269B7" w:rsidRDefault="00050AAE" w:rsidP="00050AAE">
      <w:pPr>
        <w:pStyle w:val="BodyNormal"/>
        <w:rPr>
          <w:rFonts w:ascii="FS Albert Arabic" w:hAnsi="FS Albert Arabic" w:cs="FS Albert Arabic"/>
        </w:rPr>
      </w:pPr>
    </w:p>
    <w:p w:rsidR="00050AAE" w:rsidRPr="008269B7" w:rsidRDefault="00050AAE" w:rsidP="00050AAE">
      <w:pPr>
        <w:pStyle w:val="Heading2"/>
        <w:spacing w:after="240"/>
        <w:ind w:left="576" w:hanging="576"/>
        <w:rPr>
          <w:rFonts w:ascii="FS Albert Arabic" w:hAnsi="FS Albert Arabic" w:cs="FS Albert Arabic"/>
        </w:rPr>
      </w:pPr>
      <w:bookmarkStart w:id="26" w:name="_Toc494379951"/>
      <w:bookmarkStart w:id="27" w:name="_Toc2758393"/>
      <w:r w:rsidRPr="008269B7">
        <w:rPr>
          <w:rFonts w:ascii="FS Albert Arabic" w:hAnsi="FS Albert Arabic" w:cs="FS Albert Arabic"/>
        </w:rPr>
        <w:t>Protection of Existing Vegetation</w:t>
      </w:r>
      <w:bookmarkEnd w:id="26"/>
      <w:bookmarkEnd w:id="27"/>
      <w:r w:rsidRPr="008269B7">
        <w:rPr>
          <w:rFonts w:ascii="FS Albert Arabic" w:hAnsi="FS Albert Arabic" w:cs="FS Albert Arabic"/>
        </w:rPr>
        <w:t xml:space="preserve">  </w:t>
      </w:r>
    </w:p>
    <w:p w:rsidR="00050AAE" w:rsidRPr="008269B7" w:rsidRDefault="00050AAE" w:rsidP="00050AAE">
      <w:pPr>
        <w:pStyle w:val="Heading3"/>
        <w:spacing w:after="240"/>
        <w:rPr>
          <w:rFonts w:ascii="FS Albert Arabic" w:hAnsi="FS Albert Arabic" w:cs="FS Albert Arabic"/>
        </w:rPr>
      </w:pPr>
      <w:bookmarkStart w:id="28" w:name="_Toc494379952"/>
      <w:bookmarkStart w:id="29" w:name="_Toc2758394"/>
      <w:r w:rsidRPr="008269B7">
        <w:rPr>
          <w:rFonts w:ascii="FS Albert Arabic" w:hAnsi="FS Albert Arabic" w:cs="FS Albert Arabic"/>
        </w:rPr>
        <w:t>Guidelines and Requirements</w:t>
      </w:r>
      <w:bookmarkEnd w:id="28"/>
      <w:bookmarkEnd w:id="29"/>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Root protection zones shall be 1 meter beyond the drip line of the tree. Tree protection fencing shall be a minimum 1 meter high.</w:t>
      </w:r>
    </w:p>
    <w:p w:rsidR="00050AAE" w:rsidRPr="008269B7" w:rsidRDefault="00050AAE" w:rsidP="00050AAE">
      <w:pPr>
        <w:rPr>
          <w:rFonts w:ascii="FS Albert Arabic" w:hAnsi="FS Albert Arabic" w:cs="FS Albert Arabic"/>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3"/>
        <w:spacing w:after="240"/>
        <w:rPr>
          <w:rFonts w:ascii="FS Albert Arabic" w:hAnsi="FS Albert Arabic" w:cs="FS Albert Arabic"/>
        </w:rPr>
      </w:pPr>
      <w:bookmarkStart w:id="30" w:name="_Toc494379953"/>
      <w:bookmarkStart w:id="31" w:name="_Toc2758395"/>
      <w:r w:rsidRPr="008269B7">
        <w:rPr>
          <w:rFonts w:ascii="FS Albert Arabic" w:hAnsi="FS Albert Arabic" w:cs="FS Albert Arabic"/>
        </w:rPr>
        <w:t>Tree Survey</w:t>
      </w:r>
      <w:bookmarkEnd w:id="30"/>
      <w:bookmarkEnd w:id="31"/>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A tree survey will be provided to provide better information about the presence and location of significant trees on sites proposed for development.</w:t>
      </w:r>
    </w:p>
    <w:p w:rsidR="00050AAE" w:rsidRPr="008269B7" w:rsidRDefault="00050AAE" w:rsidP="00050AAE">
      <w:pPr>
        <w:rPr>
          <w:rFonts w:ascii="FS Albert Arabic" w:hAnsi="FS Albert Arabic" w:cs="FS Albert Arabic"/>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3"/>
        <w:spacing w:after="240"/>
        <w:rPr>
          <w:rFonts w:ascii="FS Albert Arabic" w:hAnsi="FS Albert Arabic" w:cs="FS Albert Arabic"/>
        </w:rPr>
      </w:pPr>
      <w:bookmarkStart w:id="32" w:name="_Toc494379954"/>
      <w:bookmarkStart w:id="33" w:name="_Toc2758396"/>
      <w:r w:rsidRPr="008269B7">
        <w:rPr>
          <w:rFonts w:ascii="FS Albert Arabic" w:hAnsi="FS Albert Arabic" w:cs="FS Albert Arabic"/>
        </w:rPr>
        <w:t>Tree Protection Plan</w:t>
      </w:r>
      <w:bookmarkEnd w:id="32"/>
      <w:bookmarkEnd w:id="33"/>
    </w:p>
    <w:p w:rsidR="00050AAE" w:rsidRPr="008269B7" w:rsidRDefault="00050AAE" w:rsidP="00050AAE">
      <w:pPr>
        <w:rPr>
          <w:rFonts w:ascii="FS Albert Arabic" w:hAnsi="FS Albert Arabic" w:cs="FS Albert Arabic"/>
        </w:rPr>
      </w:pPr>
      <w:r w:rsidRPr="008269B7">
        <w:rPr>
          <w:rFonts w:ascii="FS Albert Arabic" w:hAnsi="FS Albert Arabic" w:cs="FS Albert Arabic"/>
          <w:i/>
          <w:iCs/>
        </w:rPr>
        <w:t>Depending on the nature of existing site conditions the ENTITY may require a Tree Protection Plan Tree Replacement</w:t>
      </w:r>
      <w:r w:rsidRPr="008269B7">
        <w:rPr>
          <w:rFonts w:ascii="FS Albert Arabic" w:hAnsi="FS Albert Arabic" w:cs="FS Albert Arabic"/>
        </w:rPr>
        <w:t>.</w:t>
      </w:r>
    </w:p>
    <w:p w:rsidR="00050AAE" w:rsidRPr="008269B7" w:rsidRDefault="00050AAE" w:rsidP="00050AAE">
      <w:pPr>
        <w:rPr>
          <w:rFonts w:ascii="FS Albert Arabic" w:hAnsi="FS Albert Arabic" w:cs="FS Albert Arabic"/>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3"/>
        <w:spacing w:after="240"/>
        <w:rPr>
          <w:rFonts w:ascii="FS Albert Arabic" w:hAnsi="FS Albert Arabic" w:cs="FS Albert Arabic"/>
        </w:rPr>
      </w:pPr>
      <w:bookmarkStart w:id="34" w:name="_Toc494379955"/>
      <w:bookmarkStart w:id="35" w:name="_Toc2758397"/>
      <w:r w:rsidRPr="008269B7">
        <w:rPr>
          <w:rFonts w:ascii="FS Albert Arabic" w:hAnsi="FS Albert Arabic" w:cs="FS Albert Arabic"/>
        </w:rPr>
        <w:t>Tree Replacement</w:t>
      </w:r>
      <w:bookmarkEnd w:id="34"/>
      <w:bookmarkEnd w:id="35"/>
    </w:p>
    <w:p w:rsidR="00050AAE" w:rsidRPr="008269B7" w:rsidRDefault="00050AAE" w:rsidP="00050AAE">
      <w:pPr>
        <w:rPr>
          <w:rFonts w:ascii="FS Albert Arabic" w:hAnsi="FS Albert Arabic" w:cs="FS Albert Arabic"/>
        </w:rPr>
      </w:pPr>
      <w:r w:rsidRPr="008269B7">
        <w:rPr>
          <w:rFonts w:ascii="FS Albert Arabic" w:hAnsi="FS Albert Arabic" w:cs="FS Albert Arabic"/>
          <w:i/>
          <w:iCs/>
        </w:rPr>
        <w:t>To satisfy the tree replacement requirements, new trees or existing trees that count for credit must have a combined canopy that will cover a minimum of 10% of the total site area, ten years from the time of development</w:t>
      </w:r>
      <w:r w:rsidRPr="008269B7">
        <w:rPr>
          <w:rFonts w:ascii="FS Albert Arabic" w:hAnsi="FS Albert Arabic" w:cs="FS Albert Arabic"/>
        </w:rPr>
        <w:t>.</w:t>
      </w:r>
    </w:p>
    <w:p w:rsidR="00050AAE" w:rsidRPr="008269B7" w:rsidRDefault="00050AAE" w:rsidP="00050AAE">
      <w:pPr>
        <w:rPr>
          <w:rFonts w:ascii="FS Albert Arabic" w:hAnsi="FS Albert Arabic" w:cs="FS Albert Arabic"/>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See further guidance of Protection of Existing Vegetation in the Landscape Architecture Design Guidelines.</w:t>
      </w:r>
    </w:p>
    <w:p w:rsidR="00050AAE" w:rsidRPr="008269B7" w:rsidRDefault="00050AAE" w:rsidP="00050AAE">
      <w:pPr>
        <w:rPr>
          <w:rFonts w:ascii="FS Albert Arabic" w:hAnsi="FS Albert Arabic" w:cs="FS Albert Arabic"/>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2"/>
        <w:spacing w:after="240"/>
        <w:ind w:left="576" w:hanging="576"/>
        <w:rPr>
          <w:rFonts w:ascii="FS Albert Arabic" w:hAnsi="FS Albert Arabic" w:cs="FS Albert Arabic"/>
        </w:rPr>
      </w:pPr>
      <w:bookmarkStart w:id="36" w:name="_Toc494379956"/>
      <w:bookmarkStart w:id="37" w:name="_Toc2758398"/>
      <w:r w:rsidRPr="008269B7">
        <w:rPr>
          <w:rFonts w:ascii="FS Albert Arabic" w:hAnsi="FS Albert Arabic" w:cs="FS Albert Arabic"/>
        </w:rPr>
        <w:t>Plant Materials</w:t>
      </w:r>
      <w:bookmarkEnd w:id="36"/>
      <w:bookmarkEnd w:id="37"/>
      <w:r w:rsidRPr="008269B7">
        <w:rPr>
          <w:rFonts w:ascii="FS Albert Arabic" w:hAnsi="FS Albert Arabic" w:cs="FS Albert Arabic"/>
        </w:rPr>
        <w:t xml:space="preserve"> </w:t>
      </w:r>
    </w:p>
    <w:p w:rsidR="00050AAE" w:rsidRPr="008269B7" w:rsidRDefault="00050AAE" w:rsidP="00050AAE">
      <w:pPr>
        <w:pStyle w:val="Heading3"/>
        <w:spacing w:after="240"/>
        <w:rPr>
          <w:rFonts w:ascii="FS Albert Arabic" w:hAnsi="FS Albert Arabic" w:cs="FS Albert Arabic"/>
        </w:rPr>
      </w:pPr>
      <w:bookmarkStart w:id="38" w:name="_Toc494379957"/>
      <w:bookmarkStart w:id="39" w:name="_Toc2758399"/>
      <w:r w:rsidRPr="008269B7">
        <w:rPr>
          <w:rFonts w:ascii="FS Albert Arabic" w:hAnsi="FS Albert Arabic" w:cs="FS Albert Arabic"/>
        </w:rPr>
        <w:t>Basic Plant Types and Definitions</w:t>
      </w:r>
      <w:bookmarkEnd w:id="38"/>
      <w:bookmarkEnd w:id="39"/>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Define the following type and definitions, edit as applicable.</w:t>
      </w:r>
    </w:p>
    <w:p w:rsidR="00050AAE" w:rsidRPr="008269B7" w:rsidRDefault="00050AAE" w:rsidP="00050AAE">
      <w:pPr>
        <w:pStyle w:val="BulletBlue"/>
        <w:rPr>
          <w:rFonts w:ascii="FS Albert Arabic" w:hAnsi="FS Albert Arabic" w:cs="FS Albert Arabic"/>
        </w:rPr>
      </w:pPr>
      <w:r w:rsidRPr="008269B7">
        <w:rPr>
          <w:rFonts w:ascii="FS Albert Arabic" w:hAnsi="FS Albert Arabic" w:cs="FS Albert Arabic"/>
        </w:rPr>
        <w:t xml:space="preserve">Annuals </w:t>
      </w:r>
    </w:p>
    <w:p w:rsidR="00050AAE" w:rsidRPr="008269B7" w:rsidRDefault="00050AAE" w:rsidP="00050AAE">
      <w:pPr>
        <w:pStyle w:val="BulletBlue"/>
        <w:rPr>
          <w:rFonts w:ascii="FS Albert Arabic" w:hAnsi="FS Albert Arabic" w:cs="FS Albert Arabic"/>
        </w:rPr>
      </w:pPr>
      <w:r w:rsidRPr="008269B7">
        <w:rPr>
          <w:rFonts w:ascii="FS Albert Arabic" w:hAnsi="FS Albert Arabic" w:cs="FS Albert Arabic"/>
        </w:rPr>
        <w:lastRenderedPageBreak/>
        <w:t>Deciduous canopy trees</w:t>
      </w:r>
    </w:p>
    <w:p w:rsidR="00050AAE" w:rsidRPr="008269B7" w:rsidRDefault="00050AAE" w:rsidP="00050AAE">
      <w:pPr>
        <w:pStyle w:val="BulletBlue"/>
        <w:rPr>
          <w:rFonts w:ascii="FS Albert Arabic" w:hAnsi="FS Albert Arabic" w:cs="FS Albert Arabic"/>
        </w:rPr>
      </w:pPr>
      <w:r w:rsidRPr="008269B7">
        <w:rPr>
          <w:rFonts w:ascii="FS Albert Arabic" w:hAnsi="FS Albert Arabic" w:cs="FS Albert Arabic"/>
        </w:rPr>
        <w:t>Evergreen canopy tree</w:t>
      </w:r>
    </w:p>
    <w:p w:rsidR="00050AAE" w:rsidRPr="008269B7" w:rsidRDefault="00050AAE" w:rsidP="00050AAE">
      <w:pPr>
        <w:pStyle w:val="BulletBlue"/>
        <w:rPr>
          <w:rFonts w:ascii="FS Albert Arabic" w:hAnsi="FS Albert Arabic" w:cs="FS Albert Arabic"/>
        </w:rPr>
      </w:pPr>
      <w:r w:rsidRPr="008269B7">
        <w:rPr>
          <w:rFonts w:ascii="FS Albert Arabic" w:hAnsi="FS Albert Arabic" w:cs="FS Albert Arabic"/>
        </w:rPr>
        <w:t>Deciduous understory trees</w:t>
      </w:r>
    </w:p>
    <w:p w:rsidR="00050AAE" w:rsidRPr="008269B7" w:rsidRDefault="00050AAE" w:rsidP="00050AAE">
      <w:pPr>
        <w:pStyle w:val="BulletBlue"/>
        <w:rPr>
          <w:rFonts w:ascii="FS Albert Arabic" w:hAnsi="FS Albert Arabic" w:cs="FS Albert Arabic"/>
        </w:rPr>
      </w:pPr>
      <w:r w:rsidRPr="008269B7">
        <w:rPr>
          <w:rFonts w:ascii="FS Albert Arabic" w:hAnsi="FS Albert Arabic" w:cs="FS Albert Arabic"/>
        </w:rPr>
        <w:t xml:space="preserve">Evergreen understory trees </w:t>
      </w:r>
    </w:p>
    <w:p w:rsidR="00050AAE" w:rsidRPr="008269B7" w:rsidRDefault="00050AAE" w:rsidP="00050AAE">
      <w:pPr>
        <w:pStyle w:val="BulletBlue"/>
        <w:rPr>
          <w:rFonts w:ascii="FS Albert Arabic" w:hAnsi="FS Albert Arabic" w:cs="FS Albert Arabic"/>
        </w:rPr>
      </w:pPr>
      <w:r w:rsidRPr="008269B7">
        <w:rPr>
          <w:rFonts w:ascii="FS Albert Arabic" w:hAnsi="FS Albert Arabic" w:cs="FS Albert Arabic"/>
        </w:rPr>
        <w:t xml:space="preserve">Shrubs (deciduous and evergreen) </w:t>
      </w:r>
    </w:p>
    <w:p w:rsidR="00050AAE" w:rsidRPr="008269B7" w:rsidRDefault="00050AAE" w:rsidP="00050AAE">
      <w:pPr>
        <w:pStyle w:val="BulletBlue"/>
        <w:rPr>
          <w:rFonts w:ascii="FS Albert Arabic" w:hAnsi="FS Albert Arabic" w:cs="FS Albert Arabic"/>
        </w:rPr>
      </w:pPr>
      <w:r w:rsidRPr="008269B7">
        <w:rPr>
          <w:rFonts w:ascii="FS Albert Arabic" w:hAnsi="FS Albert Arabic" w:cs="FS Albert Arabic"/>
        </w:rPr>
        <w:t xml:space="preserve">Grass seed </w:t>
      </w:r>
    </w:p>
    <w:p w:rsidR="00050AAE" w:rsidRPr="008269B7" w:rsidRDefault="00050AAE" w:rsidP="00050AAE">
      <w:pPr>
        <w:pStyle w:val="BulletBlue"/>
        <w:rPr>
          <w:rFonts w:ascii="FS Albert Arabic" w:hAnsi="FS Albert Arabic" w:cs="FS Albert Arabic"/>
        </w:rPr>
      </w:pPr>
      <w:r w:rsidRPr="008269B7">
        <w:rPr>
          <w:rFonts w:ascii="FS Albert Arabic" w:hAnsi="FS Albert Arabic" w:cs="FS Albert Arabic"/>
        </w:rPr>
        <w:t>Groundcovers</w:t>
      </w:r>
    </w:p>
    <w:p w:rsidR="00050AAE" w:rsidRPr="008269B7" w:rsidRDefault="00050AAE" w:rsidP="00050AAE">
      <w:pPr>
        <w:pStyle w:val="BulletBlue"/>
        <w:rPr>
          <w:rFonts w:ascii="FS Albert Arabic" w:hAnsi="FS Albert Arabic" w:cs="FS Albert Arabic"/>
        </w:rPr>
      </w:pPr>
      <w:r w:rsidRPr="008269B7">
        <w:rPr>
          <w:rFonts w:ascii="FS Albert Arabic" w:hAnsi="FS Albert Arabic" w:cs="FS Albert Arabic"/>
        </w:rPr>
        <w:t xml:space="preserve">Palm </w:t>
      </w:r>
    </w:p>
    <w:p w:rsidR="00050AAE" w:rsidRPr="008269B7" w:rsidRDefault="00050AAE" w:rsidP="00050AAE">
      <w:pPr>
        <w:pStyle w:val="BulletBlue"/>
        <w:rPr>
          <w:rFonts w:ascii="FS Albert Arabic" w:hAnsi="FS Albert Arabic" w:cs="FS Albert Arabic"/>
        </w:rPr>
      </w:pPr>
      <w:r w:rsidRPr="008269B7">
        <w:rPr>
          <w:rFonts w:ascii="FS Albert Arabic" w:hAnsi="FS Albert Arabic" w:cs="FS Albert Arabic"/>
        </w:rPr>
        <w:t>Perennials</w:t>
      </w:r>
    </w:p>
    <w:p w:rsidR="00050AAE" w:rsidRPr="008269B7" w:rsidRDefault="00050AAE" w:rsidP="00050AAE">
      <w:pPr>
        <w:pStyle w:val="BulletBlue"/>
        <w:rPr>
          <w:rFonts w:ascii="FS Albert Arabic" w:hAnsi="FS Albert Arabic" w:cs="FS Albert Arabic"/>
        </w:rPr>
      </w:pPr>
      <w:r w:rsidRPr="008269B7">
        <w:rPr>
          <w:rFonts w:ascii="FS Albert Arabic" w:hAnsi="FS Albert Arabic" w:cs="FS Albert Arabic"/>
        </w:rPr>
        <w:t>Vine</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See further guidance of Basic Plant Types and Definitions in the Landscape Architecture Design Guidelines.</w:t>
      </w:r>
    </w:p>
    <w:p w:rsidR="00050AAE" w:rsidRPr="008269B7" w:rsidRDefault="00050AAE" w:rsidP="00050AAE">
      <w:pPr>
        <w:rPr>
          <w:rFonts w:ascii="FS Albert Arabic" w:hAnsi="FS Albert Arabic" w:cs="FS Albert Arabic"/>
        </w:rPr>
      </w:pPr>
    </w:p>
    <w:p w:rsidR="00050AAE"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8269B7" w:rsidRPr="008269B7" w:rsidRDefault="008269B7" w:rsidP="00050AAE">
      <w:pPr>
        <w:pStyle w:val="writernotes"/>
        <w:rPr>
          <w:rFonts w:ascii="FS Albert Arabic" w:hAnsi="FS Albert Arabic" w:cs="FS Albert Arabic"/>
        </w:rPr>
      </w:pPr>
    </w:p>
    <w:p w:rsidR="00050AAE" w:rsidRPr="008269B7" w:rsidRDefault="00050AAE" w:rsidP="00050AAE">
      <w:pPr>
        <w:pStyle w:val="Heading3"/>
        <w:spacing w:after="240"/>
        <w:rPr>
          <w:rFonts w:ascii="FS Albert Arabic" w:hAnsi="FS Albert Arabic" w:cs="FS Albert Arabic"/>
        </w:rPr>
      </w:pPr>
      <w:bookmarkStart w:id="40" w:name="_Toc494379958"/>
      <w:bookmarkStart w:id="41" w:name="_Toc2758400"/>
      <w:r w:rsidRPr="008269B7">
        <w:rPr>
          <w:rFonts w:ascii="FS Albert Arabic" w:hAnsi="FS Albert Arabic" w:cs="FS Albert Arabic"/>
        </w:rPr>
        <w:t>Selection of Plant Material</w:t>
      </w:r>
      <w:bookmarkEnd w:id="40"/>
      <w:bookmarkEnd w:id="41"/>
    </w:p>
    <w:p w:rsidR="00050AAE" w:rsidRPr="008269B7" w:rsidRDefault="00050AAE" w:rsidP="00050AAE">
      <w:pPr>
        <w:jc w:val="left"/>
        <w:rPr>
          <w:rFonts w:ascii="FS Albert Arabic" w:hAnsi="FS Albert Arabic" w:cs="FS Albert Arabic"/>
          <w:i/>
          <w:iCs/>
        </w:rPr>
      </w:pPr>
      <w:r w:rsidRPr="008269B7">
        <w:rPr>
          <w:rFonts w:ascii="FS Albert Arabic" w:hAnsi="FS Albert Arabic" w:cs="FS Albert Arabic"/>
          <w:i/>
          <w:iCs/>
        </w:rPr>
        <w:t>The ratio of planting for one gross hectare of land is as follows:</w:t>
      </w:r>
    </w:p>
    <w:p w:rsidR="00050AAE" w:rsidRPr="008269B7" w:rsidRDefault="00050AAE" w:rsidP="00050AAE">
      <w:pPr>
        <w:jc w:val="left"/>
        <w:rPr>
          <w:rFonts w:ascii="FS Albert Arabic" w:hAnsi="FS Albert Arabic" w:cs="FS Albert Arabic"/>
          <w:i/>
          <w:iCs/>
        </w:rPr>
      </w:pPr>
      <w:r w:rsidRPr="008269B7">
        <w:rPr>
          <w:rFonts w:ascii="FS Albert Arabic" w:hAnsi="FS Albert Arabic" w:cs="FS Albert Arabic"/>
          <w:i/>
          <w:iCs/>
        </w:rPr>
        <w:t>52 trees, 182 shrubs, 70 m</w:t>
      </w:r>
      <w:r w:rsidRPr="008269B7">
        <w:rPr>
          <w:rFonts w:ascii="FS Albert Arabic" w:hAnsi="FS Albert Arabic" w:cs="FS Albert Arabic"/>
          <w:i/>
          <w:iCs/>
          <w:vertAlign w:val="superscript"/>
        </w:rPr>
        <w:t>2</w:t>
      </w:r>
      <w:r w:rsidRPr="008269B7">
        <w:rPr>
          <w:rFonts w:ascii="FS Albert Arabic" w:hAnsi="FS Albert Arabic" w:cs="FS Albert Arabic"/>
          <w:i/>
          <w:iCs/>
        </w:rPr>
        <w:t xml:space="preserve"> of groundcover and 294 m</w:t>
      </w:r>
      <w:r w:rsidRPr="008269B7">
        <w:rPr>
          <w:rFonts w:ascii="FS Albert Arabic" w:hAnsi="FS Albert Arabic" w:cs="FS Albert Arabic"/>
          <w:i/>
          <w:iCs/>
          <w:vertAlign w:val="superscript"/>
        </w:rPr>
        <w:t>2</w:t>
      </w:r>
      <w:r w:rsidRPr="008269B7">
        <w:rPr>
          <w:rFonts w:ascii="FS Albert Arabic" w:hAnsi="FS Albert Arabic" w:cs="FS Albert Arabic"/>
          <w:i/>
          <w:iCs/>
        </w:rPr>
        <w:t xml:space="preserve"> of grass, and the remaining landscape area is to be covered with gravel mulch 75 mm thick.</w:t>
      </w:r>
    </w:p>
    <w:p w:rsidR="00050AAE" w:rsidRPr="008269B7" w:rsidRDefault="00050AAE" w:rsidP="00050AAE">
      <w:pPr>
        <w:jc w:val="left"/>
        <w:rPr>
          <w:rFonts w:ascii="FS Albert Arabic" w:hAnsi="FS Albert Arabic" w:cs="FS Albert Arabic"/>
          <w:i/>
          <w:iCs/>
        </w:rPr>
      </w:pPr>
      <w:r w:rsidRPr="008269B7">
        <w:rPr>
          <w:rFonts w:ascii="FS Albert Arabic" w:hAnsi="FS Albert Arabic" w:cs="FS Albert Arabic"/>
          <w:i/>
          <w:iCs/>
        </w:rPr>
        <w:t>The design characteristics or ratio of trees, shrubs, ground cover and grass may be altered if the result satisfies the desires of the ENTITY. An increase in water requirements from such changes must meet the approval of the ENTITY.</w:t>
      </w:r>
    </w:p>
    <w:p w:rsidR="00050AAE" w:rsidRPr="008269B7" w:rsidRDefault="00050AAE" w:rsidP="00050AAE">
      <w:pPr>
        <w:jc w:val="left"/>
        <w:rPr>
          <w:rFonts w:ascii="FS Albert Arabic" w:hAnsi="FS Albert Arabic" w:cs="FS Albert Arabic"/>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4"/>
        <w:spacing w:after="120"/>
        <w:rPr>
          <w:rFonts w:ascii="FS Albert Arabic" w:hAnsi="FS Albert Arabic" w:cs="FS Albert Arabic"/>
        </w:rPr>
      </w:pPr>
      <w:r w:rsidRPr="008269B7">
        <w:rPr>
          <w:rFonts w:ascii="FS Albert Arabic" w:hAnsi="FS Albert Arabic" w:cs="FS Albert Arabic"/>
        </w:rPr>
        <w:lastRenderedPageBreak/>
        <w:t>General Requirements</w:t>
      </w:r>
    </w:p>
    <w:p w:rsidR="00050AAE" w:rsidRPr="008269B7" w:rsidRDefault="00050AAE" w:rsidP="00050AAE">
      <w:pPr>
        <w:jc w:val="left"/>
        <w:rPr>
          <w:rFonts w:ascii="FS Albert Arabic" w:hAnsi="FS Albert Arabic" w:cs="FS Albert Arabic"/>
          <w:i/>
          <w:iCs/>
        </w:rPr>
      </w:pPr>
      <w:r w:rsidRPr="008269B7">
        <w:rPr>
          <w:rFonts w:ascii="FS Albert Arabic" w:hAnsi="FS Albert Arabic" w:cs="FS Albert Arabic"/>
          <w:i/>
          <w:iCs/>
        </w:rPr>
        <w:t>The selection of plant materials shall be suitable for the existing and proposed site conditions of the project.</w:t>
      </w: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4"/>
        <w:spacing w:after="120"/>
        <w:rPr>
          <w:rFonts w:ascii="FS Albert Arabic" w:hAnsi="FS Albert Arabic" w:cs="FS Albert Arabic"/>
        </w:rPr>
      </w:pPr>
      <w:bookmarkStart w:id="42" w:name="_Toc487211267"/>
      <w:r w:rsidRPr="008269B7">
        <w:rPr>
          <w:rFonts w:ascii="FS Albert Arabic" w:hAnsi="FS Albert Arabic" w:cs="FS Albert Arabic"/>
        </w:rPr>
        <w:t>Climate / Environmental Considerations</w:t>
      </w:r>
      <w:bookmarkEnd w:id="42"/>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spacing w:val="2"/>
        </w:rPr>
        <w:t>Plants are to</w:t>
      </w:r>
      <w:r w:rsidRPr="008269B7">
        <w:rPr>
          <w:rFonts w:ascii="FS Albert Arabic" w:hAnsi="FS Albert Arabic" w:cs="FS Albert Arabic"/>
          <w:i/>
          <w:iCs/>
        </w:rPr>
        <w:t xml:space="preserve"> withstand adverse conditions such as airborne pollutants, maximum sun exposure and reflected heat from pavements, high winds and abrasive forces, exposure to salt, road clearing operations and limited root zone soil volumes.</w:t>
      </w:r>
    </w:p>
    <w:p w:rsidR="00050AAE" w:rsidRPr="008269B7" w:rsidRDefault="00050AAE" w:rsidP="00050AAE">
      <w:pPr>
        <w:rPr>
          <w:rFonts w:ascii="FS Albert Arabic" w:hAnsi="FS Albert Arabic" w:cs="FS Albert Arabic"/>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4"/>
        <w:tabs>
          <w:tab w:val="clear" w:pos="864"/>
          <w:tab w:val="left" w:pos="900"/>
        </w:tabs>
        <w:spacing w:before="240" w:after="120"/>
        <w:ind w:left="900" w:hanging="900"/>
        <w:rPr>
          <w:rFonts w:ascii="FS Albert Arabic" w:hAnsi="FS Albert Arabic" w:cs="FS Albert Arabic"/>
        </w:rPr>
      </w:pPr>
      <w:r w:rsidRPr="008269B7">
        <w:rPr>
          <w:rFonts w:ascii="FS Albert Arabic" w:hAnsi="FS Albert Arabic" w:cs="FS Albert Arabic"/>
        </w:rPr>
        <w:t>Wind</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Wind is a climatic factor that can be either pleasant or unpleasant depending on air temperatures, relative humidity and air velocities. Plants may be used to break, guide, deflect or filter the wind and thereby alter its effects. To properly design for wind control using plant materials, a basic knowledge of air dynamics and information about the directions of prevailing winds and average speeds for different seasons is necessary.</w:t>
      </w:r>
    </w:p>
    <w:p w:rsidR="00050AAE" w:rsidRPr="008269B7" w:rsidRDefault="00050AAE" w:rsidP="00050AAE">
      <w:pPr>
        <w:rPr>
          <w:rFonts w:ascii="FS Albert Arabic" w:hAnsi="FS Albert Arabic" w:cs="FS Albert Arabic"/>
          <w:i/>
          <w:iCs/>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4"/>
        <w:tabs>
          <w:tab w:val="clear" w:pos="864"/>
          <w:tab w:val="left" w:pos="900"/>
        </w:tabs>
        <w:spacing w:before="240" w:after="120"/>
        <w:ind w:left="900" w:hanging="900"/>
        <w:rPr>
          <w:rFonts w:ascii="FS Albert Arabic" w:hAnsi="FS Albert Arabic" w:cs="FS Albert Arabic"/>
        </w:rPr>
      </w:pPr>
      <w:r w:rsidRPr="008269B7">
        <w:rPr>
          <w:rFonts w:ascii="FS Albert Arabic" w:hAnsi="FS Albert Arabic" w:cs="FS Albert Arabic"/>
        </w:rPr>
        <w:t>Maintenance Requirements</w:t>
      </w:r>
    </w:p>
    <w:p w:rsidR="00050AAE" w:rsidRPr="008269B7" w:rsidRDefault="00050AAE" w:rsidP="00050AAE">
      <w:pPr>
        <w:pStyle w:val="BodyNormal"/>
        <w:rPr>
          <w:rFonts w:ascii="FS Albert Arabic" w:hAnsi="FS Albert Arabic" w:cs="FS Albert Arabic"/>
          <w:i/>
          <w:iCs/>
        </w:rPr>
      </w:pPr>
      <w:r w:rsidRPr="008269B7">
        <w:rPr>
          <w:rFonts w:ascii="FS Albert Arabic" w:hAnsi="FS Albert Arabic" w:cs="FS Albert Arabic"/>
          <w:i/>
          <w:iCs/>
        </w:rPr>
        <w:t xml:space="preserve">Groundcovers or shrubs or a combination of both, shall be considered for use in areas that are small and difficult to mow </w:t>
      </w: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3"/>
        <w:spacing w:after="240"/>
        <w:rPr>
          <w:rFonts w:ascii="FS Albert Arabic" w:hAnsi="FS Albert Arabic" w:cs="FS Albert Arabic"/>
        </w:rPr>
      </w:pPr>
      <w:bookmarkStart w:id="43" w:name="_Toc494379959"/>
      <w:bookmarkStart w:id="44" w:name="_Toc2758401"/>
      <w:r w:rsidRPr="008269B7">
        <w:rPr>
          <w:rFonts w:ascii="FS Albert Arabic" w:hAnsi="FS Albert Arabic" w:cs="FS Albert Arabic"/>
        </w:rPr>
        <w:t>Aesthetic Character and Visual Impact</w:t>
      </w:r>
      <w:bookmarkEnd w:id="43"/>
      <w:bookmarkEnd w:id="44"/>
      <w:r w:rsidRPr="008269B7">
        <w:rPr>
          <w:rFonts w:ascii="FS Albert Arabic" w:hAnsi="FS Albert Arabic" w:cs="FS Albert Arabic"/>
        </w:rPr>
        <w:t xml:space="preserve"> </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Plants shall be compatible with building architecture. Colorful, flowering plants shall be used at focal points.</w:t>
      </w:r>
    </w:p>
    <w:p w:rsidR="00050AAE" w:rsidRPr="008269B7" w:rsidRDefault="00050AAE" w:rsidP="00050AAE">
      <w:pPr>
        <w:rPr>
          <w:rFonts w:ascii="FS Albert Arabic" w:hAnsi="FS Albert Arabic" w:cs="FS Albert Arabic"/>
          <w:i/>
          <w:iCs/>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3"/>
        <w:spacing w:after="240"/>
        <w:rPr>
          <w:rFonts w:ascii="FS Albert Arabic" w:hAnsi="FS Albert Arabic" w:cs="FS Albert Arabic"/>
          <w:kern w:val="28"/>
        </w:rPr>
      </w:pPr>
      <w:bookmarkStart w:id="45" w:name="_Toc494379960"/>
      <w:bookmarkStart w:id="46" w:name="_Toc2758402"/>
      <w:r w:rsidRPr="008269B7">
        <w:rPr>
          <w:rFonts w:ascii="FS Albert Arabic" w:hAnsi="FS Albert Arabic" w:cs="FS Albert Arabic"/>
        </w:rPr>
        <w:lastRenderedPageBreak/>
        <w:t>Planting Seasons</w:t>
      </w:r>
      <w:bookmarkEnd w:id="45"/>
      <w:bookmarkEnd w:id="46"/>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Unless otherwise specified no planting shall be performed during the months of June, July and August.</w:t>
      </w:r>
    </w:p>
    <w:p w:rsidR="00050AAE" w:rsidRPr="008269B7" w:rsidRDefault="00050AAE" w:rsidP="00050AAE">
      <w:pPr>
        <w:rPr>
          <w:rFonts w:ascii="FS Albert Arabic" w:hAnsi="FS Albert Arabic" w:cs="FS Albert Arabic"/>
          <w:i/>
          <w:iCs/>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3"/>
        <w:spacing w:after="240"/>
        <w:rPr>
          <w:rFonts w:ascii="FS Albert Arabic" w:hAnsi="FS Albert Arabic" w:cs="FS Albert Arabic"/>
        </w:rPr>
      </w:pPr>
      <w:bookmarkStart w:id="47" w:name="_Toc494379961"/>
      <w:bookmarkStart w:id="48" w:name="_Toc2758403"/>
      <w:r w:rsidRPr="008269B7">
        <w:rPr>
          <w:rFonts w:ascii="FS Albert Arabic" w:hAnsi="FS Albert Arabic" w:cs="FS Albert Arabic"/>
        </w:rPr>
        <w:t>Ground Water</w:t>
      </w:r>
      <w:bookmarkEnd w:id="47"/>
      <w:bookmarkEnd w:id="48"/>
      <w:r w:rsidRPr="008269B7">
        <w:rPr>
          <w:rFonts w:ascii="FS Albert Arabic" w:hAnsi="FS Albert Arabic" w:cs="FS Albert Arabic"/>
        </w:rPr>
        <w:t xml:space="preserve"> </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It is recommended that the saline level of the water used to irrigate or that in the water table on site be tested prior to planting</w:t>
      </w:r>
    </w:p>
    <w:p w:rsidR="00050AAE" w:rsidRPr="008269B7" w:rsidRDefault="00050AAE" w:rsidP="00050AAE">
      <w:pPr>
        <w:rPr>
          <w:rFonts w:ascii="FS Albert Arabic" w:hAnsi="FS Albert Arabic" w:cs="FS Albert Arabic"/>
          <w:i/>
          <w:iCs/>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3"/>
        <w:spacing w:after="240"/>
        <w:rPr>
          <w:rFonts w:ascii="FS Albert Arabic" w:hAnsi="FS Albert Arabic" w:cs="FS Albert Arabic"/>
        </w:rPr>
      </w:pPr>
      <w:bookmarkStart w:id="49" w:name="_Toc494379962"/>
      <w:bookmarkStart w:id="50" w:name="_Toc2758404"/>
      <w:r w:rsidRPr="008269B7">
        <w:rPr>
          <w:rFonts w:ascii="FS Albert Arabic" w:hAnsi="FS Albert Arabic" w:cs="FS Albert Arabic"/>
        </w:rPr>
        <w:t>Soil Content</w:t>
      </w:r>
      <w:bookmarkEnd w:id="49"/>
      <w:bookmarkEnd w:id="50"/>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It is recommended that a Geotechnical Report be obtained for all development</w:t>
      </w:r>
    </w:p>
    <w:p w:rsidR="00050AAE" w:rsidRPr="008269B7" w:rsidRDefault="00050AAE" w:rsidP="00050AAE">
      <w:pPr>
        <w:rPr>
          <w:rFonts w:ascii="FS Albert Arabic" w:hAnsi="FS Albert Arabic" w:cs="FS Albert Arabic"/>
          <w:i/>
          <w:iCs/>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comments/response here</w:t>
      </w:r>
    </w:p>
    <w:p w:rsidR="00050AAE" w:rsidRPr="008269B7" w:rsidRDefault="00050AAE" w:rsidP="00050AAE">
      <w:pPr>
        <w:pStyle w:val="Heading3"/>
        <w:spacing w:after="240"/>
        <w:rPr>
          <w:rFonts w:ascii="FS Albert Arabic" w:hAnsi="FS Albert Arabic" w:cs="FS Albert Arabic"/>
        </w:rPr>
      </w:pPr>
      <w:bookmarkStart w:id="51" w:name="_Toc494379963"/>
      <w:bookmarkStart w:id="52" w:name="_Toc2758405"/>
      <w:r w:rsidRPr="008269B7">
        <w:rPr>
          <w:rFonts w:ascii="FS Albert Arabic" w:hAnsi="FS Albert Arabic" w:cs="FS Albert Arabic"/>
        </w:rPr>
        <w:t>Erosion and Dust Control, Soil Stabilization</w:t>
      </w:r>
      <w:bookmarkEnd w:id="51"/>
      <w:bookmarkEnd w:id="52"/>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Within the Community environs all ground areas shall be covered with some material to reduce the problem of blowing sand. In places where the ground is not covered with paving, shrubs, ground cover or grass, it shall be covered with a 75-mm layer of crushed gravel mulch.</w:t>
      </w:r>
    </w:p>
    <w:p w:rsidR="00050AAE" w:rsidRPr="008269B7" w:rsidRDefault="00050AAE" w:rsidP="00050AAE">
      <w:pPr>
        <w:rPr>
          <w:rFonts w:ascii="FS Albert Arabic" w:hAnsi="FS Albert Arabic" w:cs="FS Albert Arabic"/>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3"/>
        <w:spacing w:after="240"/>
        <w:rPr>
          <w:rFonts w:ascii="FS Albert Arabic" w:hAnsi="FS Albert Arabic" w:cs="FS Albert Arabic"/>
        </w:rPr>
      </w:pPr>
      <w:bookmarkStart w:id="53" w:name="_Toc494379964"/>
      <w:bookmarkStart w:id="54" w:name="_Toc2758406"/>
      <w:r w:rsidRPr="008269B7">
        <w:rPr>
          <w:rFonts w:ascii="FS Albert Arabic" w:hAnsi="FS Albert Arabic" w:cs="FS Albert Arabic"/>
        </w:rPr>
        <w:t>Plant installation requirements</w:t>
      </w:r>
      <w:bookmarkEnd w:id="53"/>
      <w:bookmarkEnd w:id="54"/>
      <w:r w:rsidRPr="008269B7">
        <w:rPr>
          <w:rFonts w:ascii="FS Albert Arabic" w:hAnsi="FS Albert Arabic" w:cs="FS Albert Arabic"/>
        </w:rPr>
        <w:t xml:space="preserve"> </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Plant material shall meet or exceed size and shape relationships specified in the latest edition of the American Standard for Nursery Stock published by the American Association of Nurserymen.</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The Entity has the right to certify that landscape plantings have been installed in conformance with the approved landscaping plan including planting sizes, species an, and installation techniques.</w:t>
      </w:r>
    </w:p>
    <w:p w:rsidR="00050AAE" w:rsidRPr="008269B7" w:rsidRDefault="00050AAE" w:rsidP="00050AAE">
      <w:pPr>
        <w:rPr>
          <w:rFonts w:ascii="FS Albert Arabic" w:hAnsi="FS Albert Arabic" w:cs="FS Albert Arabic"/>
          <w:i/>
          <w:iCs/>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Trees shall be planted in accordance to the minimum setbacks as outlined in Appendix A</w:t>
      </w:r>
      <w:r w:rsidRPr="008269B7">
        <w:rPr>
          <w:rFonts w:ascii="FS Albert Arabic" w:hAnsi="FS Albert Arabic" w:cs="FS Albert Arabic"/>
          <w:b/>
          <w:bCs/>
          <w:i/>
          <w:iCs/>
        </w:rPr>
        <w:t xml:space="preserve"> - </w:t>
      </w:r>
      <w:r w:rsidRPr="008269B7">
        <w:rPr>
          <w:rFonts w:ascii="FS Albert Arabic" w:hAnsi="FS Albert Arabic" w:cs="FS Albert Arabic"/>
          <w:i/>
          <w:iCs/>
        </w:rPr>
        <w:t>Tree Setback Distances.</w:t>
      </w:r>
    </w:p>
    <w:p w:rsidR="00050AAE" w:rsidRPr="008269B7" w:rsidRDefault="00050AAE" w:rsidP="00050AAE">
      <w:pPr>
        <w:rPr>
          <w:rFonts w:ascii="FS Albert Arabic" w:hAnsi="FS Albert Arabic" w:cs="FS Albert Arabic"/>
        </w:rPr>
      </w:pPr>
    </w:p>
    <w:p w:rsidR="00050AAE" w:rsidRPr="008269B7" w:rsidRDefault="00050AAE" w:rsidP="00050AAE">
      <w:pPr>
        <w:rPr>
          <w:rFonts w:ascii="FS Albert Arabic" w:hAnsi="FS Albert Arabic" w:cs="FS Albert Arabic"/>
          <w:bCs/>
          <w:i/>
          <w:iCs/>
        </w:rPr>
      </w:pPr>
      <w:r w:rsidRPr="008269B7">
        <w:rPr>
          <w:rFonts w:ascii="FS Albert Arabic" w:hAnsi="FS Albert Arabic" w:cs="FS Albert Arabic"/>
          <w:i/>
          <w:iCs/>
        </w:rPr>
        <w:t>Minimum number of street trees shall be calculated as defined in Appendix B</w:t>
      </w:r>
      <w:r w:rsidRPr="008269B7">
        <w:rPr>
          <w:rFonts w:ascii="FS Albert Arabic" w:hAnsi="FS Albert Arabic" w:cs="FS Albert Arabic"/>
          <w:b/>
          <w:bCs/>
          <w:i/>
          <w:iCs/>
        </w:rPr>
        <w:t xml:space="preserve"> - </w:t>
      </w:r>
      <w:r w:rsidRPr="008269B7">
        <w:rPr>
          <w:rFonts w:ascii="FS Albert Arabic" w:hAnsi="FS Albert Arabic" w:cs="FS Albert Arabic"/>
          <w:bCs/>
          <w:i/>
          <w:iCs/>
        </w:rPr>
        <w:t>Minimum Number of Street Trees.</w:t>
      </w:r>
    </w:p>
    <w:p w:rsidR="00050AAE" w:rsidRPr="008269B7" w:rsidRDefault="00050AAE" w:rsidP="00050AAE">
      <w:pPr>
        <w:rPr>
          <w:rFonts w:ascii="FS Albert Arabic" w:hAnsi="FS Albert Arabic" w:cs="FS Albert Arabic"/>
          <w:bCs/>
          <w:i/>
          <w:iCs/>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2"/>
        <w:spacing w:after="240"/>
        <w:ind w:left="576" w:hanging="576"/>
        <w:rPr>
          <w:rFonts w:ascii="FS Albert Arabic" w:hAnsi="FS Albert Arabic" w:cs="FS Albert Arabic"/>
        </w:rPr>
      </w:pPr>
      <w:bookmarkStart w:id="55" w:name="_Toc494379965"/>
      <w:bookmarkStart w:id="56" w:name="_Toc2758407"/>
      <w:r w:rsidRPr="008269B7">
        <w:rPr>
          <w:rFonts w:ascii="FS Albert Arabic" w:hAnsi="FS Albert Arabic" w:cs="FS Albert Arabic"/>
        </w:rPr>
        <w:t>Landscape Design Principles</w:t>
      </w:r>
      <w:bookmarkEnd w:id="55"/>
      <w:bookmarkEnd w:id="56"/>
    </w:p>
    <w:p w:rsidR="00050AAE" w:rsidRPr="008269B7" w:rsidRDefault="00050AAE" w:rsidP="00050AAE">
      <w:pPr>
        <w:pStyle w:val="Heading3"/>
        <w:spacing w:after="240"/>
        <w:rPr>
          <w:rFonts w:ascii="FS Albert Arabic" w:hAnsi="FS Albert Arabic" w:cs="FS Albert Arabic"/>
        </w:rPr>
      </w:pPr>
      <w:bookmarkStart w:id="57" w:name="_Toc494379966"/>
      <w:bookmarkStart w:id="58" w:name="_Toc2758408"/>
      <w:r w:rsidRPr="008269B7">
        <w:rPr>
          <w:rFonts w:ascii="FS Albert Arabic" w:hAnsi="FS Albert Arabic" w:cs="FS Albert Arabic"/>
        </w:rPr>
        <w:t>General</w:t>
      </w:r>
      <w:bookmarkEnd w:id="57"/>
      <w:bookmarkEnd w:id="58"/>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The plants listed in Appendix C shall provide the basis for landscape design. Plant materials and their installation and maintenance shall be in conformance with provisions of the ENTITY’s General Procurement and Construction Specifications (GPCS) and any further amendments.</w:t>
      </w:r>
    </w:p>
    <w:p w:rsidR="00050AAE" w:rsidRPr="008269B7" w:rsidRDefault="00050AAE" w:rsidP="00050AAE">
      <w:pPr>
        <w:rPr>
          <w:rFonts w:ascii="FS Albert Arabic" w:hAnsi="FS Albert Arabic" w:cs="FS Albert Arabic"/>
          <w:i/>
          <w:iCs/>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Reference Tables listed in the Appendices are provided at the end of this Design Criteria to aid designers in selecting plant material. The A/E is required to complete the tables required information:</w:t>
      </w:r>
    </w:p>
    <w:p w:rsidR="00050AAE" w:rsidRPr="008269B7" w:rsidRDefault="00050AAE" w:rsidP="00050AAE">
      <w:pPr>
        <w:rPr>
          <w:rFonts w:ascii="FS Albert Arabic" w:hAnsi="FS Albert Arabic" w:cs="FS Albert Arabic"/>
          <w:i/>
          <w:iCs/>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tabs>
          <w:tab w:val="left" w:pos="1350"/>
          <w:tab w:val="left" w:pos="1620"/>
        </w:tabs>
        <w:rPr>
          <w:rFonts w:ascii="FS Albert Arabic" w:hAnsi="FS Albert Arabic" w:cs="FS Albert Arabic"/>
          <w:i/>
          <w:iCs/>
        </w:rPr>
      </w:pPr>
      <w:r w:rsidRPr="008269B7">
        <w:rPr>
          <w:rFonts w:ascii="FS Albert Arabic" w:hAnsi="FS Albert Arabic" w:cs="FS Albert Arabic"/>
          <w:i/>
          <w:iCs/>
        </w:rPr>
        <w:t>Attachment 1</w:t>
      </w:r>
      <w:r w:rsidRPr="008269B7">
        <w:rPr>
          <w:rFonts w:ascii="FS Albert Arabic" w:hAnsi="FS Albert Arabic" w:cs="FS Albert Arabic"/>
          <w:i/>
          <w:iCs/>
        </w:rPr>
        <w:tab/>
        <w:t>-</w:t>
      </w:r>
      <w:r w:rsidRPr="008269B7">
        <w:rPr>
          <w:rFonts w:ascii="FS Albert Arabic" w:hAnsi="FS Albert Arabic" w:cs="FS Albert Arabic"/>
          <w:i/>
          <w:iCs/>
        </w:rPr>
        <w:tab/>
        <w:t>Tree Setback – Distances Provided</w:t>
      </w:r>
    </w:p>
    <w:p w:rsidR="00050AAE" w:rsidRPr="008269B7" w:rsidRDefault="00050AAE" w:rsidP="00050AAE">
      <w:pPr>
        <w:tabs>
          <w:tab w:val="left" w:pos="1350"/>
          <w:tab w:val="left" w:pos="1620"/>
        </w:tabs>
        <w:rPr>
          <w:rFonts w:ascii="FS Albert Arabic" w:hAnsi="FS Albert Arabic" w:cs="FS Albert Arabic"/>
          <w:i/>
          <w:iCs/>
        </w:rPr>
      </w:pPr>
      <w:r w:rsidRPr="008269B7">
        <w:rPr>
          <w:rFonts w:ascii="FS Albert Arabic" w:hAnsi="FS Albert Arabic" w:cs="FS Albert Arabic"/>
          <w:i/>
          <w:iCs/>
        </w:rPr>
        <w:t>Attachment 2</w:t>
      </w:r>
      <w:r w:rsidRPr="008269B7">
        <w:rPr>
          <w:rFonts w:ascii="FS Albert Arabic" w:hAnsi="FS Albert Arabic" w:cs="FS Albert Arabic"/>
          <w:i/>
          <w:iCs/>
        </w:rPr>
        <w:tab/>
        <w:t>-</w:t>
      </w:r>
      <w:r w:rsidRPr="008269B7">
        <w:rPr>
          <w:rFonts w:ascii="FS Albert Arabic" w:hAnsi="FS Albert Arabic" w:cs="FS Albert Arabic"/>
          <w:i/>
          <w:iCs/>
        </w:rPr>
        <w:tab/>
        <w:t>Number of Street Trees Provided</w:t>
      </w:r>
    </w:p>
    <w:p w:rsidR="00050AAE" w:rsidRPr="008269B7" w:rsidRDefault="00050AAE" w:rsidP="00050AAE">
      <w:pPr>
        <w:tabs>
          <w:tab w:val="left" w:pos="1350"/>
          <w:tab w:val="left" w:pos="1620"/>
        </w:tabs>
        <w:rPr>
          <w:rFonts w:ascii="FS Albert Arabic" w:hAnsi="FS Albert Arabic" w:cs="FS Albert Arabic"/>
          <w:b/>
          <w:i/>
          <w:iCs/>
        </w:rPr>
      </w:pPr>
      <w:r w:rsidRPr="008269B7">
        <w:rPr>
          <w:rFonts w:ascii="FS Albert Arabic" w:hAnsi="FS Albert Arabic" w:cs="FS Albert Arabic"/>
          <w:i/>
          <w:iCs/>
        </w:rPr>
        <w:t>Attachment 3</w:t>
      </w:r>
      <w:r w:rsidRPr="008269B7">
        <w:rPr>
          <w:rFonts w:ascii="FS Albert Arabic" w:hAnsi="FS Albert Arabic" w:cs="FS Albert Arabic"/>
          <w:i/>
          <w:iCs/>
        </w:rPr>
        <w:tab/>
        <w:t>-</w:t>
      </w:r>
      <w:r w:rsidRPr="008269B7">
        <w:rPr>
          <w:rFonts w:ascii="FS Albert Arabic" w:hAnsi="FS Albert Arabic" w:cs="FS Albert Arabic"/>
          <w:i/>
          <w:iCs/>
        </w:rPr>
        <w:tab/>
        <w:t>Schedule of Planting</w:t>
      </w:r>
    </w:p>
    <w:p w:rsidR="00050AAE" w:rsidRPr="008269B7" w:rsidRDefault="00050AAE" w:rsidP="00050AAE">
      <w:pPr>
        <w:tabs>
          <w:tab w:val="left" w:pos="1350"/>
          <w:tab w:val="left" w:pos="1620"/>
        </w:tabs>
        <w:rPr>
          <w:rFonts w:ascii="FS Albert Arabic" w:hAnsi="FS Albert Arabic" w:cs="FS Albert Arabic"/>
          <w:i/>
          <w:iCs/>
        </w:rPr>
      </w:pPr>
      <w:r w:rsidRPr="008269B7">
        <w:rPr>
          <w:rFonts w:ascii="FS Albert Arabic" w:hAnsi="FS Albert Arabic" w:cs="FS Albert Arabic"/>
          <w:i/>
          <w:iCs/>
        </w:rPr>
        <w:t>Attachment 4</w:t>
      </w:r>
      <w:r w:rsidRPr="008269B7">
        <w:rPr>
          <w:rFonts w:ascii="FS Albert Arabic" w:hAnsi="FS Albert Arabic" w:cs="FS Albert Arabic"/>
          <w:i/>
          <w:iCs/>
        </w:rPr>
        <w:tab/>
        <w:t>-</w:t>
      </w:r>
      <w:r w:rsidRPr="008269B7">
        <w:rPr>
          <w:rFonts w:ascii="FS Albert Arabic" w:hAnsi="FS Albert Arabic" w:cs="FS Albert Arabic"/>
          <w:i/>
          <w:iCs/>
        </w:rPr>
        <w:tab/>
        <w:t>Irrigation Water Requirements – By Landscape Material</w:t>
      </w:r>
    </w:p>
    <w:p w:rsidR="00050AAE" w:rsidRPr="008269B7" w:rsidRDefault="00050AAE" w:rsidP="00050AAE">
      <w:pPr>
        <w:tabs>
          <w:tab w:val="left" w:pos="1350"/>
          <w:tab w:val="left" w:pos="1620"/>
        </w:tabs>
        <w:rPr>
          <w:rFonts w:ascii="FS Albert Arabic" w:hAnsi="FS Albert Arabic" w:cs="FS Albert Arabic"/>
          <w:i/>
          <w:iCs/>
        </w:rPr>
      </w:pPr>
      <w:r w:rsidRPr="008269B7">
        <w:rPr>
          <w:rFonts w:ascii="FS Albert Arabic" w:hAnsi="FS Albert Arabic" w:cs="FS Albert Arabic"/>
          <w:i/>
          <w:iCs/>
        </w:rPr>
        <w:t>Attachment 5</w:t>
      </w:r>
      <w:r w:rsidRPr="008269B7">
        <w:rPr>
          <w:rFonts w:ascii="FS Albert Arabic" w:hAnsi="FS Albert Arabic" w:cs="FS Albert Arabic"/>
          <w:i/>
          <w:iCs/>
        </w:rPr>
        <w:tab/>
        <w:t>-</w:t>
      </w:r>
      <w:r w:rsidRPr="008269B7">
        <w:rPr>
          <w:rFonts w:ascii="FS Albert Arabic" w:hAnsi="FS Albert Arabic" w:cs="FS Albert Arabic"/>
          <w:i/>
          <w:iCs/>
        </w:rPr>
        <w:tab/>
        <w:t>Irrigation Water Requirements – (m3/Ha/Yr.)</w:t>
      </w:r>
    </w:p>
    <w:p w:rsidR="00050AAE" w:rsidRPr="008269B7" w:rsidRDefault="00050AAE" w:rsidP="00050AAE">
      <w:pPr>
        <w:tabs>
          <w:tab w:val="left" w:pos="1350"/>
          <w:tab w:val="left" w:pos="1620"/>
        </w:tabs>
        <w:rPr>
          <w:rFonts w:ascii="FS Albert Arabic" w:hAnsi="FS Albert Arabic" w:cs="FS Albert Arabic"/>
        </w:rPr>
      </w:pPr>
    </w:p>
    <w:p w:rsidR="00050AAE" w:rsidRPr="008269B7" w:rsidRDefault="00050AAE" w:rsidP="00050AAE">
      <w:pPr>
        <w:pStyle w:val="Heading3"/>
        <w:spacing w:after="240"/>
        <w:rPr>
          <w:rFonts w:ascii="FS Albert Arabic" w:hAnsi="FS Albert Arabic" w:cs="FS Albert Arabic"/>
        </w:rPr>
      </w:pPr>
      <w:bookmarkStart w:id="59" w:name="_Toc494379967"/>
      <w:bookmarkStart w:id="60" w:name="_Toc2758409"/>
      <w:r w:rsidRPr="008269B7">
        <w:rPr>
          <w:rFonts w:ascii="FS Albert Arabic" w:hAnsi="FS Albert Arabic" w:cs="FS Albert Arabic"/>
        </w:rPr>
        <w:t>Roadways Driveways and Pedestrian Crossings</w:t>
      </w:r>
      <w:bookmarkEnd w:id="59"/>
      <w:bookmarkEnd w:id="60"/>
      <w:r w:rsidRPr="008269B7">
        <w:rPr>
          <w:rFonts w:ascii="FS Albert Arabic" w:hAnsi="FS Albert Arabic" w:cs="FS Albert Arabic"/>
        </w:rPr>
        <w:t xml:space="preserve"> </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Roadways and streets shall be planted.</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Driveways: Entry drives in vehicular use areas shall be landscaped with approved trees and shrubs in a manner that visually emphasize the areas and offer the driver and pedestrian an attractive appearance from the street.</w:t>
      </w:r>
    </w:p>
    <w:p w:rsidR="00050AAE" w:rsidRPr="008269B7" w:rsidRDefault="00050AAE" w:rsidP="00050AAE">
      <w:pPr>
        <w:rPr>
          <w:rFonts w:ascii="FS Albert Arabic" w:hAnsi="FS Albert Arabic" w:cs="FS Albert Arabic"/>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3"/>
        <w:spacing w:after="240"/>
        <w:rPr>
          <w:rFonts w:ascii="FS Albert Arabic" w:hAnsi="FS Albert Arabic" w:cs="FS Albert Arabic"/>
        </w:rPr>
      </w:pPr>
      <w:bookmarkStart w:id="61" w:name="_Toc494379968"/>
      <w:bookmarkStart w:id="62" w:name="_Toc2758410"/>
      <w:r w:rsidRPr="008269B7">
        <w:rPr>
          <w:rFonts w:ascii="FS Albert Arabic" w:hAnsi="FS Albert Arabic" w:cs="FS Albert Arabic"/>
        </w:rPr>
        <w:t>Sustainability</w:t>
      </w:r>
      <w:bookmarkEnd w:id="61"/>
      <w:bookmarkEnd w:id="62"/>
      <w:r w:rsidRPr="008269B7">
        <w:rPr>
          <w:rFonts w:ascii="FS Albert Arabic" w:hAnsi="FS Albert Arabic" w:cs="FS Albert Arabic"/>
        </w:rPr>
        <w:t xml:space="preserve"> </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Landscaping designs shall be designed to balance local environment and require minimal resource inputs. The landscape shall be visually pleasing, cost effective, functional, and maintainable and environmentally sound. Projects are to use principles and guidance by Leadership in Energy and Environmental Design (LEED) by US Green Building Council (USGB) but not required to formally submit for rating.</w:t>
      </w:r>
    </w:p>
    <w:p w:rsidR="00050AAE" w:rsidRPr="008269B7" w:rsidRDefault="00050AAE" w:rsidP="00050AAE">
      <w:pPr>
        <w:rPr>
          <w:rFonts w:ascii="FS Albert Arabic" w:hAnsi="FS Albert Arabic" w:cs="FS Albert Arabic"/>
          <w:i/>
          <w:iCs/>
        </w:rPr>
      </w:pPr>
    </w:p>
    <w:p w:rsidR="00050AAE"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8269B7" w:rsidRDefault="008269B7" w:rsidP="00050AAE">
      <w:pPr>
        <w:pStyle w:val="writernotes"/>
        <w:rPr>
          <w:rFonts w:ascii="FS Albert Arabic" w:hAnsi="FS Albert Arabic" w:cs="FS Albert Arabic"/>
        </w:rPr>
      </w:pPr>
    </w:p>
    <w:p w:rsidR="008269B7" w:rsidRDefault="008269B7" w:rsidP="00050AAE">
      <w:pPr>
        <w:pStyle w:val="writernotes"/>
        <w:rPr>
          <w:rFonts w:ascii="FS Albert Arabic" w:hAnsi="FS Albert Arabic" w:cs="FS Albert Arabic"/>
        </w:rPr>
      </w:pPr>
    </w:p>
    <w:p w:rsidR="008269B7" w:rsidRPr="008269B7" w:rsidRDefault="008269B7" w:rsidP="00050AAE">
      <w:pPr>
        <w:pStyle w:val="writernotes"/>
        <w:rPr>
          <w:rFonts w:ascii="FS Albert Arabic" w:hAnsi="FS Albert Arabic" w:cs="FS Albert Arabic"/>
        </w:rPr>
      </w:pPr>
    </w:p>
    <w:p w:rsidR="00050AAE" w:rsidRPr="008269B7" w:rsidRDefault="00050AAE" w:rsidP="00050AAE">
      <w:pPr>
        <w:pStyle w:val="Heading2"/>
        <w:spacing w:after="240"/>
        <w:ind w:left="576" w:hanging="576"/>
        <w:rPr>
          <w:rFonts w:ascii="FS Albert Arabic" w:hAnsi="FS Albert Arabic" w:cs="FS Albert Arabic"/>
        </w:rPr>
      </w:pPr>
      <w:bookmarkStart w:id="63" w:name="_Toc494379969"/>
      <w:bookmarkStart w:id="64" w:name="_Toc2758411"/>
      <w:r w:rsidRPr="008269B7">
        <w:rPr>
          <w:rFonts w:ascii="FS Albert Arabic" w:hAnsi="FS Albert Arabic" w:cs="FS Albert Arabic"/>
        </w:rPr>
        <w:t>Landscaping next to buildings</w:t>
      </w:r>
      <w:bookmarkEnd w:id="63"/>
      <w:bookmarkEnd w:id="64"/>
      <w:r w:rsidRPr="008269B7">
        <w:rPr>
          <w:rFonts w:ascii="FS Albert Arabic" w:hAnsi="FS Albert Arabic" w:cs="FS Albert Arabic"/>
        </w:rPr>
        <w:t xml:space="preserve"> </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 xml:space="preserve">The minimum planting distance from building wall is 2 m. For trees with a crown expected to be over 4 m in diameter at maturity, the minimum planting distance from building walls is </w:t>
      </w:r>
      <w:r w:rsidRPr="008269B7">
        <w:rPr>
          <w:rFonts w:ascii="FS Albert Arabic" w:hAnsi="FS Albert Arabic" w:cs="FS Albert Arabic"/>
          <w:i/>
          <w:iCs/>
          <w:vertAlign w:val="superscript"/>
        </w:rPr>
        <w:t>1</w:t>
      </w:r>
      <w:r w:rsidRPr="008269B7">
        <w:rPr>
          <w:rFonts w:ascii="FS Albert Arabic" w:hAnsi="FS Albert Arabic" w:cs="FS Albert Arabic"/>
          <w:i/>
          <w:iCs/>
        </w:rPr>
        <w:t>/</w:t>
      </w:r>
      <w:r w:rsidRPr="008269B7">
        <w:rPr>
          <w:rFonts w:ascii="FS Albert Arabic" w:hAnsi="FS Albert Arabic" w:cs="FS Albert Arabic"/>
          <w:i/>
          <w:iCs/>
          <w:vertAlign w:val="subscript"/>
        </w:rPr>
        <w:t>2</w:t>
      </w:r>
      <w:r w:rsidRPr="008269B7">
        <w:rPr>
          <w:rFonts w:ascii="FS Albert Arabic" w:hAnsi="FS Albert Arabic" w:cs="FS Albert Arabic"/>
          <w:i/>
          <w:iCs/>
        </w:rPr>
        <w:t xml:space="preserve"> the diameter of the crown, plus 0.5 m.</w:t>
      </w:r>
    </w:p>
    <w:p w:rsidR="00050AAE" w:rsidRPr="008269B7" w:rsidRDefault="00050AAE" w:rsidP="0078135A">
      <w:pPr>
        <w:rPr>
          <w:rFonts w:ascii="FS Albert Arabic" w:hAnsi="FS Albert Arabic" w:cs="FS Albert Arabic"/>
          <w:i/>
          <w:iCs/>
        </w:rPr>
      </w:pPr>
      <w:r w:rsidRPr="008269B7">
        <w:rPr>
          <w:rFonts w:ascii="FS Albert Arabic" w:hAnsi="FS Albert Arabic" w:cs="FS Albert Arabic"/>
          <w:i/>
          <w:iCs/>
        </w:rPr>
        <w:t>The minimum planting distance from free standing walls not exceeding 2.5 m in height is 1 m.</w:t>
      </w: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2"/>
        <w:spacing w:after="240"/>
        <w:ind w:left="576" w:hanging="576"/>
        <w:rPr>
          <w:rFonts w:ascii="FS Albert Arabic" w:hAnsi="FS Albert Arabic" w:cs="FS Albert Arabic"/>
        </w:rPr>
      </w:pPr>
      <w:bookmarkStart w:id="65" w:name="_Toc494379970"/>
      <w:bookmarkStart w:id="66" w:name="_Toc2758412"/>
      <w:r w:rsidRPr="008269B7">
        <w:rPr>
          <w:rFonts w:ascii="FS Albert Arabic" w:hAnsi="FS Albert Arabic" w:cs="FS Albert Arabic"/>
        </w:rPr>
        <w:t>Screening</w:t>
      </w:r>
      <w:bookmarkEnd w:id="65"/>
      <w:bookmarkEnd w:id="66"/>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Every development shall provide sufficient screening so that neighboring properties are effectively shielded from any adverse impacts of that development or so that the new development is screened from impacts of an adjacent existing use.</w:t>
      </w:r>
    </w:p>
    <w:p w:rsidR="00050AAE" w:rsidRPr="008269B7" w:rsidRDefault="00050AAE" w:rsidP="00050AAE">
      <w:pPr>
        <w:rPr>
          <w:rFonts w:ascii="FS Albert Arabic" w:hAnsi="FS Albert Arabic" w:cs="FS Albert Arabic"/>
          <w:i/>
          <w:iCs/>
        </w:rPr>
      </w:pPr>
    </w:p>
    <w:p w:rsidR="00050AAE" w:rsidRPr="008269B7" w:rsidRDefault="00050AAE" w:rsidP="00050AAE">
      <w:pPr>
        <w:rPr>
          <w:rFonts w:ascii="FS Albert Arabic" w:hAnsi="FS Albert Arabic" w:cs="FS Albert Arabic"/>
        </w:rPr>
      </w:pPr>
      <w:r w:rsidRPr="008269B7">
        <w:rPr>
          <w:rFonts w:ascii="FS Albert Arabic" w:hAnsi="FS Albert Arabic" w:cs="FS Albert Arabic"/>
          <w:i/>
          <w:iCs/>
        </w:rPr>
        <w:t>It is recognized that because of the wide variety of types of developments and the relationships between them, it is neither possible nor prudent to establish inflexible screening requirements. Therefore, minor</w:t>
      </w:r>
      <w:r w:rsidRPr="008269B7">
        <w:rPr>
          <w:rFonts w:ascii="FS Albert Arabic" w:hAnsi="FS Albert Arabic" w:cs="FS Albert Arabic"/>
        </w:rPr>
        <w:t xml:space="preserve"> </w:t>
      </w:r>
      <w:r w:rsidRPr="008269B7">
        <w:rPr>
          <w:rFonts w:ascii="FS Albert Arabic" w:hAnsi="FS Albert Arabic" w:cs="FS Albert Arabic"/>
          <w:i/>
          <w:iCs/>
        </w:rPr>
        <w:t xml:space="preserve">deviations may </w:t>
      </w:r>
      <w:r w:rsidRPr="008269B7">
        <w:rPr>
          <w:rFonts w:ascii="FS Albert Arabic" w:hAnsi="FS Albert Arabic" w:cs="FS Albert Arabic"/>
          <w:i/>
          <w:iCs/>
        </w:rPr>
        <w:lastRenderedPageBreak/>
        <w:t>be granted to allow less intensive screening, or requirements for more intensive screening may be imposed, whenever such deviations are more likely to satisfy the intent of the Project.</w:t>
      </w:r>
    </w:p>
    <w:p w:rsidR="00050AAE" w:rsidRPr="008269B7" w:rsidRDefault="00050AAE" w:rsidP="00050AAE">
      <w:pPr>
        <w:rPr>
          <w:rFonts w:ascii="FS Albert Arabic" w:hAnsi="FS Albert Arabic" w:cs="FS Albert Arabic"/>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3"/>
        <w:spacing w:after="240"/>
        <w:rPr>
          <w:rFonts w:ascii="FS Albert Arabic" w:hAnsi="FS Albert Arabic" w:cs="FS Albert Arabic"/>
        </w:rPr>
      </w:pPr>
      <w:bookmarkStart w:id="67" w:name="_Toc494379971"/>
      <w:bookmarkStart w:id="68" w:name="_Toc2758413"/>
      <w:r w:rsidRPr="008269B7">
        <w:rPr>
          <w:rFonts w:ascii="FS Albert Arabic" w:hAnsi="FS Albert Arabic" w:cs="FS Albert Arabic"/>
        </w:rPr>
        <w:t>Screening requirements</w:t>
      </w:r>
      <w:bookmarkEnd w:id="67"/>
      <w:bookmarkEnd w:id="68"/>
      <w:r w:rsidRPr="008269B7">
        <w:rPr>
          <w:rFonts w:ascii="FS Albert Arabic" w:hAnsi="FS Albert Arabic" w:cs="FS Albert Arabic"/>
        </w:rPr>
        <w:t xml:space="preserve"> </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The minimum required screen landscaping strip shall be 3 m in depth, at minimum, exclusive of utility easements. The screen landscaping strip shall not be located in areas identified for road projects, drainage areas or other public improvement projects.</w:t>
      </w:r>
    </w:p>
    <w:p w:rsidR="00050AAE" w:rsidRPr="008269B7" w:rsidRDefault="00050AAE" w:rsidP="00050AAE">
      <w:pPr>
        <w:rPr>
          <w:rFonts w:ascii="FS Albert Arabic" w:hAnsi="FS Albert Arabic" w:cs="FS Albert Arabic"/>
          <w:i/>
          <w:iCs/>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Berms shall be a minimum of 0.9 m in height, with a maximum of 2:1 slope.</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For screening of mechanical equipment and trash collection facilities, the screen heights shall be a minimum of the equipment or facility/enclosure plus 150 mm.</w:t>
      </w:r>
    </w:p>
    <w:p w:rsidR="00050AAE" w:rsidRPr="008269B7" w:rsidRDefault="00050AAE" w:rsidP="00050AAE">
      <w:pPr>
        <w:rPr>
          <w:rFonts w:ascii="FS Albert Arabic" w:hAnsi="FS Albert Arabic" w:cs="FS Albert Arabic"/>
          <w:i/>
          <w:iCs/>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For all other screening purposes, the screen height shall be a minimum of 2.4 meters.</w:t>
      </w:r>
    </w:p>
    <w:p w:rsidR="00050AAE" w:rsidRPr="008269B7" w:rsidRDefault="00050AAE" w:rsidP="00050AAE">
      <w:pPr>
        <w:rPr>
          <w:rFonts w:ascii="FS Albert Arabic" w:hAnsi="FS Albert Arabic" w:cs="FS Albert Arabic"/>
          <w:i/>
          <w:iCs/>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3"/>
        <w:spacing w:after="240"/>
        <w:rPr>
          <w:rFonts w:ascii="FS Albert Arabic" w:hAnsi="FS Albert Arabic" w:cs="FS Albert Arabic"/>
        </w:rPr>
      </w:pPr>
      <w:bookmarkStart w:id="69" w:name="_Toc494379972"/>
      <w:bookmarkStart w:id="70" w:name="_Toc2758414"/>
      <w:r w:rsidRPr="008269B7">
        <w:rPr>
          <w:rFonts w:ascii="FS Albert Arabic" w:hAnsi="FS Albert Arabic" w:cs="FS Albert Arabic"/>
        </w:rPr>
        <w:t>Vehicular Use Area (VUA) Screening</w:t>
      </w:r>
      <w:bookmarkEnd w:id="69"/>
      <w:bookmarkEnd w:id="70"/>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 xml:space="preserve">Areas used for vehicle service, parking (included structured parking), </w:t>
      </w:r>
      <w:proofErr w:type="gramStart"/>
      <w:r w:rsidRPr="008269B7">
        <w:rPr>
          <w:rFonts w:ascii="FS Albert Arabic" w:hAnsi="FS Albert Arabic" w:cs="FS Albert Arabic"/>
          <w:i/>
          <w:iCs/>
        </w:rPr>
        <w:t>parking</w:t>
      </w:r>
      <w:proofErr w:type="gramEnd"/>
      <w:r w:rsidRPr="008269B7">
        <w:rPr>
          <w:rFonts w:ascii="FS Albert Arabic" w:hAnsi="FS Albert Arabic" w:cs="FS Albert Arabic"/>
          <w:i/>
          <w:iCs/>
        </w:rPr>
        <w:t xml:space="preserve"> lot drive aisles, and business transactions such as areas adjacent to gasoline pumps (even if under a canopy) and areas for drive-up services, shall be considered Vehicular Use Areas (VUAs). Driveways that are perpendicular or nearly perpendicular to the street and serve as an entrance to the site shall not be considered VUAs for the purposes of this Subsection.</w:t>
      </w:r>
    </w:p>
    <w:p w:rsidR="00050AAE" w:rsidRPr="008269B7" w:rsidRDefault="00050AAE" w:rsidP="00050AAE">
      <w:pPr>
        <w:rPr>
          <w:rFonts w:ascii="FS Albert Arabic" w:hAnsi="FS Albert Arabic" w:cs="FS Albert Arabic"/>
          <w:i/>
          <w:iCs/>
          <w:highlight w:val="yellow"/>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New or renovated parking lots that contain 5 or more parking spaces, or a VUA of 140 square m or more (except for parking associated with single-family or two-family development on single lots).</w:t>
      </w:r>
    </w:p>
    <w:p w:rsidR="00050AAE" w:rsidRPr="008269B7" w:rsidRDefault="00050AAE" w:rsidP="00050AAE">
      <w:pPr>
        <w:rPr>
          <w:rFonts w:ascii="FS Albert Arabic" w:hAnsi="FS Albert Arabic" w:cs="FS Albert Arabic"/>
          <w:i/>
          <w:iCs/>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See further guidance of planting Standards in VUAs in the Landscape Architecture Design Guidelines.</w:t>
      </w:r>
    </w:p>
    <w:p w:rsidR="00050AAE" w:rsidRPr="008269B7" w:rsidRDefault="00050AAE" w:rsidP="00050AAE">
      <w:pPr>
        <w:rPr>
          <w:rFonts w:ascii="FS Albert Arabic" w:hAnsi="FS Albert Arabic" w:cs="FS Albert Arabic"/>
          <w:i/>
          <w:iCs/>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lastRenderedPageBreak/>
        <w:t>Add project specific criteria here</w:t>
      </w:r>
    </w:p>
    <w:p w:rsidR="00050AAE" w:rsidRPr="008269B7" w:rsidRDefault="00050AAE" w:rsidP="00050AAE">
      <w:pPr>
        <w:pStyle w:val="Heading2"/>
        <w:spacing w:after="240"/>
        <w:ind w:left="576" w:hanging="576"/>
        <w:rPr>
          <w:rFonts w:ascii="FS Albert Arabic" w:hAnsi="FS Albert Arabic" w:cs="FS Albert Arabic"/>
        </w:rPr>
      </w:pPr>
      <w:bookmarkStart w:id="71" w:name="_Toc494379973"/>
      <w:bookmarkStart w:id="72" w:name="_Toc2758415"/>
      <w:r w:rsidRPr="008269B7">
        <w:rPr>
          <w:rFonts w:ascii="FS Albert Arabic" w:hAnsi="FS Albert Arabic" w:cs="FS Albert Arabic"/>
        </w:rPr>
        <w:t>Irrigation Systems</w:t>
      </w:r>
      <w:bookmarkEnd w:id="71"/>
      <w:bookmarkEnd w:id="72"/>
    </w:p>
    <w:p w:rsidR="00050AAE" w:rsidRPr="008269B7" w:rsidRDefault="00050AAE" w:rsidP="008269B7">
      <w:pPr>
        <w:rPr>
          <w:rFonts w:ascii="FS Albert Arabic" w:hAnsi="FS Albert Arabic" w:cs="FS Albert Arabic"/>
          <w:i/>
          <w:iCs/>
        </w:rPr>
      </w:pPr>
      <w:r w:rsidRPr="008269B7">
        <w:rPr>
          <w:rFonts w:ascii="FS Albert Arabic" w:hAnsi="FS Albert Arabic" w:cs="FS Albert Arabic"/>
          <w:i/>
          <w:iCs/>
        </w:rPr>
        <w:t>The design of irrigation systems shall promote standardization of materials, equipment and hardware to minimize service and maintenance.</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In grassed boulevards fronting institutional, commercial and residential uses with potential for heavy pedestrian traffic between the curb and sidewalk, grass areas shall be irrigated. Boulevard trees, shrubs and ground covers shall be watered from an automatic irrigation system.</w:t>
      </w:r>
    </w:p>
    <w:p w:rsidR="00050AAE" w:rsidRPr="008269B7" w:rsidRDefault="00050AAE" w:rsidP="00050AAE">
      <w:pPr>
        <w:rPr>
          <w:rFonts w:ascii="FS Albert Arabic" w:hAnsi="FS Albert Arabic" w:cs="FS Albert Arabic"/>
          <w:i/>
          <w:iCs/>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 xml:space="preserve">Landscaped medians in roadways shall be irrigated with subsurface systems. </w:t>
      </w:r>
    </w:p>
    <w:p w:rsidR="00050AAE" w:rsidRPr="008269B7" w:rsidRDefault="00050AAE" w:rsidP="008269B7">
      <w:pPr>
        <w:rPr>
          <w:rFonts w:ascii="FS Albert Arabic" w:hAnsi="FS Albert Arabic" w:cs="FS Albert Arabic"/>
          <w:i/>
          <w:iCs/>
        </w:rPr>
      </w:pPr>
      <w:r w:rsidRPr="008269B7">
        <w:rPr>
          <w:rFonts w:ascii="FS Albert Arabic" w:hAnsi="FS Albert Arabic" w:cs="FS Albert Arabic"/>
          <w:i/>
          <w:iCs/>
        </w:rPr>
        <w:t>Urban trees in pavement shall be irrigated with multiple outlet emitter drip irrigation devices.</w:t>
      </w: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3"/>
        <w:spacing w:after="240"/>
        <w:rPr>
          <w:rFonts w:ascii="FS Albert Arabic" w:hAnsi="FS Albert Arabic" w:cs="FS Albert Arabic"/>
        </w:rPr>
      </w:pPr>
      <w:bookmarkStart w:id="73" w:name="_Toc487211292"/>
      <w:bookmarkStart w:id="74" w:name="_Toc494379974"/>
      <w:bookmarkStart w:id="75" w:name="_Toc2758416"/>
      <w:r w:rsidRPr="008269B7">
        <w:rPr>
          <w:rFonts w:ascii="FS Albert Arabic" w:hAnsi="FS Albert Arabic" w:cs="FS Albert Arabic"/>
        </w:rPr>
        <w:t>Irrigation Design Requirements</w:t>
      </w:r>
      <w:bookmarkEnd w:id="73"/>
      <w:bookmarkEnd w:id="74"/>
      <w:bookmarkEnd w:id="75"/>
    </w:p>
    <w:p w:rsidR="00050AAE" w:rsidRPr="008269B7" w:rsidRDefault="00050AAE" w:rsidP="00050AAE">
      <w:pPr>
        <w:jc w:val="left"/>
        <w:rPr>
          <w:rFonts w:ascii="FS Albert Arabic" w:hAnsi="FS Albert Arabic" w:cs="FS Albert Arabic"/>
          <w:i/>
          <w:iCs/>
        </w:rPr>
      </w:pPr>
      <w:r w:rsidRPr="008269B7">
        <w:rPr>
          <w:rFonts w:ascii="FS Albert Arabic" w:hAnsi="FS Albert Arabic" w:cs="FS Albert Arabic"/>
          <w:i/>
          <w:iCs/>
        </w:rPr>
        <w:t>See further guidance of Irrigation Design Requirements in the Landscape Architecture Design Guidelines.</w:t>
      </w: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2"/>
        <w:spacing w:after="240"/>
        <w:ind w:left="576" w:hanging="576"/>
        <w:rPr>
          <w:rFonts w:ascii="FS Albert Arabic" w:hAnsi="FS Albert Arabic" w:cs="FS Albert Arabic"/>
        </w:rPr>
      </w:pPr>
      <w:bookmarkStart w:id="76" w:name="_Toc494379975"/>
      <w:bookmarkStart w:id="77" w:name="_Toc2758417"/>
      <w:r w:rsidRPr="008269B7">
        <w:rPr>
          <w:rFonts w:ascii="FS Albert Arabic" w:hAnsi="FS Albert Arabic" w:cs="FS Albert Arabic"/>
        </w:rPr>
        <w:t>Site Furnishings &amp; Elements</w:t>
      </w:r>
      <w:bookmarkEnd w:id="76"/>
      <w:bookmarkEnd w:id="77"/>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Site furnishings shall be compatible with the environment into which they are placed.</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Textures, colors, materials, form, and aesthetics of the site furnishing shall compliment the adjacent architecture and/or site.</w:t>
      </w:r>
    </w:p>
    <w:p w:rsidR="00050AAE" w:rsidRPr="008269B7" w:rsidRDefault="00050AAE" w:rsidP="00050AAE">
      <w:pPr>
        <w:rPr>
          <w:rFonts w:ascii="FS Albert Arabic" w:hAnsi="FS Albert Arabic" w:cs="FS Albert Arabic"/>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Maintain and improve the visual quality of the project.</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Minimize and standardize maintenance requirements.</w:t>
      </w:r>
    </w:p>
    <w:p w:rsidR="00050AAE" w:rsidRPr="008269B7" w:rsidRDefault="00050AAE" w:rsidP="00050AAE">
      <w:pPr>
        <w:rPr>
          <w:rFonts w:ascii="FS Albert Arabic" w:hAnsi="FS Albert Arabic" w:cs="FS Albert Arabic"/>
          <w:i/>
          <w:iCs/>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Consider the limitations and needs of persons with disabilities to minimize any potential obstructions and hazards.</w:t>
      </w:r>
    </w:p>
    <w:p w:rsidR="00050AAE" w:rsidRPr="008269B7" w:rsidRDefault="00050AAE" w:rsidP="00050AAE">
      <w:pPr>
        <w:rPr>
          <w:rFonts w:ascii="FS Albert Arabic" w:hAnsi="FS Albert Arabic" w:cs="FS Albert Arabic"/>
          <w:i/>
          <w:iCs/>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lastRenderedPageBreak/>
        <w:t>Minimize life-cycle costs by utilizing high quality products that are durable, backed by a solid warranty and vendor reputations.</w:t>
      </w:r>
    </w:p>
    <w:p w:rsidR="00050AAE" w:rsidRPr="008269B7" w:rsidRDefault="00050AAE" w:rsidP="00050AAE">
      <w:pPr>
        <w:rPr>
          <w:rFonts w:ascii="FS Albert Arabic" w:hAnsi="FS Albert Arabic" w:cs="FS Albert Arabic"/>
          <w:i/>
          <w:iCs/>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See further guidance of Site Furnishings &amp; Elements in the Landscape Architecture Design Guidelines.</w:t>
      </w:r>
    </w:p>
    <w:p w:rsidR="00050AAE" w:rsidRPr="008269B7" w:rsidRDefault="00050AAE" w:rsidP="00050AAE">
      <w:pPr>
        <w:rPr>
          <w:rFonts w:ascii="FS Albert Arabic" w:hAnsi="FS Albert Arabic" w:cs="FS Albert Arabic"/>
          <w:i/>
          <w:iCs/>
        </w:rPr>
      </w:pPr>
    </w:p>
    <w:p w:rsidR="00050AAE"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8269B7" w:rsidRDefault="008269B7" w:rsidP="00050AAE">
      <w:pPr>
        <w:pStyle w:val="writernotes"/>
        <w:rPr>
          <w:rFonts w:ascii="FS Albert Arabic" w:hAnsi="FS Albert Arabic" w:cs="FS Albert Arabic"/>
        </w:rPr>
      </w:pPr>
    </w:p>
    <w:p w:rsidR="008269B7" w:rsidRDefault="008269B7" w:rsidP="00050AAE">
      <w:pPr>
        <w:pStyle w:val="writernotes"/>
        <w:rPr>
          <w:rFonts w:ascii="FS Albert Arabic" w:hAnsi="FS Albert Arabic" w:cs="FS Albert Arabic"/>
        </w:rPr>
      </w:pPr>
    </w:p>
    <w:p w:rsidR="008269B7" w:rsidRPr="008269B7" w:rsidRDefault="008269B7" w:rsidP="00050AAE">
      <w:pPr>
        <w:pStyle w:val="writernotes"/>
        <w:rPr>
          <w:rFonts w:ascii="FS Albert Arabic" w:hAnsi="FS Albert Arabic" w:cs="FS Albert Arabic"/>
        </w:rPr>
      </w:pPr>
    </w:p>
    <w:p w:rsidR="00050AAE" w:rsidRPr="008269B7" w:rsidRDefault="00050AAE" w:rsidP="00050AAE">
      <w:pPr>
        <w:pStyle w:val="Heading2"/>
        <w:spacing w:after="240"/>
        <w:ind w:left="576" w:hanging="576"/>
        <w:rPr>
          <w:rFonts w:ascii="FS Albert Arabic" w:hAnsi="FS Albert Arabic" w:cs="FS Albert Arabic"/>
        </w:rPr>
      </w:pPr>
      <w:bookmarkStart w:id="78" w:name="_Toc494379976"/>
      <w:bookmarkStart w:id="79" w:name="_Toc2758418"/>
      <w:r w:rsidRPr="008269B7">
        <w:rPr>
          <w:rFonts w:ascii="FS Albert Arabic" w:hAnsi="FS Albert Arabic" w:cs="FS Albert Arabic"/>
        </w:rPr>
        <w:t>Gateways Monuments &amp; Public Art</w:t>
      </w:r>
      <w:bookmarkEnd w:id="78"/>
      <w:bookmarkEnd w:id="79"/>
    </w:p>
    <w:p w:rsidR="00050AAE" w:rsidRPr="008269B7" w:rsidRDefault="00050AAE" w:rsidP="00050AAE">
      <w:pPr>
        <w:pStyle w:val="Heading3"/>
        <w:spacing w:after="240"/>
        <w:rPr>
          <w:rFonts w:ascii="FS Albert Arabic" w:hAnsi="FS Albert Arabic" w:cs="FS Albert Arabic"/>
        </w:rPr>
      </w:pPr>
      <w:bookmarkStart w:id="80" w:name="_Toc494379977"/>
      <w:bookmarkStart w:id="81" w:name="_Toc2758419"/>
      <w:r w:rsidRPr="008269B7">
        <w:rPr>
          <w:rFonts w:ascii="FS Albert Arabic" w:hAnsi="FS Albert Arabic" w:cs="FS Albert Arabic"/>
        </w:rPr>
        <w:t>Gateways</w:t>
      </w:r>
      <w:bookmarkEnd w:id="80"/>
      <w:bookmarkEnd w:id="81"/>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The designs of gateways are subject to the function and width of the road or public space within the right-of-way. To create imaginative and interesting gateways some of the following elements shall be considered:</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Vegetation such as trees, shrubs and groundcover plantings shall be used to create visual interest.</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Plants used for gateway features shall be hardy, tolerant of the climatic conditions and low maintenance. Irrigation and ongoing maintenance shall be considered when designing planting areas that are associated with gateways;</w:t>
      </w:r>
    </w:p>
    <w:p w:rsidR="00050AAE" w:rsidRPr="008269B7" w:rsidRDefault="00050AAE" w:rsidP="00050AAE">
      <w:pPr>
        <w:rPr>
          <w:rFonts w:ascii="FS Albert Arabic" w:hAnsi="FS Albert Arabic" w:cs="FS Albert Arabic"/>
          <w:i/>
          <w:iCs/>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Sightline requirements for vehicular and pedestrian traffic shall be considered at all gateways.</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Pavement treatments can provide a contrast in color and material at gateways.</w:t>
      </w:r>
    </w:p>
    <w:p w:rsidR="00050AAE" w:rsidRPr="008269B7" w:rsidRDefault="00050AAE" w:rsidP="00050AAE">
      <w:pPr>
        <w:rPr>
          <w:rFonts w:ascii="FS Albert Arabic" w:hAnsi="FS Albert Arabic" w:cs="FS Albert Arabic"/>
          <w:i/>
          <w:iCs/>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Materials like masonry, natural stone, or other approved materials may be used construct an architectural component of the gateway.</w:t>
      </w:r>
    </w:p>
    <w:p w:rsidR="00050AAE" w:rsidRPr="008269B7" w:rsidRDefault="00050AAE" w:rsidP="00050AAE">
      <w:pPr>
        <w:rPr>
          <w:rFonts w:ascii="FS Albert Arabic" w:hAnsi="FS Albert Arabic" w:cs="FS Albert Arabic"/>
          <w:i/>
          <w:iCs/>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Hard and soft materials chosen for the gateway shall emphasize the overall design of the gateway and the character of the area where it is located.</w:t>
      </w:r>
    </w:p>
    <w:p w:rsidR="00050AAE" w:rsidRPr="008269B7" w:rsidRDefault="00050AAE" w:rsidP="00050AAE">
      <w:pPr>
        <w:rPr>
          <w:rFonts w:ascii="FS Albert Arabic" w:hAnsi="FS Albert Arabic" w:cs="FS Albert Arabic"/>
          <w:i/>
          <w:iCs/>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Medians that are a part of gateways shall be designed to be accessible as refuges for pedestrians crossing the roadway.</w:t>
      </w:r>
    </w:p>
    <w:p w:rsidR="00050AAE" w:rsidRPr="008269B7" w:rsidRDefault="00050AAE" w:rsidP="00050AAE">
      <w:pPr>
        <w:rPr>
          <w:rFonts w:ascii="FS Albert Arabic" w:hAnsi="FS Albert Arabic" w:cs="FS Albert Arabic"/>
          <w:i/>
          <w:iCs/>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Lighting may be used to create special effects or to accentuate the gateway feature or components of it.</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When lighting is used at a gateway, careful attention must be given to the selection and the location of the lights so as not to interfere with the vision of motorists and pedestrians.</w:t>
      </w:r>
    </w:p>
    <w:p w:rsidR="00050AAE" w:rsidRPr="008269B7" w:rsidRDefault="00050AAE" w:rsidP="00050AAE">
      <w:pPr>
        <w:rPr>
          <w:rFonts w:ascii="FS Albert Arabic" w:hAnsi="FS Albert Arabic" w:cs="FS Albert Arabic"/>
          <w:i/>
          <w:iCs/>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Lighting should comply with the general specifications for external lighting including component specifications, energy performance, life expectancy and obtrusive light guidelines.</w:t>
      </w:r>
    </w:p>
    <w:p w:rsidR="00050AAE" w:rsidRPr="008269B7" w:rsidRDefault="00050AAE" w:rsidP="00050AAE">
      <w:pPr>
        <w:rPr>
          <w:rFonts w:ascii="FS Albert Arabic" w:hAnsi="FS Albert Arabic" w:cs="FS Albert Arabic"/>
          <w:i/>
          <w:iCs/>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Signage and graphics may be used to identify the name of the area that the gateway is featuring.</w:t>
      </w:r>
      <w:r w:rsidRPr="008269B7">
        <w:rPr>
          <w:rFonts w:ascii="FS Albert Arabic" w:hAnsi="FS Albert Arabic" w:cs="FS Albert Arabic"/>
          <w:i/>
          <w:iCs/>
          <w:lang w:val="en-GB"/>
        </w:rPr>
        <w:t xml:space="preserve"> Colours</w:t>
      </w:r>
      <w:r w:rsidRPr="008269B7">
        <w:rPr>
          <w:rFonts w:ascii="FS Albert Arabic" w:hAnsi="FS Albert Arabic" w:cs="FS Albert Arabic"/>
          <w:i/>
          <w:iCs/>
        </w:rPr>
        <w:t xml:space="preserve"> and materials of signage and graphics shall not contradict with the gateway or the character of the area where it is located. Graphics and signs if lit must not affect driver vision.</w:t>
      </w:r>
    </w:p>
    <w:p w:rsidR="00050AAE" w:rsidRPr="008269B7" w:rsidRDefault="00050AAE" w:rsidP="00050AAE">
      <w:pPr>
        <w:rPr>
          <w:rFonts w:ascii="FS Albert Arabic" w:hAnsi="FS Albert Arabic" w:cs="FS Albert Arabic"/>
          <w:i/>
          <w:iCs/>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 xml:space="preserve">Monuments and Public Art may be used in the design of a gateway. </w:t>
      </w:r>
    </w:p>
    <w:p w:rsidR="00050AAE" w:rsidRPr="008269B7" w:rsidRDefault="00050AAE" w:rsidP="00050AAE">
      <w:pPr>
        <w:rPr>
          <w:rFonts w:ascii="FS Albert Arabic" w:hAnsi="FS Albert Arabic" w:cs="FS Albert Arabic"/>
          <w:i/>
          <w:iCs/>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See further guidance of Gateways in the Landscape Architecture Design Guidelines.</w:t>
      </w:r>
    </w:p>
    <w:p w:rsidR="00050AAE" w:rsidRPr="008269B7" w:rsidRDefault="00050AAE" w:rsidP="00050AAE">
      <w:pPr>
        <w:rPr>
          <w:rFonts w:ascii="FS Albert Arabic" w:hAnsi="FS Albert Arabic" w:cs="FS Albert Arabic"/>
          <w:i/>
          <w:iCs/>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3"/>
        <w:spacing w:after="240"/>
        <w:rPr>
          <w:rFonts w:ascii="FS Albert Arabic" w:hAnsi="FS Albert Arabic" w:cs="FS Albert Arabic"/>
          <w:i/>
          <w:iCs/>
        </w:rPr>
      </w:pPr>
      <w:bookmarkStart w:id="82" w:name="_Toc494379978"/>
      <w:bookmarkStart w:id="83" w:name="_Toc2758420"/>
      <w:r w:rsidRPr="008269B7">
        <w:rPr>
          <w:rFonts w:ascii="FS Albert Arabic" w:hAnsi="FS Albert Arabic" w:cs="FS Albert Arabic"/>
          <w:i/>
          <w:iCs/>
        </w:rPr>
        <w:t>Monuments</w:t>
      </w:r>
      <w:bookmarkEnd w:id="82"/>
      <w:bookmarkEnd w:id="83"/>
      <w:r w:rsidRPr="008269B7">
        <w:rPr>
          <w:rFonts w:ascii="FS Albert Arabic" w:hAnsi="FS Albert Arabic" w:cs="FS Albert Arabic"/>
          <w:i/>
          <w:iCs/>
        </w:rPr>
        <w:t xml:space="preserve"> </w:t>
      </w:r>
    </w:p>
    <w:p w:rsidR="00050AAE" w:rsidRPr="008269B7" w:rsidRDefault="00050AAE" w:rsidP="00050AAE">
      <w:pPr>
        <w:jc w:val="left"/>
        <w:rPr>
          <w:rFonts w:ascii="FS Albert Arabic" w:hAnsi="FS Albert Arabic" w:cs="FS Albert Arabic"/>
          <w:i/>
          <w:iCs/>
        </w:rPr>
      </w:pPr>
      <w:r w:rsidRPr="008269B7">
        <w:rPr>
          <w:rFonts w:ascii="FS Albert Arabic" w:hAnsi="FS Albert Arabic" w:cs="FS Albert Arabic"/>
          <w:i/>
          <w:iCs/>
        </w:rPr>
        <w:t>The monument shall be erected on sites to which the theme of the monument has relevance.</w:t>
      </w:r>
    </w:p>
    <w:p w:rsidR="00050AAE" w:rsidRPr="008269B7" w:rsidRDefault="00050AAE" w:rsidP="00050AAE">
      <w:pPr>
        <w:jc w:val="left"/>
        <w:rPr>
          <w:rFonts w:ascii="FS Albert Arabic" w:hAnsi="FS Albert Arabic" w:cs="FS Albert Arabic"/>
          <w:i/>
          <w:iCs/>
        </w:rPr>
      </w:pPr>
      <w:r w:rsidRPr="008269B7">
        <w:rPr>
          <w:rFonts w:ascii="FS Albert Arabic" w:hAnsi="FS Albert Arabic" w:cs="FS Albert Arabic"/>
          <w:i/>
          <w:iCs/>
        </w:rPr>
        <w:t>The proposed site shall be the most relevant location available to the monument theme.</w:t>
      </w:r>
    </w:p>
    <w:p w:rsidR="00050AAE" w:rsidRPr="008269B7" w:rsidRDefault="00050AAE" w:rsidP="00050AAE">
      <w:pPr>
        <w:jc w:val="left"/>
        <w:rPr>
          <w:rFonts w:ascii="FS Albert Arabic" w:hAnsi="FS Albert Arabic" w:cs="FS Albert Arabic"/>
          <w:i/>
          <w:iCs/>
        </w:rPr>
      </w:pPr>
      <w:r w:rsidRPr="008269B7">
        <w:rPr>
          <w:rFonts w:ascii="FS Albert Arabic" w:hAnsi="FS Albert Arabic" w:cs="FS Albert Arabic"/>
          <w:i/>
          <w:iCs/>
        </w:rPr>
        <w:t>The context of the proposed site shall be a major consideration in the mass and scale of the propose object.</w:t>
      </w:r>
    </w:p>
    <w:p w:rsidR="00705C1D" w:rsidRPr="008269B7" w:rsidRDefault="00705C1D" w:rsidP="00050AAE">
      <w:pPr>
        <w:jc w:val="left"/>
        <w:rPr>
          <w:rFonts w:ascii="FS Albert Arabic" w:hAnsi="FS Albert Arabic" w:cs="FS Albert Arabic"/>
          <w:i/>
          <w:iCs/>
        </w:rPr>
      </w:pPr>
    </w:p>
    <w:p w:rsidR="00050AAE" w:rsidRPr="008269B7" w:rsidRDefault="00050AAE" w:rsidP="00050AAE">
      <w:pPr>
        <w:jc w:val="left"/>
        <w:rPr>
          <w:rFonts w:ascii="FS Albert Arabic" w:hAnsi="FS Albert Arabic" w:cs="FS Albert Arabic"/>
          <w:i/>
          <w:iCs/>
        </w:rPr>
      </w:pPr>
      <w:r w:rsidRPr="008269B7">
        <w:rPr>
          <w:rFonts w:ascii="FS Albert Arabic" w:hAnsi="FS Albert Arabic" w:cs="FS Albert Arabic"/>
          <w:i/>
          <w:iCs/>
        </w:rPr>
        <w:t>See further guidance of Monuments in the Landscape Architecture Design Guidelines.</w:t>
      </w:r>
    </w:p>
    <w:p w:rsidR="00705C1D" w:rsidRPr="008269B7" w:rsidRDefault="00705C1D" w:rsidP="00050AAE">
      <w:pPr>
        <w:jc w:val="left"/>
        <w:rPr>
          <w:rFonts w:ascii="FS Albert Arabic" w:hAnsi="FS Albert Arabic" w:cs="FS Albert Arabic"/>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3"/>
        <w:spacing w:after="240"/>
        <w:rPr>
          <w:rFonts w:ascii="FS Albert Arabic" w:hAnsi="FS Albert Arabic" w:cs="FS Albert Arabic"/>
        </w:rPr>
      </w:pPr>
      <w:bookmarkStart w:id="84" w:name="_Toc494379979"/>
      <w:bookmarkStart w:id="85" w:name="_Toc2758421"/>
      <w:r w:rsidRPr="008269B7">
        <w:rPr>
          <w:rFonts w:ascii="FS Albert Arabic" w:hAnsi="FS Albert Arabic" w:cs="FS Albert Arabic"/>
        </w:rPr>
        <w:lastRenderedPageBreak/>
        <w:t>Public Art</w:t>
      </w:r>
      <w:bookmarkEnd w:id="84"/>
      <w:bookmarkEnd w:id="85"/>
    </w:p>
    <w:p w:rsidR="00050AAE" w:rsidRPr="008269B7" w:rsidRDefault="00050AAE" w:rsidP="00705C1D">
      <w:pPr>
        <w:jc w:val="left"/>
        <w:rPr>
          <w:rFonts w:ascii="FS Albert Arabic" w:hAnsi="FS Albert Arabic" w:cs="FS Albert Arabic"/>
          <w:i/>
          <w:iCs/>
        </w:rPr>
      </w:pPr>
      <w:r w:rsidRPr="008269B7">
        <w:rPr>
          <w:rFonts w:ascii="FS Albert Arabic" w:hAnsi="FS Albert Arabic" w:cs="FS Albert Arabic"/>
          <w:i/>
          <w:iCs/>
        </w:rPr>
        <w:t>The ENTITY will coordinate the site selection of appropriate locations for the installation of public art on publicly-owned space.</w:t>
      </w:r>
    </w:p>
    <w:p w:rsidR="00705C1D" w:rsidRPr="008269B7" w:rsidRDefault="00705C1D" w:rsidP="00705C1D">
      <w:pPr>
        <w:jc w:val="left"/>
        <w:rPr>
          <w:rFonts w:ascii="FS Albert Arabic" w:hAnsi="FS Albert Arabic" w:cs="FS Albert Arabic"/>
          <w:i/>
          <w:iCs/>
        </w:rPr>
      </w:pPr>
    </w:p>
    <w:p w:rsidR="00050AAE" w:rsidRPr="008269B7" w:rsidRDefault="00050AAE" w:rsidP="00705C1D">
      <w:pPr>
        <w:jc w:val="left"/>
        <w:rPr>
          <w:rFonts w:ascii="FS Albert Arabic" w:hAnsi="FS Albert Arabic" w:cs="FS Albert Arabic"/>
          <w:i/>
          <w:iCs/>
        </w:rPr>
      </w:pPr>
      <w:r w:rsidRPr="008269B7">
        <w:rPr>
          <w:rFonts w:ascii="FS Albert Arabic" w:hAnsi="FS Albert Arabic" w:cs="FS Albert Arabic"/>
          <w:i/>
          <w:iCs/>
        </w:rPr>
        <w:t>The installation/implementation of public art must be conducted in a manner approved by the ENTITY and shall have regard for:</w:t>
      </w:r>
    </w:p>
    <w:p w:rsidR="00705C1D" w:rsidRPr="008269B7" w:rsidRDefault="00705C1D" w:rsidP="00705C1D">
      <w:pPr>
        <w:jc w:val="left"/>
        <w:rPr>
          <w:rFonts w:ascii="FS Albert Arabic" w:hAnsi="FS Albert Arabic" w:cs="FS Albert Arabic"/>
          <w:i/>
          <w:iCs/>
        </w:rPr>
      </w:pPr>
    </w:p>
    <w:p w:rsidR="00050AAE" w:rsidRPr="008269B7" w:rsidRDefault="00050AAE" w:rsidP="00050AAE">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Visibility</w:t>
      </w:r>
    </w:p>
    <w:p w:rsidR="00050AAE" w:rsidRPr="008269B7" w:rsidRDefault="00050AAE" w:rsidP="00050AAE">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Public safety</w:t>
      </w:r>
    </w:p>
    <w:p w:rsidR="00050AAE" w:rsidRPr="008269B7" w:rsidRDefault="00050AAE" w:rsidP="00050AAE">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Interior and exterior circulation</w:t>
      </w:r>
    </w:p>
    <w:p w:rsidR="00050AAE" w:rsidRPr="008269B7" w:rsidRDefault="00050AAE" w:rsidP="00050AAE">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Suitability to location/site (form, content, materials)</w:t>
      </w:r>
    </w:p>
    <w:p w:rsidR="00050AAE" w:rsidRPr="008269B7" w:rsidRDefault="00050AAE" w:rsidP="00050AAE">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Function of existing facility and/or site</w:t>
      </w:r>
    </w:p>
    <w:p w:rsidR="00050AAE" w:rsidRPr="008269B7" w:rsidRDefault="00050AAE" w:rsidP="00050AAE">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Users and their interactions with the public art</w:t>
      </w:r>
    </w:p>
    <w:p w:rsidR="00050AAE" w:rsidRPr="008269B7" w:rsidRDefault="00050AAE" w:rsidP="00050AAE">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Environmental impacts</w:t>
      </w:r>
    </w:p>
    <w:p w:rsidR="00050AAE" w:rsidRPr="008269B7" w:rsidRDefault="00050AAE" w:rsidP="00050AAE">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Reductions of obtrusive light (see ILP GN01 and PLG04).</w:t>
      </w:r>
    </w:p>
    <w:p w:rsidR="00050AAE" w:rsidRPr="008269B7" w:rsidRDefault="00050AAE" w:rsidP="00050AAE">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Public accessibility</w:t>
      </w:r>
    </w:p>
    <w:p w:rsidR="00050AAE" w:rsidRPr="008269B7" w:rsidRDefault="00050AAE" w:rsidP="00050AAE">
      <w:pPr>
        <w:pStyle w:val="Bullet1"/>
        <w:spacing w:after="240"/>
        <w:ind w:left="720" w:hanging="360"/>
        <w:jc w:val="both"/>
        <w:rPr>
          <w:rFonts w:ascii="FS Albert Arabic" w:hAnsi="FS Albert Arabic" w:cs="FS Albert Arabic"/>
          <w:i/>
          <w:iCs/>
        </w:rPr>
      </w:pPr>
      <w:r w:rsidRPr="008269B7">
        <w:rPr>
          <w:rFonts w:ascii="FS Albert Arabic" w:hAnsi="FS Albert Arabic" w:cs="FS Albert Arabic"/>
          <w:i/>
          <w:iCs/>
        </w:rPr>
        <w:t>Effects on lit environment of adjacent roads</w:t>
      </w:r>
    </w:p>
    <w:p w:rsidR="00050AAE" w:rsidRPr="008269B7" w:rsidRDefault="00050AAE" w:rsidP="00705C1D">
      <w:pPr>
        <w:rPr>
          <w:rFonts w:ascii="FS Albert Arabic" w:hAnsi="FS Albert Arabic" w:cs="FS Albert Arabic"/>
          <w:i/>
          <w:iCs/>
        </w:rPr>
      </w:pPr>
      <w:r w:rsidRPr="008269B7">
        <w:rPr>
          <w:rFonts w:ascii="FS Albert Arabic" w:hAnsi="FS Albert Arabic" w:cs="FS Albert Arabic"/>
          <w:i/>
          <w:iCs/>
        </w:rPr>
        <w:t>See further guidance of Public Art in the Landscape Architecture Design Guidelines.</w:t>
      </w:r>
    </w:p>
    <w:p w:rsidR="00705C1D" w:rsidRPr="008269B7" w:rsidRDefault="00705C1D" w:rsidP="00705C1D">
      <w:pPr>
        <w:rPr>
          <w:rFonts w:ascii="FS Albert Arabic" w:hAnsi="FS Albert Arabic" w:cs="FS Albert Arabic"/>
          <w:i/>
          <w:iCs/>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2"/>
        <w:spacing w:after="240"/>
        <w:ind w:left="576" w:hanging="576"/>
        <w:rPr>
          <w:rFonts w:ascii="FS Albert Arabic" w:hAnsi="FS Albert Arabic" w:cs="FS Albert Arabic"/>
        </w:rPr>
      </w:pPr>
      <w:bookmarkStart w:id="86" w:name="_Toc494379980"/>
      <w:bookmarkStart w:id="87" w:name="_Toc2758422"/>
      <w:r w:rsidRPr="008269B7">
        <w:rPr>
          <w:rFonts w:ascii="FS Albert Arabic" w:hAnsi="FS Albert Arabic" w:cs="FS Albert Arabic"/>
        </w:rPr>
        <w:t>Plazas Squares &amp; Parks</w:t>
      </w:r>
      <w:bookmarkEnd w:id="86"/>
      <w:bookmarkEnd w:id="87"/>
    </w:p>
    <w:p w:rsidR="00050AAE" w:rsidRPr="008269B7" w:rsidRDefault="00050AAE" w:rsidP="00705C1D">
      <w:pPr>
        <w:rPr>
          <w:rFonts w:ascii="FS Albert Arabic" w:hAnsi="FS Albert Arabic" w:cs="FS Albert Arabic"/>
          <w:i/>
          <w:iCs/>
        </w:rPr>
      </w:pPr>
      <w:r w:rsidRPr="008269B7">
        <w:rPr>
          <w:rFonts w:ascii="FS Albert Arabic" w:hAnsi="FS Albert Arabic" w:cs="FS Albert Arabic"/>
          <w:i/>
          <w:iCs/>
        </w:rPr>
        <w:t>All Plaza, Squares and Parks shall provide easy and direct access, particularly for the elderly, disabled and young children.</w:t>
      </w:r>
    </w:p>
    <w:p w:rsidR="00705C1D" w:rsidRPr="008269B7" w:rsidRDefault="00705C1D" w:rsidP="00705C1D">
      <w:pPr>
        <w:rPr>
          <w:rFonts w:ascii="FS Albert Arabic" w:hAnsi="FS Albert Arabic" w:cs="FS Albert Arabic"/>
          <w:i/>
          <w:iCs/>
        </w:rPr>
      </w:pPr>
    </w:p>
    <w:p w:rsidR="00050AAE" w:rsidRPr="008269B7" w:rsidRDefault="00050AAE" w:rsidP="00705C1D">
      <w:pPr>
        <w:rPr>
          <w:rFonts w:ascii="FS Albert Arabic" w:hAnsi="FS Albert Arabic" w:cs="FS Albert Arabic"/>
          <w:i/>
          <w:iCs/>
        </w:rPr>
      </w:pPr>
      <w:r w:rsidRPr="008269B7">
        <w:rPr>
          <w:rFonts w:ascii="FS Albert Arabic" w:hAnsi="FS Albert Arabic" w:cs="FS Albert Arabic"/>
          <w:i/>
          <w:iCs/>
        </w:rPr>
        <w:t>Lighting and Safety shall be a priority, refer to section 5.6 for standards and design guidance documentation.</w:t>
      </w:r>
    </w:p>
    <w:p w:rsidR="00705C1D" w:rsidRPr="008269B7" w:rsidRDefault="00705C1D" w:rsidP="00705C1D">
      <w:pPr>
        <w:rPr>
          <w:rFonts w:ascii="FS Albert Arabic" w:hAnsi="FS Albert Arabic" w:cs="FS Albert Arabic"/>
          <w:i/>
          <w:iCs/>
        </w:rPr>
      </w:pPr>
    </w:p>
    <w:p w:rsidR="00050AAE" w:rsidRPr="008269B7" w:rsidRDefault="00050AAE" w:rsidP="00705C1D">
      <w:pPr>
        <w:rPr>
          <w:rFonts w:ascii="FS Albert Arabic" w:hAnsi="FS Albert Arabic" w:cs="FS Albert Arabic"/>
          <w:i/>
          <w:iCs/>
        </w:rPr>
      </w:pPr>
      <w:r w:rsidRPr="008269B7">
        <w:rPr>
          <w:rFonts w:ascii="FS Albert Arabic" w:hAnsi="FS Albert Arabic" w:cs="FS Albert Arabic"/>
          <w:i/>
          <w:iCs/>
        </w:rPr>
        <w:lastRenderedPageBreak/>
        <w:t>Lighting should comply with the general specifications for external lighting including component specifications, energy performance, life expectancy and obtrusive light guidelines</w:t>
      </w:r>
    </w:p>
    <w:p w:rsidR="00050AAE" w:rsidRPr="008269B7" w:rsidRDefault="00050AAE" w:rsidP="00705C1D">
      <w:pPr>
        <w:rPr>
          <w:rFonts w:ascii="FS Albert Arabic" w:hAnsi="FS Albert Arabic" w:cs="FS Albert Arabic"/>
          <w:i/>
          <w:iCs/>
        </w:rPr>
      </w:pPr>
      <w:r w:rsidRPr="008269B7">
        <w:rPr>
          <w:rFonts w:ascii="FS Albert Arabic" w:hAnsi="FS Albert Arabic" w:cs="FS Albert Arabic"/>
          <w:i/>
          <w:iCs/>
        </w:rPr>
        <w:t>See further guidance of Plazas Squares &amp; Parks in the Landscape Architecture Design Guidelines.</w:t>
      </w:r>
    </w:p>
    <w:p w:rsidR="00705C1D" w:rsidRPr="008269B7" w:rsidRDefault="00705C1D" w:rsidP="00705C1D">
      <w:pPr>
        <w:rPr>
          <w:rFonts w:ascii="FS Albert Arabic" w:hAnsi="FS Albert Arabic" w:cs="FS Albert Arabic"/>
          <w:i/>
          <w:iCs/>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B601CE" w:rsidRPr="008269B7" w:rsidRDefault="00B601CE" w:rsidP="00050AAE">
      <w:pPr>
        <w:pStyle w:val="writernotes"/>
        <w:rPr>
          <w:rFonts w:ascii="FS Albert Arabic" w:hAnsi="FS Albert Arabic" w:cs="FS Albert Arabic"/>
        </w:rPr>
      </w:pPr>
    </w:p>
    <w:p w:rsidR="00050AAE" w:rsidRPr="008269B7" w:rsidRDefault="00050AAE" w:rsidP="00050AAE">
      <w:pPr>
        <w:pStyle w:val="Heading2"/>
        <w:spacing w:after="240"/>
        <w:ind w:left="576" w:hanging="576"/>
        <w:rPr>
          <w:rFonts w:ascii="FS Albert Arabic" w:hAnsi="FS Albert Arabic" w:cs="FS Albert Arabic"/>
        </w:rPr>
      </w:pPr>
      <w:bookmarkStart w:id="88" w:name="_Toc494379981"/>
      <w:bookmarkStart w:id="89" w:name="_Toc2758423"/>
      <w:r w:rsidRPr="008269B7">
        <w:rPr>
          <w:rFonts w:ascii="FS Albert Arabic" w:hAnsi="FS Albert Arabic" w:cs="FS Albert Arabic"/>
        </w:rPr>
        <w:t>Hardscape Design</w:t>
      </w:r>
      <w:bookmarkEnd w:id="88"/>
      <w:bookmarkEnd w:id="89"/>
    </w:p>
    <w:p w:rsidR="00050AAE" w:rsidRPr="008269B7" w:rsidRDefault="00050AAE" w:rsidP="00705C1D">
      <w:pPr>
        <w:rPr>
          <w:rFonts w:ascii="FS Albert Arabic" w:hAnsi="FS Albert Arabic" w:cs="FS Albert Arabic"/>
          <w:i/>
          <w:iCs/>
        </w:rPr>
      </w:pPr>
      <w:r w:rsidRPr="008269B7">
        <w:rPr>
          <w:rFonts w:ascii="FS Albert Arabic" w:hAnsi="FS Albert Arabic" w:cs="FS Albert Arabic"/>
          <w:i/>
          <w:iCs/>
        </w:rPr>
        <w:t xml:space="preserve">Hardscape is to be used to provide a durable, all-weather surface to accommodate </w:t>
      </w:r>
      <w:r w:rsidRPr="008269B7">
        <w:rPr>
          <w:rFonts w:ascii="FS Albert Arabic" w:hAnsi="FS Albert Arabic" w:cs="FS Albert Arabic"/>
          <w:i/>
          <w:iCs/>
          <w:spacing w:val="-1"/>
        </w:rPr>
        <w:t>both pedestrian and vehicular travel.</w:t>
      </w:r>
    </w:p>
    <w:p w:rsidR="00050AAE" w:rsidRPr="008269B7" w:rsidRDefault="00050AAE" w:rsidP="00050AAE">
      <w:pPr>
        <w:pStyle w:val="Heading3"/>
        <w:spacing w:after="240"/>
        <w:rPr>
          <w:rFonts w:ascii="FS Albert Arabic" w:hAnsi="FS Albert Arabic" w:cs="FS Albert Arabic"/>
          <w:i/>
          <w:iCs/>
        </w:rPr>
      </w:pPr>
      <w:bookmarkStart w:id="90" w:name="_Toc488062699"/>
      <w:bookmarkStart w:id="91" w:name="_Toc494379982"/>
      <w:bookmarkStart w:id="92" w:name="_Toc2758424"/>
      <w:r w:rsidRPr="008269B7">
        <w:rPr>
          <w:rFonts w:ascii="FS Albert Arabic" w:hAnsi="FS Albert Arabic" w:cs="FS Albert Arabic"/>
          <w:i/>
          <w:iCs/>
        </w:rPr>
        <w:t>Location of Hardscape Material</w:t>
      </w:r>
      <w:bookmarkEnd w:id="90"/>
      <w:bookmarkEnd w:id="91"/>
      <w:bookmarkEnd w:id="92"/>
    </w:p>
    <w:p w:rsidR="00050AAE" w:rsidRPr="008269B7" w:rsidRDefault="00050AAE" w:rsidP="00050AAE">
      <w:pPr>
        <w:pStyle w:val="BodyNormal"/>
        <w:rPr>
          <w:rFonts w:ascii="FS Albert Arabic" w:hAnsi="FS Albert Arabic" w:cs="FS Albert Arabic"/>
          <w:i/>
          <w:iCs/>
        </w:rPr>
      </w:pPr>
      <w:r w:rsidRPr="008269B7">
        <w:rPr>
          <w:rFonts w:ascii="FS Albert Arabic" w:hAnsi="FS Albert Arabic" w:cs="FS Albert Arabic"/>
          <w:i/>
          <w:iCs/>
        </w:rPr>
        <w:t>Hardscape is intended generally for the following locations:</w:t>
      </w:r>
    </w:p>
    <w:p w:rsidR="00050AAE" w:rsidRPr="008269B7" w:rsidRDefault="00050AAE" w:rsidP="00705C1D">
      <w:pPr>
        <w:pStyle w:val="Bullet1"/>
        <w:jc w:val="both"/>
        <w:rPr>
          <w:rFonts w:ascii="FS Albert Arabic" w:hAnsi="FS Albert Arabic" w:cs="FS Albert Arabic"/>
          <w:i/>
          <w:iCs/>
        </w:rPr>
      </w:pPr>
      <w:r w:rsidRPr="008269B7">
        <w:rPr>
          <w:rFonts w:ascii="FS Albert Arabic" w:hAnsi="FS Albert Arabic" w:cs="FS Albert Arabic"/>
          <w:i/>
          <w:iCs/>
        </w:rPr>
        <w:t>Sidewalks and Pedestrian Paths</w:t>
      </w:r>
    </w:p>
    <w:p w:rsidR="00050AAE" w:rsidRPr="008269B7" w:rsidRDefault="00050AAE" w:rsidP="00705C1D">
      <w:pPr>
        <w:pStyle w:val="Bullet1"/>
        <w:jc w:val="both"/>
        <w:rPr>
          <w:rFonts w:ascii="FS Albert Arabic" w:hAnsi="FS Albert Arabic" w:cs="FS Albert Arabic"/>
          <w:i/>
          <w:iCs/>
        </w:rPr>
      </w:pPr>
      <w:r w:rsidRPr="008269B7">
        <w:rPr>
          <w:rFonts w:ascii="FS Albert Arabic" w:hAnsi="FS Albert Arabic" w:cs="FS Albert Arabic"/>
          <w:i/>
          <w:iCs/>
        </w:rPr>
        <w:t>Plazas and Squares</w:t>
      </w:r>
    </w:p>
    <w:p w:rsidR="00050AAE" w:rsidRPr="008269B7" w:rsidRDefault="00050AAE" w:rsidP="00705C1D">
      <w:pPr>
        <w:pStyle w:val="Bullet1"/>
        <w:jc w:val="both"/>
        <w:rPr>
          <w:rFonts w:ascii="FS Albert Arabic" w:hAnsi="FS Albert Arabic" w:cs="FS Albert Arabic"/>
          <w:i/>
          <w:iCs/>
        </w:rPr>
      </w:pPr>
      <w:r w:rsidRPr="008269B7">
        <w:rPr>
          <w:rFonts w:ascii="FS Albert Arabic" w:hAnsi="FS Albert Arabic" w:cs="FS Albert Arabic"/>
          <w:i/>
          <w:iCs/>
        </w:rPr>
        <w:t>Transit Stops</w:t>
      </w:r>
    </w:p>
    <w:p w:rsidR="00050AAE" w:rsidRPr="008269B7" w:rsidRDefault="00050AAE" w:rsidP="00705C1D">
      <w:pPr>
        <w:pStyle w:val="Bullet1"/>
        <w:jc w:val="both"/>
        <w:rPr>
          <w:rFonts w:ascii="FS Albert Arabic" w:hAnsi="FS Albert Arabic" w:cs="FS Albert Arabic"/>
          <w:i/>
          <w:iCs/>
        </w:rPr>
      </w:pPr>
      <w:r w:rsidRPr="008269B7">
        <w:rPr>
          <w:rFonts w:ascii="FS Albert Arabic" w:hAnsi="FS Albert Arabic" w:cs="FS Albert Arabic"/>
          <w:i/>
          <w:iCs/>
        </w:rPr>
        <w:t>Gathering Spaces</w:t>
      </w:r>
    </w:p>
    <w:p w:rsidR="00050AAE" w:rsidRPr="008269B7" w:rsidRDefault="00050AAE" w:rsidP="00705C1D">
      <w:pPr>
        <w:pStyle w:val="Bullet1"/>
        <w:jc w:val="both"/>
        <w:rPr>
          <w:rFonts w:ascii="FS Albert Arabic" w:hAnsi="FS Albert Arabic" w:cs="FS Albert Arabic"/>
          <w:i/>
          <w:iCs/>
        </w:rPr>
      </w:pPr>
      <w:r w:rsidRPr="008269B7">
        <w:rPr>
          <w:rFonts w:ascii="FS Albert Arabic" w:hAnsi="FS Albert Arabic" w:cs="FS Albert Arabic"/>
          <w:i/>
          <w:iCs/>
        </w:rPr>
        <w:t>Vehicular Use Areas</w:t>
      </w: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B601CE" w:rsidRPr="008269B7" w:rsidRDefault="00B601CE" w:rsidP="00050AAE">
      <w:pPr>
        <w:pStyle w:val="writernotes"/>
        <w:rPr>
          <w:rFonts w:ascii="FS Albert Arabic" w:hAnsi="FS Albert Arabic" w:cs="FS Albert Arabic"/>
        </w:rPr>
      </w:pPr>
    </w:p>
    <w:p w:rsidR="00050AAE" w:rsidRPr="008269B7" w:rsidRDefault="00050AAE" w:rsidP="00050AAE">
      <w:pPr>
        <w:pStyle w:val="Heading3"/>
        <w:spacing w:after="240"/>
        <w:rPr>
          <w:rFonts w:ascii="FS Albert Arabic" w:hAnsi="FS Albert Arabic" w:cs="FS Albert Arabic"/>
        </w:rPr>
      </w:pPr>
      <w:bookmarkStart w:id="93" w:name="_Toc488062700"/>
      <w:bookmarkStart w:id="94" w:name="_Toc494379983"/>
      <w:bookmarkStart w:id="95" w:name="_Toc2758425"/>
      <w:r w:rsidRPr="008269B7">
        <w:rPr>
          <w:rFonts w:ascii="FS Albert Arabic" w:hAnsi="FS Albert Arabic" w:cs="FS Albert Arabic"/>
        </w:rPr>
        <w:t>Types of Hardscape Materials</w:t>
      </w:r>
      <w:bookmarkEnd w:id="93"/>
      <w:bookmarkEnd w:id="94"/>
      <w:bookmarkEnd w:id="95"/>
    </w:p>
    <w:p w:rsidR="00050AAE" w:rsidRPr="008269B7" w:rsidRDefault="00050AAE" w:rsidP="00705C1D">
      <w:pPr>
        <w:jc w:val="left"/>
        <w:rPr>
          <w:rFonts w:ascii="FS Albert Arabic" w:hAnsi="FS Albert Arabic" w:cs="FS Albert Arabic"/>
          <w:i/>
          <w:iCs/>
        </w:rPr>
      </w:pPr>
      <w:r w:rsidRPr="008269B7">
        <w:rPr>
          <w:rFonts w:ascii="FS Albert Arabic" w:hAnsi="FS Albert Arabic" w:cs="FS Albert Arabic"/>
          <w:i/>
          <w:iCs/>
        </w:rPr>
        <w:t>The following list are hardscape materials available for use within ENTITY projects:</w:t>
      </w:r>
    </w:p>
    <w:p w:rsidR="00050AAE" w:rsidRPr="008269B7" w:rsidRDefault="00050AAE" w:rsidP="00705C1D">
      <w:pPr>
        <w:jc w:val="left"/>
        <w:rPr>
          <w:rFonts w:ascii="FS Albert Arabic" w:hAnsi="FS Albert Arabic" w:cs="FS Albert Arabic"/>
          <w:i/>
          <w:iCs/>
        </w:rPr>
      </w:pPr>
      <w:r w:rsidRPr="008269B7">
        <w:rPr>
          <w:rFonts w:ascii="FS Albert Arabic" w:hAnsi="FS Albert Arabic" w:cs="FS Albert Arabic"/>
          <w:i/>
          <w:iCs/>
        </w:rPr>
        <w:t>Tiles, Bricks and Pavers:</w:t>
      </w:r>
    </w:p>
    <w:p w:rsidR="00705C1D" w:rsidRPr="008269B7" w:rsidRDefault="00705C1D" w:rsidP="00705C1D">
      <w:pPr>
        <w:jc w:val="left"/>
        <w:rPr>
          <w:rFonts w:ascii="FS Albert Arabic" w:hAnsi="FS Albert Arabic" w:cs="FS Albert Arabic"/>
          <w:i/>
          <w:iCs/>
        </w:rPr>
      </w:pPr>
    </w:p>
    <w:p w:rsidR="00050AAE" w:rsidRPr="008269B7" w:rsidRDefault="00050AAE" w:rsidP="00705C1D">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Interlocking Bricks</w:t>
      </w:r>
    </w:p>
    <w:p w:rsidR="00050AAE" w:rsidRPr="008269B7" w:rsidRDefault="00050AAE" w:rsidP="00705C1D">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Cement Tile</w:t>
      </w:r>
    </w:p>
    <w:p w:rsidR="00050AAE" w:rsidRPr="008269B7" w:rsidRDefault="00050AAE" w:rsidP="00705C1D">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Terrazzo Tile</w:t>
      </w:r>
    </w:p>
    <w:p w:rsidR="00050AAE" w:rsidRPr="008269B7" w:rsidRDefault="00050AAE" w:rsidP="00705C1D">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lastRenderedPageBreak/>
        <w:t>Ceramic Tile</w:t>
      </w:r>
    </w:p>
    <w:p w:rsidR="00050AAE" w:rsidRPr="008269B7" w:rsidRDefault="00050AAE" w:rsidP="00705C1D">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Limestone Tile</w:t>
      </w:r>
    </w:p>
    <w:p w:rsidR="00050AAE" w:rsidRPr="008269B7" w:rsidRDefault="00050AAE" w:rsidP="00705C1D">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Stamped Concrete</w:t>
      </w:r>
    </w:p>
    <w:p w:rsidR="00050AAE" w:rsidRPr="008269B7" w:rsidRDefault="00050AAE" w:rsidP="00705C1D">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Exposed Aggregate Concrete</w:t>
      </w:r>
    </w:p>
    <w:p w:rsidR="00050AAE" w:rsidRPr="008269B7" w:rsidRDefault="00050AAE" w:rsidP="00705C1D">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Cut Stone (Flag Stone)</w:t>
      </w:r>
    </w:p>
    <w:p w:rsidR="00050AAE" w:rsidRPr="008269B7" w:rsidRDefault="00050AAE" w:rsidP="00705C1D">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Clay Stone</w:t>
      </w:r>
    </w:p>
    <w:p w:rsidR="00050AAE" w:rsidRPr="008269B7" w:rsidRDefault="00050AAE" w:rsidP="00705C1D">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Granite Stone</w:t>
      </w:r>
    </w:p>
    <w:p w:rsidR="00050AAE" w:rsidRPr="008269B7" w:rsidRDefault="00050AAE" w:rsidP="00705C1D">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Stone Blocks</w:t>
      </w:r>
    </w:p>
    <w:p w:rsidR="00050AAE" w:rsidRPr="008269B7" w:rsidRDefault="00050AAE" w:rsidP="00705C1D">
      <w:pPr>
        <w:pStyle w:val="Bullet1"/>
        <w:spacing w:after="240"/>
        <w:ind w:left="720" w:hanging="360"/>
        <w:jc w:val="both"/>
        <w:rPr>
          <w:rFonts w:ascii="FS Albert Arabic" w:hAnsi="FS Albert Arabic" w:cs="FS Albert Arabic"/>
          <w:i/>
          <w:iCs/>
        </w:rPr>
      </w:pPr>
      <w:r w:rsidRPr="008269B7">
        <w:rPr>
          <w:rFonts w:ascii="FS Albert Arabic" w:hAnsi="FS Albert Arabic" w:cs="FS Albert Arabic"/>
          <w:i/>
          <w:iCs/>
        </w:rPr>
        <w:t>Crystal</w:t>
      </w:r>
    </w:p>
    <w:p w:rsidR="00050AAE" w:rsidRPr="008269B7" w:rsidRDefault="00050AAE" w:rsidP="00050AAE">
      <w:pPr>
        <w:pStyle w:val="BodyNormal"/>
        <w:rPr>
          <w:rFonts w:ascii="FS Albert Arabic" w:hAnsi="FS Albert Arabic" w:cs="FS Albert Arabic"/>
          <w:i/>
          <w:iCs/>
        </w:rPr>
      </w:pPr>
      <w:r w:rsidRPr="008269B7">
        <w:rPr>
          <w:rFonts w:ascii="FS Albert Arabic" w:hAnsi="FS Albert Arabic" w:cs="FS Albert Arabic"/>
          <w:i/>
          <w:iCs/>
        </w:rPr>
        <w:t>See further guidance of Hardscape Design in the Landscape Architecture Design Guidelines.</w:t>
      </w: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050AAE" w:rsidRPr="008269B7" w:rsidRDefault="00050AAE" w:rsidP="00050AAE">
      <w:pPr>
        <w:pStyle w:val="Heading2"/>
        <w:spacing w:after="240"/>
        <w:ind w:left="576" w:hanging="576"/>
        <w:rPr>
          <w:rFonts w:ascii="FS Albert Arabic" w:hAnsi="FS Albert Arabic" w:cs="FS Albert Arabic"/>
        </w:rPr>
      </w:pPr>
      <w:bookmarkStart w:id="96" w:name="_Toc494379984"/>
      <w:bookmarkStart w:id="97" w:name="_Toc2758426"/>
      <w:r w:rsidRPr="008269B7">
        <w:rPr>
          <w:rFonts w:ascii="FS Albert Arabic" w:hAnsi="FS Albert Arabic" w:cs="FS Albert Arabic"/>
        </w:rPr>
        <w:t>Use of Recycled Materials</w:t>
      </w:r>
      <w:bookmarkEnd w:id="96"/>
      <w:bookmarkEnd w:id="97"/>
    </w:p>
    <w:p w:rsidR="00050AAE" w:rsidRPr="008269B7" w:rsidRDefault="00050AAE" w:rsidP="00705C1D">
      <w:pPr>
        <w:rPr>
          <w:rFonts w:ascii="FS Albert Arabic" w:hAnsi="FS Albert Arabic" w:cs="FS Albert Arabic"/>
          <w:i/>
          <w:iCs/>
        </w:rPr>
      </w:pPr>
      <w:r w:rsidRPr="008269B7">
        <w:rPr>
          <w:rFonts w:ascii="FS Albert Arabic" w:hAnsi="FS Albert Arabic" w:cs="FS Albert Arabic"/>
          <w:i/>
          <w:iCs/>
        </w:rPr>
        <w:t>There are many benefits to incorporating recycled material into a project. Some of them include but are not limited to:</w:t>
      </w:r>
    </w:p>
    <w:p w:rsidR="00705C1D" w:rsidRPr="008269B7" w:rsidRDefault="00705C1D" w:rsidP="00705C1D">
      <w:pPr>
        <w:rPr>
          <w:rFonts w:ascii="FS Albert Arabic" w:hAnsi="FS Albert Arabic" w:cs="FS Albert Arabic"/>
          <w:i/>
          <w:iCs/>
        </w:rPr>
      </w:pPr>
    </w:p>
    <w:p w:rsidR="00050AAE" w:rsidRPr="008269B7" w:rsidRDefault="00050AAE" w:rsidP="00050AAE">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Reduce material and waste disposal costs.</w:t>
      </w:r>
    </w:p>
    <w:p w:rsidR="00050AAE" w:rsidRPr="008269B7" w:rsidRDefault="00050AAE" w:rsidP="00050AAE">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Reduce carbon dioxide emissions</w:t>
      </w:r>
    </w:p>
    <w:p w:rsidR="00050AAE" w:rsidRPr="008269B7" w:rsidRDefault="00050AAE" w:rsidP="00050AAE">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Reduce of environmental impacts</w:t>
      </w:r>
    </w:p>
    <w:p w:rsidR="00050AAE" w:rsidRPr="008269B7" w:rsidRDefault="00050AAE" w:rsidP="00050AAE">
      <w:pPr>
        <w:pStyle w:val="Bullet1"/>
        <w:spacing w:after="60"/>
        <w:ind w:left="720" w:hanging="360"/>
        <w:jc w:val="both"/>
        <w:rPr>
          <w:rFonts w:ascii="FS Albert Arabic" w:hAnsi="FS Albert Arabic" w:cs="FS Albert Arabic"/>
          <w:i/>
          <w:iCs/>
        </w:rPr>
      </w:pPr>
      <w:r w:rsidRPr="008269B7">
        <w:rPr>
          <w:rFonts w:ascii="FS Albert Arabic" w:hAnsi="FS Albert Arabic" w:cs="FS Albert Arabic"/>
          <w:i/>
          <w:iCs/>
        </w:rPr>
        <w:t>Reduce energy consumption</w:t>
      </w:r>
    </w:p>
    <w:p w:rsidR="00050AAE" w:rsidRPr="008269B7" w:rsidRDefault="00050AAE" w:rsidP="00050AAE">
      <w:pPr>
        <w:pStyle w:val="Bullet1"/>
        <w:spacing w:after="240"/>
        <w:ind w:left="720" w:hanging="360"/>
        <w:jc w:val="both"/>
        <w:rPr>
          <w:rFonts w:ascii="FS Albert Arabic" w:hAnsi="FS Albert Arabic" w:cs="FS Albert Arabic"/>
          <w:i/>
          <w:iCs/>
        </w:rPr>
      </w:pPr>
      <w:r w:rsidRPr="008269B7">
        <w:rPr>
          <w:rFonts w:ascii="FS Albert Arabic" w:hAnsi="FS Albert Arabic" w:cs="FS Albert Arabic"/>
          <w:i/>
          <w:iCs/>
        </w:rPr>
        <w:t>Reduce project costs</w:t>
      </w:r>
    </w:p>
    <w:p w:rsidR="00050AAE" w:rsidRPr="008269B7" w:rsidRDefault="00050AAE" w:rsidP="00705C1D">
      <w:pPr>
        <w:rPr>
          <w:rFonts w:ascii="FS Albert Arabic" w:hAnsi="FS Albert Arabic" w:cs="FS Albert Arabic"/>
          <w:i/>
          <w:iCs/>
        </w:rPr>
      </w:pPr>
      <w:r w:rsidRPr="008269B7">
        <w:rPr>
          <w:rFonts w:ascii="FS Albert Arabic" w:hAnsi="FS Albert Arabic" w:cs="FS Albert Arabic"/>
          <w:i/>
          <w:iCs/>
        </w:rPr>
        <w:t>Types of recycled materials that may be incorporated into a construction project include but are not limited to: glass, plasterboard, plastics, wood, aggregates, paper, rubber, compost and other organics, cement replacement.</w:t>
      </w:r>
    </w:p>
    <w:p w:rsidR="00050AAE" w:rsidRPr="008269B7" w:rsidRDefault="00050AAE" w:rsidP="00705C1D">
      <w:pPr>
        <w:rPr>
          <w:rFonts w:ascii="FS Albert Arabic" w:hAnsi="FS Albert Arabic" w:cs="FS Albert Arabic"/>
          <w:i/>
          <w:iCs/>
        </w:rPr>
      </w:pPr>
      <w:r w:rsidRPr="008269B7">
        <w:rPr>
          <w:rFonts w:ascii="FS Albert Arabic" w:hAnsi="FS Albert Arabic" w:cs="FS Albert Arabic"/>
          <w:i/>
          <w:iCs/>
        </w:rPr>
        <w:t>See further guidance of Use of Recycled Materials in the Landscape Architecture Design Guidelines.</w:t>
      </w:r>
    </w:p>
    <w:p w:rsidR="00705C1D" w:rsidRPr="008269B7" w:rsidRDefault="00705C1D" w:rsidP="00705C1D">
      <w:pPr>
        <w:rPr>
          <w:rFonts w:ascii="FS Albert Arabic" w:hAnsi="FS Albert Arabic" w:cs="FS Albert Arabic"/>
          <w:i/>
          <w:iCs/>
        </w:rPr>
      </w:pPr>
    </w:p>
    <w:p w:rsidR="00050AAE" w:rsidRPr="008269B7" w:rsidRDefault="00050AAE" w:rsidP="00050AAE">
      <w:pPr>
        <w:pStyle w:val="writernotes"/>
        <w:rPr>
          <w:rFonts w:ascii="FS Albert Arabic" w:hAnsi="FS Albert Arabic" w:cs="FS Albert Arabic"/>
        </w:rPr>
      </w:pPr>
      <w:r w:rsidRPr="008269B7">
        <w:rPr>
          <w:rFonts w:ascii="FS Albert Arabic" w:hAnsi="FS Albert Arabic" w:cs="FS Albert Arabic"/>
        </w:rPr>
        <w:t>Add project specific criteria here</w:t>
      </w:r>
    </w:p>
    <w:p w:rsidR="00705C1D" w:rsidRPr="008269B7" w:rsidRDefault="00705C1D" w:rsidP="00050AAE">
      <w:pPr>
        <w:pStyle w:val="writernotes"/>
        <w:rPr>
          <w:rFonts w:ascii="FS Albert Arabic" w:hAnsi="FS Albert Arabic" w:cs="FS Albert Arabic"/>
        </w:rPr>
      </w:pPr>
    </w:p>
    <w:p w:rsidR="0078135A" w:rsidRPr="008269B7" w:rsidRDefault="0078135A" w:rsidP="00050AAE">
      <w:pPr>
        <w:pStyle w:val="writernotes"/>
        <w:rPr>
          <w:rFonts w:ascii="FS Albert Arabic" w:hAnsi="FS Albert Arabic" w:cs="FS Albert Arabic"/>
        </w:rPr>
      </w:pPr>
    </w:p>
    <w:p w:rsidR="0078135A" w:rsidRPr="008269B7" w:rsidRDefault="0078135A" w:rsidP="00050AAE">
      <w:pPr>
        <w:pStyle w:val="writernotes"/>
        <w:rPr>
          <w:rFonts w:ascii="FS Albert Arabic" w:hAnsi="FS Albert Arabic" w:cs="FS Albert Arabic"/>
        </w:rPr>
      </w:pPr>
    </w:p>
    <w:p w:rsidR="00050AAE" w:rsidRPr="008269B7" w:rsidRDefault="00050AAE" w:rsidP="0078135A">
      <w:pPr>
        <w:pStyle w:val="Heading1"/>
        <w:keepNext w:val="0"/>
        <w:spacing w:before="240" w:after="240"/>
        <w:ind w:left="540" w:hanging="570"/>
        <w:mirrorIndents w:val="0"/>
        <w:jc w:val="left"/>
        <w:rPr>
          <w:rFonts w:ascii="FS Albert Arabic" w:hAnsi="FS Albert Arabic" w:cs="FS Albert Arabic"/>
        </w:rPr>
      </w:pPr>
      <w:bookmarkStart w:id="98" w:name="_Toc494379985"/>
      <w:bookmarkStart w:id="99" w:name="_Toc2758427"/>
      <w:r w:rsidRPr="008269B7">
        <w:rPr>
          <w:rFonts w:ascii="FS Albert Arabic" w:hAnsi="FS Albert Arabic" w:cs="FS Albert Arabic"/>
        </w:rPr>
        <w:t>ATTACHMENTS</w:t>
      </w:r>
      <w:bookmarkEnd w:id="98"/>
      <w:bookmarkEnd w:id="99"/>
    </w:p>
    <w:p w:rsidR="00050AAE" w:rsidRPr="008269B7" w:rsidRDefault="00050AAE" w:rsidP="00050AAE">
      <w:pPr>
        <w:pStyle w:val="1BodyTextNumber"/>
        <w:rPr>
          <w:rFonts w:ascii="FS Albert Arabic" w:hAnsi="FS Albert Arabic" w:cs="FS Albert Arabic"/>
          <w:i/>
          <w:iCs/>
        </w:rPr>
      </w:pPr>
      <w:r w:rsidRPr="008269B7">
        <w:rPr>
          <w:rFonts w:ascii="FS Albert Arabic" w:hAnsi="FS Albert Arabic" w:cs="FS Albert Arabic"/>
          <w:i/>
          <w:iCs/>
        </w:rPr>
        <w:t>TREE SETBACK - DISTANCES PROVIDED</w:t>
      </w:r>
    </w:p>
    <w:p w:rsidR="00050AAE" w:rsidRPr="008269B7" w:rsidRDefault="00050AAE" w:rsidP="00050AAE">
      <w:pPr>
        <w:pStyle w:val="1BodyTextNumber"/>
        <w:rPr>
          <w:rFonts w:ascii="FS Albert Arabic" w:hAnsi="FS Albert Arabic" w:cs="FS Albert Arabic"/>
          <w:i/>
          <w:iCs/>
        </w:rPr>
      </w:pPr>
      <w:r w:rsidRPr="008269B7">
        <w:rPr>
          <w:rFonts w:ascii="FS Albert Arabic" w:hAnsi="FS Albert Arabic" w:cs="FS Albert Arabic"/>
          <w:i/>
          <w:iCs/>
        </w:rPr>
        <w:t>NUMBER OF STREET TREES PROVIDED</w:t>
      </w:r>
    </w:p>
    <w:p w:rsidR="00050AAE" w:rsidRPr="008269B7" w:rsidRDefault="00050AAE" w:rsidP="00050AAE">
      <w:pPr>
        <w:pStyle w:val="1BodyTextNumber"/>
        <w:rPr>
          <w:rFonts w:ascii="FS Albert Arabic" w:hAnsi="FS Albert Arabic" w:cs="FS Albert Arabic"/>
          <w:i/>
          <w:iCs/>
        </w:rPr>
      </w:pPr>
      <w:r w:rsidRPr="008269B7">
        <w:rPr>
          <w:rFonts w:ascii="FS Albert Arabic" w:hAnsi="FS Albert Arabic" w:cs="FS Albert Arabic"/>
          <w:i/>
          <w:iCs/>
        </w:rPr>
        <w:t>SCHEDULE OF PLANTING</w:t>
      </w:r>
    </w:p>
    <w:p w:rsidR="00050AAE" w:rsidRPr="008269B7" w:rsidRDefault="00050AAE" w:rsidP="00050AAE">
      <w:pPr>
        <w:pStyle w:val="1BodyTextNumber"/>
        <w:rPr>
          <w:rFonts w:ascii="FS Albert Arabic" w:hAnsi="FS Albert Arabic" w:cs="FS Albert Arabic"/>
          <w:i/>
          <w:iCs/>
        </w:rPr>
      </w:pPr>
      <w:r w:rsidRPr="008269B7">
        <w:rPr>
          <w:rFonts w:ascii="FS Albert Arabic" w:hAnsi="FS Albert Arabic" w:cs="FS Albert Arabic"/>
          <w:i/>
          <w:iCs/>
        </w:rPr>
        <w:t>AVERAGE WATER CONSUMPTION PER SEASON</w:t>
      </w:r>
    </w:p>
    <w:p w:rsidR="00050AAE" w:rsidRPr="008269B7" w:rsidRDefault="00050AAE" w:rsidP="00050AAE">
      <w:pPr>
        <w:pStyle w:val="1BodyTextNumber"/>
        <w:rPr>
          <w:rFonts w:ascii="FS Albert Arabic" w:hAnsi="FS Albert Arabic" w:cs="FS Albert Arabic"/>
          <w:i/>
          <w:iCs/>
        </w:rPr>
      </w:pPr>
      <w:r w:rsidRPr="008269B7">
        <w:rPr>
          <w:rFonts w:ascii="FS Albert Arabic" w:hAnsi="FS Albert Arabic" w:cs="FS Albert Arabic"/>
          <w:i/>
          <w:iCs/>
        </w:rPr>
        <w:t>IRRIGATION WATER REQUIREMENTS - BY LANDSCAPE MATERIAL</w:t>
      </w:r>
    </w:p>
    <w:p w:rsidR="00050AAE" w:rsidRPr="008269B7" w:rsidRDefault="00050AAE" w:rsidP="00050AAE">
      <w:pPr>
        <w:pStyle w:val="1BodyTextNumber"/>
        <w:rPr>
          <w:rFonts w:ascii="FS Albert Arabic" w:hAnsi="FS Albert Arabic" w:cs="FS Albert Arabic"/>
          <w:i/>
          <w:iCs/>
        </w:rPr>
      </w:pPr>
      <w:r w:rsidRPr="008269B7">
        <w:rPr>
          <w:rFonts w:ascii="FS Albert Arabic" w:hAnsi="FS Albert Arabic" w:cs="FS Albert Arabic"/>
          <w:i/>
          <w:iCs/>
        </w:rPr>
        <w:t>IRRIGATION WATER REQUIREMENTS - (m3/ha/yr.)</w:t>
      </w:r>
    </w:p>
    <w:p w:rsidR="00050AAE" w:rsidRPr="008269B7" w:rsidRDefault="00050AAE" w:rsidP="00050AAE">
      <w:pPr>
        <w:rPr>
          <w:rFonts w:ascii="FS Albert Arabic" w:hAnsi="FS Albert Arabic" w:cs="FS Albert Arabic"/>
          <w:b/>
          <w:i/>
          <w:iCs/>
        </w:rPr>
      </w:pPr>
      <w:r w:rsidRPr="008269B7">
        <w:rPr>
          <w:rFonts w:ascii="FS Albert Arabic" w:hAnsi="FS Albert Arabic" w:cs="FS Albert Arabic"/>
          <w:i/>
          <w:iCs/>
        </w:rPr>
        <w:br w:type="page"/>
      </w:r>
    </w:p>
    <w:p w:rsidR="00050AAE" w:rsidRPr="008269B7" w:rsidRDefault="00050AAE" w:rsidP="00050AAE">
      <w:pPr>
        <w:pStyle w:val="AttachmentHeading"/>
        <w:rPr>
          <w:rFonts w:ascii="FS Albert Arabic" w:hAnsi="FS Albert Arabic" w:cs="FS Albert Arabic"/>
        </w:rPr>
      </w:pPr>
      <w:bookmarkStart w:id="100" w:name="_Toc494379986"/>
      <w:bookmarkStart w:id="101" w:name="_Toc2758428"/>
      <w:r w:rsidRPr="008269B7">
        <w:rPr>
          <w:rFonts w:ascii="FS Albert Arabic" w:hAnsi="FS Albert Arabic" w:cs="FS Albert Arabic"/>
        </w:rPr>
        <w:lastRenderedPageBreak/>
        <w:t>Attachment 1 - TREE SETBACK – DISTANCES PROVIDED</w:t>
      </w:r>
      <w:bookmarkEnd w:id="100"/>
      <w:bookmarkEnd w:id="101"/>
    </w:p>
    <w:p w:rsidR="00050AAE" w:rsidRPr="008269B7" w:rsidRDefault="00050AAE" w:rsidP="00050AAE">
      <w:pPr>
        <w:pStyle w:val="BodyBold"/>
        <w:rPr>
          <w:rFonts w:ascii="FS Albert Arabic" w:hAnsi="FS Albert Arabic" w:cs="FS Albert Arab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09"/>
        <w:gridCol w:w="2251"/>
        <w:gridCol w:w="2251"/>
      </w:tblGrid>
      <w:tr w:rsidR="00050AAE" w:rsidRPr="008269B7" w:rsidTr="008269B7">
        <w:trPr>
          <w:trHeight w:hRule="exact" w:val="518"/>
          <w:jc w:val="center"/>
        </w:trPr>
        <w:tc>
          <w:tcPr>
            <w:tcW w:w="4709" w:type="dxa"/>
            <w:shd w:val="clear" w:color="auto" w:fill="DBE5F1" w:themeFill="accent1" w:themeFillTint="33"/>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SETBACK TREES FROM</w:t>
            </w:r>
          </w:p>
        </w:tc>
        <w:tc>
          <w:tcPr>
            <w:tcW w:w="2251" w:type="dxa"/>
            <w:shd w:val="clear" w:color="auto" w:fill="DBE5F1" w:themeFill="accent1" w:themeFillTint="33"/>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 xml:space="preserve">REQUIRED </w:t>
            </w:r>
          </w:p>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DISTANCE</w:t>
            </w:r>
          </w:p>
        </w:tc>
        <w:tc>
          <w:tcPr>
            <w:tcW w:w="2251" w:type="dxa"/>
            <w:shd w:val="clear" w:color="auto" w:fill="DBE5F1" w:themeFill="accent1" w:themeFillTint="33"/>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 xml:space="preserve">PROVIDED </w:t>
            </w:r>
          </w:p>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DISTANCE</w:t>
            </w:r>
          </w:p>
        </w:tc>
      </w:tr>
      <w:tr w:rsidR="00050AAE" w:rsidRPr="008269B7" w:rsidTr="00050AAE">
        <w:trPr>
          <w:trHeight w:hRule="exact" w:val="490"/>
          <w:jc w:val="center"/>
        </w:trPr>
        <w:tc>
          <w:tcPr>
            <w:tcW w:w="4709"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Underground street light conduit or irrigation main</w:t>
            </w:r>
          </w:p>
        </w:tc>
        <w:tc>
          <w:tcPr>
            <w:tcW w:w="2251"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0.6 m</w:t>
            </w:r>
          </w:p>
        </w:tc>
        <w:tc>
          <w:tcPr>
            <w:tcW w:w="2251" w:type="dxa"/>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485"/>
          <w:jc w:val="center"/>
        </w:trPr>
        <w:tc>
          <w:tcPr>
            <w:tcW w:w="4709"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Other underground utilities</w:t>
            </w:r>
          </w:p>
        </w:tc>
        <w:tc>
          <w:tcPr>
            <w:tcW w:w="2251"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1.2 m</w:t>
            </w:r>
          </w:p>
        </w:tc>
        <w:tc>
          <w:tcPr>
            <w:tcW w:w="2251" w:type="dxa"/>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485"/>
          <w:jc w:val="center"/>
        </w:trPr>
        <w:tc>
          <w:tcPr>
            <w:tcW w:w="4709"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Street Lighting Poles</w:t>
            </w:r>
          </w:p>
        </w:tc>
        <w:tc>
          <w:tcPr>
            <w:tcW w:w="2251"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6 m</w:t>
            </w:r>
          </w:p>
        </w:tc>
        <w:tc>
          <w:tcPr>
            <w:tcW w:w="2251" w:type="dxa"/>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484"/>
          <w:jc w:val="center"/>
        </w:trPr>
        <w:tc>
          <w:tcPr>
            <w:tcW w:w="4709"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Steel utility poles</w:t>
            </w:r>
          </w:p>
        </w:tc>
        <w:tc>
          <w:tcPr>
            <w:tcW w:w="2251"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3 m</w:t>
            </w:r>
          </w:p>
        </w:tc>
        <w:tc>
          <w:tcPr>
            <w:tcW w:w="2251" w:type="dxa"/>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485"/>
          <w:jc w:val="center"/>
        </w:trPr>
        <w:tc>
          <w:tcPr>
            <w:tcW w:w="4709"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Driveways</w:t>
            </w:r>
          </w:p>
        </w:tc>
        <w:tc>
          <w:tcPr>
            <w:tcW w:w="2251"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2 m</w:t>
            </w:r>
          </w:p>
        </w:tc>
        <w:tc>
          <w:tcPr>
            <w:tcW w:w="2251" w:type="dxa"/>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485"/>
          <w:jc w:val="center"/>
        </w:trPr>
        <w:tc>
          <w:tcPr>
            <w:tcW w:w="4709"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Manholes, valve boxes, services</w:t>
            </w:r>
          </w:p>
        </w:tc>
        <w:tc>
          <w:tcPr>
            <w:tcW w:w="2251"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1.2 m</w:t>
            </w:r>
          </w:p>
        </w:tc>
        <w:tc>
          <w:tcPr>
            <w:tcW w:w="2251" w:type="dxa"/>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490"/>
          <w:jc w:val="center"/>
        </w:trPr>
        <w:tc>
          <w:tcPr>
            <w:tcW w:w="4709"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Sewer service boxes</w:t>
            </w:r>
          </w:p>
        </w:tc>
        <w:tc>
          <w:tcPr>
            <w:tcW w:w="2251"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1.5 m</w:t>
            </w:r>
          </w:p>
        </w:tc>
        <w:tc>
          <w:tcPr>
            <w:tcW w:w="2251" w:type="dxa"/>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484"/>
          <w:jc w:val="center"/>
        </w:trPr>
        <w:tc>
          <w:tcPr>
            <w:tcW w:w="4709"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Fire hydrants</w:t>
            </w:r>
          </w:p>
        </w:tc>
        <w:tc>
          <w:tcPr>
            <w:tcW w:w="2251"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2 m</w:t>
            </w:r>
          </w:p>
        </w:tc>
        <w:tc>
          <w:tcPr>
            <w:tcW w:w="2251" w:type="dxa"/>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485"/>
          <w:jc w:val="center"/>
        </w:trPr>
        <w:tc>
          <w:tcPr>
            <w:tcW w:w="4709"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Road Intersection(s)</w:t>
            </w:r>
          </w:p>
        </w:tc>
        <w:tc>
          <w:tcPr>
            <w:tcW w:w="2251"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7 m</w:t>
            </w:r>
          </w:p>
        </w:tc>
        <w:tc>
          <w:tcPr>
            <w:tcW w:w="2251" w:type="dxa"/>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485"/>
          <w:jc w:val="center"/>
        </w:trPr>
        <w:tc>
          <w:tcPr>
            <w:tcW w:w="4709"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Curb face</w:t>
            </w:r>
          </w:p>
        </w:tc>
        <w:tc>
          <w:tcPr>
            <w:tcW w:w="2251"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0.8 m</w:t>
            </w:r>
          </w:p>
        </w:tc>
        <w:tc>
          <w:tcPr>
            <w:tcW w:w="2251" w:type="dxa"/>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485"/>
          <w:jc w:val="center"/>
        </w:trPr>
        <w:tc>
          <w:tcPr>
            <w:tcW w:w="4709"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Sidewalk</w:t>
            </w:r>
          </w:p>
        </w:tc>
        <w:tc>
          <w:tcPr>
            <w:tcW w:w="2251"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0.85 m</w:t>
            </w:r>
          </w:p>
        </w:tc>
        <w:tc>
          <w:tcPr>
            <w:tcW w:w="2251" w:type="dxa"/>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485"/>
          <w:jc w:val="center"/>
        </w:trPr>
        <w:tc>
          <w:tcPr>
            <w:tcW w:w="4709"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 xml:space="preserve">Buildings - </w:t>
            </w:r>
            <w:proofErr w:type="spellStart"/>
            <w:r w:rsidRPr="008269B7">
              <w:rPr>
                <w:rFonts w:ascii="FS Albert Arabic" w:hAnsi="FS Albert Arabic" w:cs="FS Albert Arabic"/>
              </w:rPr>
              <w:t>fastigiate</w:t>
            </w:r>
            <w:proofErr w:type="spellEnd"/>
            <w:r w:rsidRPr="008269B7">
              <w:rPr>
                <w:rFonts w:ascii="FS Albert Arabic" w:hAnsi="FS Albert Arabic" w:cs="FS Albert Arabic"/>
              </w:rPr>
              <w:t xml:space="preserve"> (columnar) tree</w:t>
            </w:r>
          </w:p>
        </w:tc>
        <w:tc>
          <w:tcPr>
            <w:tcW w:w="2251"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2 m</w:t>
            </w:r>
          </w:p>
        </w:tc>
        <w:tc>
          <w:tcPr>
            <w:tcW w:w="2251" w:type="dxa"/>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509"/>
          <w:jc w:val="center"/>
        </w:trPr>
        <w:tc>
          <w:tcPr>
            <w:tcW w:w="4709"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Buildings - regular crown tree</w:t>
            </w:r>
          </w:p>
        </w:tc>
        <w:tc>
          <w:tcPr>
            <w:tcW w:w="2251"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3 - 5 m</w:t>
            </w:r>
          </w:p>
        </w:tc>
        <w:tc>
          <w:tcPr>
            <w:tcW w:w="2251" w:type="dxa"/>
          </w:tcPr>
          <w:p w:rsidR="00050AAE" w:rsidRPr="008269B7" w:rsidRDefault="00050AAE" w:rsidP="00050AAE">
            <w:pPr>
              <w:jc w:val="center"/>
              <w:rPr>
                <w:rFonts w:ascii="FS Albert Arabic" w:hAnsi="FS Albert Arabic" w:cs="FS Albert Arabic"/>
              </w:rPr>
            </w:pPr>
          </w:p>
        </w:tc>
      </w:tr>
    </w:tbl>
    <w:p w:rsidR="00050AAE" w:rsidRPr="008269B7" w:rsidRDefault="00050AAE" w:rsidP="00050AAE">
      <w:pPr>
        <w:pStyle w:val="BodyBold"/>
        <w:rPr>
          <w:rFonts w:ascii="FS Albert Arabic" w:hAnsi="FS Albert Arabic" w:cs="FS Albert Arabic"/>
        </w:rPr>
      </w:pPr>
    </w:p>
    <w:p w:rsidR="00050AAE" w:rsidRPr="008269B7" w:rsidRDefault="00050AAE" w:rsidP="00050AAE">
      <w:pPr>
        <w:rPr>
          <w:rFonts w:ascii="FS Albert Arabic" w:hAnsi="FS Albert Arabic" w:cs="FS Albert Arabic"/>
          <w:b/>
        </w:rPr>
      </w:pPr>
      <w:r w:rsidRPr="008269B7">
        <w:rPr>
          <w:rFonts w:ascii="FS Albert Arabic" w:hAnsi="FS Albert Arabic" w:cs="FS Albert Arabic"/>
        </w:rPr>
        <w:br w:type="page"/>
      </w:r>
    </w:p>
    <w:p w:rsidR="00050AAE" w:rsidRPr="008269B7" w:rsidRDefault="00050AAE" w:rsidP="00050AAE">
      <w:pPr>
        <w:pStyle w:val="AttachmentHeading"/>
        <w:rPr>
          <w:rFonts w:ascii="FS Albert Arabic" w:hAnsi="FS Albert Arabic" w:cs="FS Albert Arabic"/>
        </w:rPr>
      </w:pPr>
      <w:bookmarkStart w:id="102" w:name="_Toc494379987"/>
      <w:bookmarkStart w:id="103" w:name="_Toc2758429"/>
      <w:r w:rsidRPr="008269B7">
        <w:rPr>
          <w:rFonts w:ascii="FS Albert Arabic" w:hAnsi="FS Albert Arabic" w:cs="FS Albert Arabic"/>
        </w:rPr>
        <w:lastRenderedPageBreak/>
        <w:t>Attachment 2 - NUMBER OF STREET TREES PROVIDED</w:t>
      </w:r>
      <w:bookmarkEnd w:id="102"/>
      <w:bookmarkEnd w:id="103"/>
    </w:p>
    <w:p w:rsidR="00050AAE" w:rsidRPr="008269B7" w:rsidRDefault="00050AAE" w:rsidP="00050AAE">
      <w:pPr>
        <w:pStyle w:val="BodyBold"/>
        <w:rPr>
          <w:rFonts w:ascii="FS Albert Arabic" w:hAnsi="FS Albert Arabic" w:cs="FS Albert Arab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02"/>
        <w:gridCol w:w="3306"/>
        <w:gridCol w:w="3306"/>
      </w:tblGrid>
      <w:tr w:rsidR="00050AAE" w:rsidRPr="008269B7" w:rsidTr="008269B7">
        <w:trPr>
          <w:trHeight w:hRule="exact" w:val="720"/>
          <w:jc w:val="center"/>
        </w:trPr>
        <w:tc>
          <w:tcPr>
            <w:tcW w:w="3202" w:type="dxa"/>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Tree Size</w:t>
            </w:r>
          </w:p>
        </w:tc>
        <w:tc>
          <w:tcPr>
            <w:tcW w:w="3306" w:type="dxa"/>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Single Family</w:t>
            </w:r>
          </w:p>
        </w:tc>
        <w:tc>
          <w:tcPr>
            <w:tcW w:w="3306" w:type="dxa"/>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PROVIDED</w:t>
            </w:r>
          </w:p>
        </w:tc>
      </w:tr>
      <w:tr w:rsidR="00050AAE" w:rsidRPr="008269B7" w:rsidTr="00050AAE">
        <w:trPr>
          <w:trHeight w:hRule="exact" w:val="720"/>
          <w:jc w:val="center"/>
        </w:trPr>
        <w:tc>
          <w:tcPr>
            <w:tcW w:w="3202"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Medium Trees (10 - 20 m ht.)</w:t>
            </w:r>
          </w:p>
        </w:tc>
        <w:tc>
          <w:tcPr>
            <w:tcW w:w="3306"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Greater of 1 per lot or 10 m</w:t>
            </w:r>
          </w:p>
        </w:tc>
        <w:tc>
          <w:tcPr>
            <w:tcW w:w="3306" w:type="dxa"/>
          </w:tcPr>
          <w:p w:rsidR="00050AAE" w:rsidRPr="008269B7" w:rsidRDefault="00050AAE" w:rsidP="00050AAE">
            <w:pPr>
              <w:rPr>
                <w:rFonts w:ascii="FS Albert Arabic" w:hAnsi="FS Albert Arabic" w:cs="FS Albert Arabic"/>
              </w:rPr>
            </w:pPr>
          </w:p>
        </w:tc>
      </w:tr>
      <w:tr w:rsidR="00050AAE" w:rsidRPr="008269B7" w:rsidTr="00050AAE">
        <w:trPr>
          <w:trHeight w:hRule="exact" w:val="720"/>
          <w:jc w:val="center"/>
        </w:trPr>
        <w:tc>
          <w:tcPr>
            <w:tcW w:w="3202"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Small Trees (Under 10 m ht.)</w:t>
            </w:r>
          </w:p>
        </w:tc>
        <w:tc>
          <w:tcPr>
            <w:tcW w:w="3306"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Greater of 1 per lot or 7 m</w:t>
            </w:r>
          </w:p>
        </w:tc>
        <w:tc>
          <w:tcPr>
            <w:tcW w:w="3306" w:type="dxa"/>
          </w:tcPr>
          <w:p w:rsidR="00050AAE" w:rsidRPr="008269B7" w:rsidRDefault="00050AAE" w:rsidP="00050AAE">
            <w:pPr>
              <w:rPr>
                <w:rFonts w:ascii="FS Albert Arabic" w:hAnsi="FS Albert Arabic" w:cs="FS Albert Arabic"/>
              </w:rPr>
            </w:pPr>
          </w:p>
        </w:tc>
      </w:tr>
    </w:tbl>
    <w:p w:rsidR="00050AAE" w:rsidRPr="008269B7" w:rsidRDefault="00050AAE" w:rsidP="00050AAE">
      <w:pPr>
        <w:pStyle w:val="BodyBold"/>
        <w:rPr>
          <w:rFonts w:ascii="FS Albert Arabic" w:hAnsi="FS Albert Arabic" w:cs="FS Albert Arabic"/>
        </w:rPr>
      </w:pPr>
    </w:p>
    <w:p w:rsidR="00050AAE" w:rsidRPr="008269B7" w:rsidRDefault="00050AAE" w:rsidP="00050AAE">
      <w:pPr>
        <w:pStyle w:val="BodyBold"/>
        <w:rPr>
          <w:rFonts w:ascii="FS Albert Arabic" w:hAnsi="FS Albert Arabic" w:cs="FS Albert Arabic"/>
        </w:rPr>
      </w:pPr>
    </w:p>
    <w:p w:rsidR="00050AAE" w:rsidRPr="008269B7" w:rsidRDefault="00050AAE" w:rsidP="00050AAE">
      <w:pPr>
        <w:rPr>
          <w:rFonts w:ascii="FS Albert Arabic" w:hAnsi="FS Albert Arabic" w:cs="FS Albert Arabic"/>
          <w:b/>
        </w:rPr>
      </w:pPr>
      <w:r w:rsidRPr="008269B7">
        <w:rPr>
          <w:rFonts w:ascii="FS Albert Arabic" w:hAnsi="FS Albert Arabic" w:cs="FS Albert Arabic"/>
        </w:rPr>
        <w:br w:type="page"/>
      </w:r>
    </w:p>
    <w:p w:rsidR="00050AAE" w:rsidRPr="008269B7" w:rsidRDefault="00050AAE" w:rsidP="00050AAE">
      <w:pPr>
        <w:pStyle w:val="AttachmentHeading"/>
        <w:rPr>
          <w:rFonts w:ascii="FS Albert Arabic" w:hAnsi="FS Albert Arabic" w:cs="FS Albert Arabic"/>
        </w:rPr>
      </w:pPr>
      <w:bookmarkStart w:id="104" w:name="_Toc494379988"/>
      <w:bookmarkStart w:id="105" w:name="_Toc2758430"/>
      <w:r w:rsidRPr="008269B7">
        <w:rPr>
          <w:rFonts w:ascii="FS Albert Arabic" w:hAnsi="FS Albert Arabic" w:cs="FS Albert Arabic"/>
        </w:rPr>
        <w:lastRenderedPageBreak/>
        <w:t>Attachment 3 - SCHEDULE OF PLANTING</w:t>
      </w:r>
      <w:bookmarkEnd w:id="104"/>
      <w:bookmarkEnd w:id="105"/>
    </w:p>
    <w:p w:rsidR="00050AAE" w:rsidRPr="008269B7" w:rsidRDefault="00050AAE" w:rsidP="00050AAE">
      <w:pPr>
        <w:pStyle w:val="BodyBold"/>
        <w:rPr>
          <w:rFonts w:ascii="FS Albert Arabic" w:hAnsi="FS Albert Arabic" w:cs="FS Albert Arabic"/>
        </w:rPr>
      </w:pPr>
    </w:p>
    <w:tbl>
      <w:tblPr>
        <w:tblW w:w="9486" w:type="dxa"/>
        <w:jc w:val="center"/>
        <w:tblLayout w:type="fixed"/>
        <w:tblCellMar>
          <w:left w:w="0" w:type="dxa"/>
          <w:right w:w="0" w:type="dxa"/>
        </w:tblCellMar>
        <w:tblLook w:val="0000" w:firstRow="0" w:lastRow="0" w:firstColumn="0" w:lastColumn="0" w:noHBand="0" w:noVBand="0"/>
      </w:tblPr>
      <w:tblGrid>
        <w:gridCol w:w="1524"/>
        <w:gridCol w:w="1440"/>
        <w:gridCol w:w="1685"/>
        <w:gridCol w:w="1285"/>
        <w:gridCol w:w="990"/>
        <w:gridCol w:w="1170"/>
        <w:gridCol w:w="1382"/>
        <w:gridCol w:w="10"/>
      </w:tblGrid>
      <w:tr w:rsidR="00050AAE" w:rsidRPr="008269B7" w:rsidTr="008269B7">
        <w:trPr>
          <w:trHeight w:val="576"/>
          <w:tblHeader/>
          <w:jc w:val="center"/>
        </w:trPr>
        <w:tc>
          <w:tcPr>
            <w:tcW w:w="1524" w:type="dxa"/>
            <w:tcBorders>
              <w:top w:val="single" w:sz="5" w:space="0" w:color="auto"/>
              <w:left w:val="single" w:sz="5" w:space="0" w:color="auto"/>
              <w:bottom w:val="single" w:sz="5" w:space="0" w:color="auto"/>
              <w:right w:val="single" w:sz="5" w:space="0" w:color="auto"/>
            </w:tcBorders>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Abbreviation</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Botanical</w:t>
            </w:r>
            <w:r w:rsidRPr="008269B7">
              <w:rPr>
                <w:rFonts w:ascii="FS Albert Arabic" w:hAnsi="FS Albert Arabic" w:cs="FS Albert Arabic"/>
                <w:b/>
              </w:rPr>
              <w:br/>
              <w:t>Name</w:t>
            </w:r>
          </w:p>
        </w:tc>
        <w:tc>
          <w:tcPr>
            <w:tcW w:w="1685" w:type="dxa"/>
            <w:tcBorders>
              <w:top w:val="single" w:sz="5" w:space="0" w:color="auto"/>
              <w:left w:val="single" w:sz="5" w:space="0" w:color="auto"/>
              <w:bottom w:val="single" w:sz="5" w:space="0" w:color="auto"/>
              <w:right w:val="single" w:sz="5" w:space="0" w:color="auto"/>
            </w:tcBorders>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Common Name</w:t>
            </w:r>
          </w:p>
        </w:tc>
        <w:tc>
          <w:tcPr>
            <w:tcW w:w="1285" w:type="dxa"/>
            <w:tcBorders>
              <w:top w:val="single" w:sz="5" w:space="0" w:color="auto"/>
              <w:left w:val="single" w:sz="5" w:space="0" w:color="auto"/>
              <w:bottom w:val="single" w:sz="5" w:space="0" w:color="auto"/>
              <w:right w:val="single" w:sz="5" w:space="0" w:color="auto"/>
            </w:tcBorders>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Arabic</w:t>
            </w:r>
            <w:r w:rsidRPr="008269B7">
              <w:rPr>
                <w:rFonts w:ascii="FS Albert Arabic" w:hAnsi="FS Albert Arabic" w:cs="FS Albert Arabic"/>
                <w:b/>
              </w:rPr>
              <w:br/>
              <w:t>Name</w:t>
            </w:r>
          </w:p>
        </w:tc>
        <w:tc>
          <w:tcPr>
            <w:tcW w:w="990" w:type="dxa"/>
            <w:tcBorders>
              <w:top w:val="single" w:sz="5" w:space="0" w:color="auto"/>
              <w:left w:val="single" w:sz="5" w:space="0" w:color="auto"/>
              <w:bottom w:val="single" w:sz="5" w:space="0" w:color="auto"/>
              <w:right w:val="single" w:sz="5" w:space="0" w:color="auto"/>
            </w:tcBorders>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Height *</w:t>
            </w:r>
            <w:r w:rsidRPr="008269B7">
              <w:rPr>
                <w:rFonts w:ascii="FS Albert Arabic" w:hAnsi="FS Albert Arabic" w:cs="FS Albert Arabic"/>
                <w:b/>
              </w:rPr>
              <w:br/>
              <w:t>(mm)</w:t>
            </w:r>
          </w:p>
        </w:tc>
        <w:tc>
          <w:tcPr>
            <w:tcW w:w="1170" w:type="dxa"/>
            <w:tcBorders>
              <w:top w:val="single" w:sz="5" w:space="0" w:color="auto"/>
              <w:left w:val="single" w:sz="5" w:space="0" w:color="auto"/>
              <w:bottom w:val="single" w:sz="5" w:space="0" w:color="auto"/>
              <w:right w:val="single" w:sz="5" w:space="0" w:color="auto"/>
            </w:tcBorders>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Caliper *</w:t>
            </w:r>
            <w:r w:rsidRPr="008269B7">
              <w:rPr>
                <w:rFonts w:ascii="FS Albert Arabic" w:hAnsi="FS Albert Arabic" w:cs="FS Albert Arabic"/>
                <w:b/>
              </w:rPr>
              <w:br/>
              <w:t>(mm)</w:t>
            </w:r>
          </w:p>
        </w:tc>
        <w:tc>
          <w:tcPr>
            <w:tcW w:w="1392" w:type="dxa"/>
            <w:gridSpan w:val="2"/>
            <w:tcBorders>
              <w:top w:val="single" w:sz="5" w:space="0" w:color="auto"/>
              <w:left w:val="single" w:sz="5" w:space="0" w:color="auto"/>
              <w:bottom w:val="single" w:sz="5" w:space="0" w:color="auto"/>
              <w:right w:val="single" w:sz="5" w:space="0" w:color="auto"/>
            </w:tcBorders>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Remarks</w:t>
            </w:r>
          </w:p>
        </w:tc>
      </w:tr>
      <w:tr w:rsidR="00050AAE" w:rsidRPr="008269B7" w:rsidTr="008269B7">
        <w:trPr>
          <w:trHeight w:val="432"/>
          <w:jc w:val="center"/>
        </w:trPr>
        <w:tc>
          <w:tcPr>
            <w:tcW w:w="9486" w:type="dxa"/>
            <w:gridSpan w:val="8"/>
            <w:tcBorders>
              <w:top w:val="single" w:sz="5" w:space="0" w:color="auto"/>
              <w:left w:val="single" w:sz="5" w:space="0" w:color="auto"/>
              <w:bottom w:val="single" w:sz="5" w:space="0" w:color="auto"/>
              <w:right w:val="single" w:sz="5" w:space="0" w:color="auto"/>
            </w:tcBorders>
            <w:shd w:val="clear" w:color="auto" w:fill="D9D9D9" w:themeFill="background1" w:themeFillShade="D9"/>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TREE SCHEDULE</w:t>
            </w:r>
          </w:p>
        </w:tc>
      </w:tr>
      <w:tr w:rsidR="00050AAE" w:rsidRPr="008269B7" w:rsidTr="00050AAE">
        <w:trPr>
          <w:trHeight w:val="432"/>
          <w:jc w:val="center"/>
        </w:trPr>
        <w:tc>
          <w:tcPr>
            <w:tcW w:w="1524"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44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6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2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99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17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392" w:type="dxa"/>
            <w:gridSpan w:val="2"/>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r>
      <w:tr w:rsidR="00050AAE" w:rsidRPr="008269B7" w:rsidTr="00050AAE">
        <w:trPr>
          <w:trHeight w:val="432"/>
          <w:jc w:val="center"/>
        </w:trPr>
        <w:tc>
          <w:tcPr>
            <w:tcW w:w="1524"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44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6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2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99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17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392" w:type="dxa"/>
            <w:gridSpan w:val="2"/>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r>
      <w:tr w:rsidR="00050AAE" w:rsidRPr="008269B7" w:rsidTr="00050AAE">
        <w:trPr>
          <w:trHeight w:val="432"/>
          <w:jc w:val="center"/>
        </w:trPr>
        <w:tc>
          <w:tcPr>
            <w:tcW w:w="1524"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44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6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2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99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17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392" w:type="dxa"/>
            <w:gridSpan w:val="2"/>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r>
      <w:tr w:rsidR="00050AAE" w:rsidRPr="008269B7" w:rsidTr="00050AAE">
        <w:trPr>
          <w:trHeight w:val="432"/>
          <w:jc w:val="center"/>
        </w:trPr>
        <w:tc>
          <w:tcPr>
            <w:tcW w:w="1524"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44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6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2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99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17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392" w:type="dxa"/>
            <w:gridSpan w:val="2"/>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r>
      <w:tr w:rsidR="00050AAE" w:rsidRPr="008269B7" w:rsidTr="008269B7">
        <w:trPr>
          <w:trHeight w:val="432"/>
          <w:jc w:val="center"/>
        </w:trPr>
        <w:tc>
          <w:tcPr>
            <w:tcW w:w="9486" w:type="dxa"/>
            <w:gridSpan w:val="8"/>
            <w:tcBorders>
              <w:top w:val="single" w:sz="5" w:space="0" w:color="auto"/>
              <w:left w:val="single" w:sz="5" w:space="0" w:color="auto"/>
              <w:bottom w:val="single" w:sz="5" w:space="0" w:color="auto"/>
              <w:right w:val="single" w:sz="5" w:space="0" w:color="auto"/>
            </w:tcBorders>
            <w:shd w:val="clear" w:color="auto" w:fill="D9D9D9" w:themeFill="background1" w:themeFillShade="D9"/>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PALM TREE SCHEDULE</w:t>
            </w:r>
            <w:r w:rsidRPr="008269B7" w:rsidDel="003D6D2B">
              <w:rPr>
                <w:rFonts w:ascii="FS Albert Arabic" w:hAnsi="FS Albert Arabic" w:cs="FS Albert Arabic"/>
                <w:b/>
              </w:rPr>
              <w:t xml:space="preserve"> </w:t>
            </w:r>
          </w:p>
        </w:tc>
      </w:tr>
      <w:tr w:rsidR="00050AAE" w:rsidRPr="008269B7" w:rsidTr="00050AAE">
        <w:trPr>
          <w:trHeight w:val="432"/>
          <w:jc w:val="center"/>
        </w:trPr>
        <w:tc>
          <w:tcPr>
            <w:tcW w:w="1524"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44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6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2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99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17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392" w:type="dxa"/>
            <w:gridSpan w:val="2"/>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r>
      <w:tr w:rsidR="00050AAE" w:rsidRPr="008269B7" w:rsidTr="00050AAE">
        <w:trPr>
          <w:trHeight w:val="432"/>
          <w:jc w:val="center"/>
        </w:trPr>
        <w:tc>
          <w:tcPr>
            <w:tcW w:w="1524"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44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6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2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99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17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392" w:type="dxa"/>
            <w:gridSpan w:val="2"/>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r>
      <w:tr w:rsidR="00050AAE" w:rsidRPr="008269B7" w:rsidTr="00050AAE">
        <w:trPr>
          <w:trHeight w:val="432"/>
          <w:jc w:val="center"/>
        </w:trPr>
        <w:tc>
          <w:tcPr>
            <w:tcW w:w="1524"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44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6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2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99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17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392" w:type="dxa"/>
            <w:gridSpan w:val="2"/>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r>
      <w:tr w:rsidR="00050AAE" w:rsidRPr="008269B7" w:rsidTr="00050AAE">
        <w:trPr>
          <w:trHeight w:val="432"/>
          <w:jc w:val="center"/>
        </w:trPr>
        <w:tc>
          <w:tcPr>
            <w:tcW w:w="1524"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44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6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2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99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17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392" w:type="dxa"/>
            <w:gridSpan w:val="2"/>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r>
      <w:tr w:rsidR="00050AAE" w:rsidRPr="008269B7" w:rsidTr="008269B7">
        <w:trPr>
          <w:gridAfter w:val="1"/>
          <w:wAfter w:w="10" w:type="dxa"/>
          <w:trHeight w:val="432"/>
          <w:jc w:val="center"/>
        </w:trPr>
        <w:tc>
          <w:tcPr>
            <w:tcW w:w="9476" w:type="dxa"/>
            <w:gridSpan w:val="7"/>
            <w:tcBorders>
              <w:top w:val="single" w:sz="5" w:space="0" w:color="auto"/>
              <w:left w:val="single" w:sz="5" w:space="0" w:color="auto"/>
              <w:bottom w:val="single" w:sz="5" w:space="0" w:color="auto"/>
              <w:right w:val="single" w:sz="5" w:space="0" w:color="auto"/>
            </w:tcBorders>
            <w:shd w:val="clear" w:color="auto" w:fill="D9D9D9" w:themeFill="background1" w:themeFillShade="D9"/>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shd w:val="clear" w:color="auto" w:fill="D9D9D9" w:themeFill="background1" w:themeFillShade="D9"/>
              </w:rPr>
              <w:t>SUCCULENTS</w:t>
            </w:r>
            <w:r w:rsidRPr="008269B7">
              <w:rPr>
                <w:rFonts w:ascii="FS Albert Arabic" w:hAnsi="FS Albert Arabic" w:cs="FS Albert Arabic"/>
                <w:b/>
              </w:rPr>
              <w:t xml:space="preserve"> SCHEDULE</w:t>
            </w:r>
          </w:p>
        </w:tc>
      </w:tr>
      <w:tr w:rsidR="00050AAE" w:rsidRPr="008269B7" w:rsidTr="00050AAE">
        <w:trPr>
          <w:gridAfter w:val="1"/>
          <w:wAfter w:w="10" w:type="dxa"/>
          <w:trHeight w:val="432"/>
          <w:jc w:val="center"/>
        </w:trPr>
        <w:tc>
          <w:tcPr>
            <w:tcW w:w="1524"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44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6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2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99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17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382"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r>
      <w:tr w:rsidR="00050AAE" w:rsidRPr="008269B7" w:rsidTr="00050AAE">
        <w:trPr>
          <w:gridAfter w:val="1"/>
          <w:wAfter w:w="10" w:type="dxa"/>
          <w:trHeight w:val="432"/>
          <w:jc w:val="center"/>
        </w:trPr>
        <w:tc>
          <w:tcPr>
            <w:tcW w:w="1524"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44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6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2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99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17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382"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r>
      <w:tr w:rsidR="00050AAE" w:rsidRPr="008269B7" w:rsidTr="00050AAE">
        <w:trPr>
          <w:gridAfter w:val="1"/>
          <w:wAfter w:w="10" w:type="dxa"/>
          <w:trHeight w:val="432"/>
          <w:jc w:val="center"/>
        </w:trPr>
        <w:tc>
          <w:tcPr>
            <w:tcW w:w="1524"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44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6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2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99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17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382"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r>
      <w:tr w:rsidR="00050AAE" w:rsidRPr="008269B7" w:rsidTr="00050AAE">
        <w:trPr>
          <w:gridAfter w:val="1"/>
          <w:wAfter w:w="10" w:type="dxa"/>
          <w:trHeight w:val="432"/>
          <w:jc w:val="center"/>
        </w:trPr>
        <w:tc>
          <w:tcPr>
            <w:tcW w:w="1524"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44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6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2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99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17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382"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r>
      <w:tr w:rsidR="00050AAE" w:rsidRPr="008269B7" w:rsidTr="008269B7">
        <w:trPr>
          <w:gridAfter w:val="1"/>
          <w:wAfter w:w="10" w:type="dxa"/>
          <w:trHeight w:val="432"/>
          <w:jc w:val="center"/>
        </w:trPr>
        <w:tc>
          <w:tcPr>
            <w:tcW w:w="9476" w:type="dxa"/>
            <w:gridSpan w:val="7"/>
            <w:tcBorders>
              <w:top w:val="single" w:sz="5" w:space="0" w:color="auto"/>
              <w:left w:val="single" w:sz="5" w:space="0" w:color="auto"/>
              <w:bottom w:val="single" w:sz="5" w:space="0" w:color="auto"/>
              <w:right w:val="single" w:sz="5" w:space="0" w:color="auto"/>
            </w:tcBorders>
            <w:shd w:val="clear" w:color="auto" w:fill="D9D9D9" w:themeFill="background1" w:themeFillShade="D9"/>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GROUND COVER SCHEDULE</w:t>
            </w:r>
          </w:p>
        </w:tc>
      </w:tr>
      <w:tr w:rsidR="00050AAE" w:rsidRPr="008269B7" w:rsidTr="00050AAE">
        <w:trPr>
          <w:gridAfter w:val="1"/>
          <w:wAfter w:w="10" w:type="dxa"/>
          <w:trHeight w:val="432"/>
          <w:jc w:val="center"/>
        </w:trPr>
        <w:tc>
          <w:tcPr>
            <w:tcW w:w="1524"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44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6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2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99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17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382"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r>
      <w:tr w:rsidR="00050AAE" w:rsidRPr="008269B7" w:rsidTr="00050AAE">
        <w:trPr>
          <w:gridAfter w:val="1"/>
          <w:wAfter w:w="10" w:type="dxa"/>
          <w:trHeight w:val="432"/>
          <w:jc w:val="center"/>
        </w:trPr>
        <w:tc>
          <w:tcPr>
            <w:tcW w:w="1524"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44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6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2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99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17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382"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r>
      <w:tr w:rsidR="00050AAE" w:rsidRPr="008269B7" w:rsidTr="00050AAE">
        <w:trPr>
          <w:gridAfter w:val="1"/>
          <w:wAfter w:w="10" w:type="dxa"/>
          <w:trHeight w:val="432"/>
          <w:jc w:val="center"/>
        </w:trPr>
        <w:tc>
          <w:tcPr>
            <w:tcW w:w="1524"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44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6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2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99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17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382"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r>
      <w:tr w:rsidR="00050AAE" w:rsidRPr="008269B7" w:rsidTr="00050AAE">
        <w:trPr>
          <w:gridAfter w:val="1"/>
          <w:wAfter w:w="10" w:type="dxa"/>
          <w:trHeight w:val="432"/>
          <w:jc w:val="center"/>
        </w:trPr>
        <w:tc>
          <w:tcPr>
            <w:tcW w:w="1524" w:type="dxa"/>
            <w:tcBorders>
              <w:top w:val="single" w:sz="5" w:space="0" w:color="auto"/>
              <w:left w:val="single" w:sz="5" w:space="0" w:color="auto"/>
              <w:bottom w:val="single" w:sz="5" w:space="0" w:color="auto"/>
              <w:right w:val="single" w:sz="5" w:space="0" w:color="auto"/>
            </w:tcBorders>
          </w:tcPr>
          <w:p w:rsidR="00050AAE" w:rsidRPr="008269B7" w:rsidRDefault="00050AAE" w:rsidP="00050AAE">
            <w:pPr>
              <w:jc w:val="center"/>
              <w:rPr>
                <w:rFonts w:ascii="FS Albert Arabic" w:hAnsi="FS Albert Arabic" w:cs="FS Albert Arabic"/>
              </w:rPr>
            </w:pPr>
          </w:p>
        </w:tc>
        <w:tc>
          <w:tcPr>
            <w:tcW w:w="144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685" w:type="dxa"/>
            <w:tcBorders>
              <w:top w:val="single" w:sz="5" w:space="0" w:color="auto"/>
              <w:left w:val="single" w:sz="5" w:space="0" w:color="auto"/>
              <w:bottom w:val="single" w:sz="5" w:space="0" w:color="auto"/>
              <w:right w:val="single" w:sz="5" w:space="0" w:color="auto"/>
            </w:tcBorders>
          </w:tcPr>
          <w:p w:rsidR="00050AAE" w:rsidRPr="008269B7" w:rsidRDefault="00050AAE" w:rsidP="00050AAE">
            <w:pPr>
              <w:jc w:val="center"/>
              <w:rPr>
                <w:rFonts w:ascii="FS Albert Arabic" w:hAnsi="FS Albert Arabic" w:cs="FS Albert Arabic"/>
              </w:rPr>
            </w:pPr>
          </w:p>
        </w:tc>
        <w:tc>
          <w:tcPr>
            <w:tcW w:w="1285" w:type="dxa"/>
            <w:tcBorders>
              <w:top w:val="single" w:sz="5" w:space="0" w:color="auto"/>
              <w:left w:val="single" w:sz="5" w:space="0" w:color="auto"/>
              <w:bottom w:val="single" w:sz="5" w:space="0" w:color="auto"/>
              <w:right w:val="single" w:sz="5" w:space="0" w:color="auto"/>
            </w:tcBorders>
          </w:tcPr>
          <w:p w:rsidR="00050AAE" w:rsidRPr="008269B7" w:rsidRDefault="00050AAE" w:rsidP="00050AAE">
            <w:pPr>
              <w:jc w:val="center"/>
              <w:rPr>
                <w:rFonts w:ascii="FS Albert Arabic" w:hAnsi="FS Albert Arabic" w:cs="FS Albert Arabic"/>
              </w:rPr>
            </w:pPr>
          </w:p>
        </w:tc>
        <w:tc>
          <w:tcPr>
            <w:tcW w:w="990" w:type="dxa"/>
            <w:tcBorders>
              <w:top w:val="single" w:sz="5" w:space="0" w:color="auto"/>
              <w:left w:val="single" w:sz="5" w:space="0" w:color="auto"/>
              <w:bottom w:val="single" w:sz="5" w:space="0" w:color="auto"/>
              <w:right w:val="single" w:sz="5" w:space="0" w:color="auto"/>
            </w:tcBorders>
          </w:tcPr>
          <w:p w:rsidR="00050AAE" w:rsidRPr="008269B7" w:rsidRDefault="00050AAE" w:rsidP="00050AAE">
            <w:pPr>
              <w:jc w:val="center"/>
              <w:rPr>
                <w:rFonts w:ascii="FS Albert Arabic" w:hAnsi="FS Albert Arabic" w:cs="FS Albert Arabic"/>
              </w:rPr>
            </w:pPr>
          </w:p>
        </w:tc>
        <w:tc>
          <w:tcPr>
            <w:tcW w:w="1170" w:type="dxa"/>
            <w:tcBorders>
              <w:top w:val="single" w:sz="5" w:space="0" w:color="auto"/>
              <w:left w:val="single" w:sz="5" w:space="0" w:color="auto"/>
              <w:bottom w:val="single" w:sz="5" w:space="0" w:color="auto"/>
              <w:right w:val="single" w:sz="5" w:space="0" w:color="auto"/>
            </w:tcBorders>
          </w:tcPr>
          <w:p w:rsidR="00050AAE" w:rsidRPr="008269B7" w:rsidRDefault="00050AAE" w:rsidP="00050AAE">
            <w:pPr>
              <w:jc w:val="center"/>
              <w:rPr>
                <w:rFonts w:ascii="FS Albert Arabic" w:hAnsi="FS Albert Arabic" w:cs="FS Albert Arabic"/>
              </w:rPr>
            </w:pPr>
          </w:p>
        </w:tc>
        <w:tc>
          <w:tcPr>
            <w:tcW w:w="1382" w:type="dxa"/>
            <w:tcBorders>
              <w:top w:val="single" w:sz="5" w:space="0" w:color="auto"/>
              <w:left w:val="single" w:sz="5" w:space="0" w:color="auto"/>
              <w:bottom w:val="single" w:sz="5" w:space="0" w:color="auto"/>
              <w:right w:val="single" w:sz="5" w:space="0" w:color="auto"/>
            </w:tcBorders>
          </w:tcPr>
          <w:p w:rsidR="00050AAE" w:rsidRPr="008269B7" w:rsidRDefault="00050AAE" w:rsidP="00050AAE">
            <w:pPr>
              <w:jc w:val="center"/>
              <w:rPr>
                <w:rFonts w:ascii="FS Albert Arabic" w:hAnsi="FS Albert Arabic" w:cs="FS Albert Arabic"/>
              </w:rPr>
            </w:pPr>
          </w:p>
        </w:tc>
      </w:tr>
      <w:tr w:rsidR="00050AAE" w:rsidRPr="008269B7" w:rsidTr="008269B7">
        <w:trPr>
          <w:gridAfter w:val="1"/>
          <w:wAfter w:w="10" w:type="dxa"/>
          <w:trHeight w:val="432"/>
          <w:jc w:val="center"/>
        </w:trPr>
        <w:tc>
          <w:tcPr>
            <w:tcW w:w="9476" w:type="dxa"/>
            <w:gridSpan w:val="7"/>
            <w:tcBorders>
              <w:top w:val="single" w:sz="5" w:space="0" w:color="auto"/>
              <w:left w:val="single" w:sz="5" w:space="0" w:color="auto"/>
              <w:bottom w:val="single" w:sz="5" w:space="0" w:color="auto"/>
              <w:right w:val="single" w:sz="5" w:space="0" w:color="auto"/>
            </w:tcBorders>
            <w:shd w:val="clear" w:color="auto" w:fill="D9D9D9" w:themeFill="background1" w:themeFillShade="D9"/>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GRASSES SCHEDULE</w:t>
            </w:r>
          </w:p>
        </w:tc>
      </w:tr>
      <w:tr w:rsidR="00050AAE" w:rsidRPr="008269B7" w:rsidTr="00050AAE">
        <w:trPr>
          <w:gridAfter w:val="1"/>
          <w:wAfter w:w="10" w:type="dxa"/>
          <w:trHeight w:val="432"/>
          <w:jc w:val="center"/>
        </w:trPr>
        <w:tc>
          <w:tcPr>
            <w:tcW w:w="1524"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44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685" w:type="dxa"/>
            <w:tcBorders>
              <w:top w:val="single" w:sz="5" w:space="0" w:color="auto"/>
              <w:left w:val="single" w:sz="5" w:space="0" w:color="auto"/>
              <w:bottom w:val="single" w:sz="5" w:space="0" w:color="auto"/>
              <w:right w:val="single" w:sz="5" w:space="0" w:color="auto"/>
            </w:tcBorders>
          </w:tcPr>
          <w:p w:rsidR="00050AAE" w:rsidRPr="008269B7" w:rsidRDefault="00050AAE" w:rsidP="00050AAE">
            <w:pPr>
              <w:jc w:val="center"/>
              <w:rPr>
                <w:rFonts w:ascii="FS Albert Arabic" w:hAnsi="FS Albert Arabic" w:cs="FS Albert Arabic"/>
              </w:rPr>
            </w:pPr>
          </w:p>
        </w:tc>
        <w:tc>
          <w:tcPr>
            <w:tcW w:w="12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99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17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382"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r>
      <w:tr w:rsidR="00050AAE" w:rsidRPr="008269B7" w:rsidTr="00050AAE">
        <w:trPr>
          <w:gridAfter w:val="1"/>
          <w:wAfter w:w="10" w:type="dxa"/>
          <w:trHeight w:val="432"/>
          <w:jc w:val="center"/>
        </w:trPr>
        <w:tc>
          <w:tcPr>
            <w:tcW w:w="1524"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44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6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285" w:type="dxa"/>
            <w:tcBorders>
              <w:top w:val="single" w:sz="5" w:space="0" w:color="auto"/>
              <w:left w:val="single" w:sz="5" w:space="0" w:color="auto"/>
              <w:bottom w:val="single" w:sz="5" w:space="0" w:color="auto"/>
              <w:right w:val="single" w:sz="5" w:space="0" w:color="auto"/>
            </w:tcBorders>
          </w:tcPr>
          <w:p w:rsidR="00050AAE" w:rsidRPr="008269B7" w:rsidRDefault="00050AAE" w:rsidP="00050AAE">
            <w:pPr>
              <w:jc w:val="center"/>
              <w:rPr>
                <w:rFonts w:ascii="FS Albert Arabic" w:hAnsi="FS Albert Arabic" w:cs="FS Albert Arabic"/>
              </w:rPr>
            </w:pPr>
          </w:p>
        </w:tc>
        <w:tc>
          <w:tcPr>
            <w:tcW w:w="990" w:type="dxa"/>
            <w:tcBorders>
              <w:top w:val="single" w:sz="5" w:space="0" w:color="auto"/>
              <w:left w:val="single" w:sz="5" w:space="0" w:color="auto"/>
              <w:bottom w:val="single" w:sz="5" w:space="0" w:color="auto"/>
              <w:right w:val="single" w:sz="5" w:space="0" w:color="auto"/>
            </w:tcBorders>
          </w:tcPr>
          <w:p w:rsidR="00050AAE" w:rsidRPr="008269B7" w:rsidRDefault="00050AAE" w:rsidP="00050AAE">
            <w:pPr>
              <w:jc w:val="center"/>
              <w:rPr>
                <w:rFonts w:ascii="FS Albert Arabic" w:hAnsi="FS Albert Arabic" w:cs="FS Albert Arabic"/>
              </w:rPr>
            </w:pPr>
          </w:p>
        </w:tc>
        <w:tc>
          <w:tcPr>
            <w:tcW w:w="1170" w:type="dxa"/>
            <w:tcBorders>
              <w:top w:val="single" w:sz="5" w:space="0" w:color="auto"/>
              <w:left w:val="single" w:sz="5" w:space="0" w:color="auto"/>
              <w:bottom w:val="single" w:sz="5" w:space="0" w:color="auto"/>
              <w:right w:val="single" w:sz="5" w:space="0" w:color="auto"/>
            </w:tcBorders>
          </w:tcPr>
          <w:p w:rsidR="00050AAE" w:rsidRPr="008269B7" w:rsidRDefault="00050AAE" w:rsidP="00050AAE">
            <w:pPr>
              <w:jc w:val="center"/>
              <w:rPr>
                <w:rFonts w:ascii="FS Albert Arabic" w:hAnsi="FS Albert Arabic" w:cs="FS Albert Arabic"/>
              </w:rPr>
            </w:pPr>
          </w:p>
        </w:tc>
        <w:tc>
          <w:tcPr>
            <w:tcW w:w="1382" w:type="dxa"/>
            <w:tcBorders>
              <w:top w:val="single" w:sz="5" w:space="0" w:color="auto"/>
              <w:left w:val="single" w:sz="5" w:space="0" w:color="auto"/>
              <w:bottom w:val="single" w:sz="5" w:space="0" w:color="auto"/>
              <w:right w:val="single" w:sz="5" w:space="0" w:color="auto"/>
            </w:tcBorders>
          </w:tcPr>
          <w:p w:rsidR="00050AAE" w:rsidRPr="008269B7" w:rsidRDefault="00050AAE" w:rsidP="00050AAE">
            <w:pPr>
              <w:jc w:val="center"/>
              <w:rPr>
                <w:rFonts w:ascii="FS Albert Arabic" w:hAnsi="FS Albert Arabic" w:cs="FS Albert Arabic"/>
              </w:rPr>
            </w:pPr>
          </w:p>
        </w:tc>
      </w:tr>
      <w:tr w:rsidR="00050AAE" w:rsidRPr="008269B7" w:rsidTr="00050AAE">
        <w:trPr>
          <w:gridAfter w:val="1"/>
          <w:wAfter w:w="10" w:type="dxa"/>
          <w:trHeight w:val="432"/>
          <w:jc w:val="center"/>
        </w:trPr>
        <w:tc>
          <w:tcPr>
            <w:tcW w:w="1524"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44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6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2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99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17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382"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r>
      <w:tr w:rsidR="00050AAE" w:rsidRPr="008269B7" w:rsidTr="00050AAE">
        <w:trPr>
          <w:gridAfter w:val="1"/>
          <w:wAfter w:w="10" w:type="dxa"/>
          <w:trHeight w:val="432"/>
          <w:jc w:val="center"/>
        </w:trPr>
        <w:tc>
          <w:tcPr>
            <w:tcW w:w="1524"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44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6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285"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99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170"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c>
          <w:tcPr>
            <w:tcW w:w="1382" w:type="dxa"/>
            <w:tcBorders>
              <w:top w:val="single" w:sz="5" w:space="0" w:color="auto"/>
              <w:left w:val="single" w:sz="5" w:space="0" w:color="auto"/>
              <w:bottom w:val="single" w:sz="5" w:space="0" w:color="auto"/>
              <w:right w:val="single" w:sz="5" w:space="0" w:color="auto"/>
            </w:tcBorders>
            <w:vAlign w:val="center"/>
          </w:tcPr>
          <w:p w:rsidR="00050AAE" w:rsidRPr="008269B7" w:rsidRDefault="00050AAE" w:rsidP="00050AAE">
            <w:pPr>
              <w:jc w:val="center"/>
              <w:rPr>
                <w:rFonts w:ascii="FS Albert Arabic" w:hAnsi="FS Albert Arabic" w:cs="FS Albert Arabic"/>
              </w:rPr>
            </w:pPr>
          </w:p>
        </w:tc>
      </w:tr>
    </w:tbl>
    <w:p w:rsidR="00050AAE" w:rsidRPr="008269B7" w:rsidRDefault="00050AAE" w:rsidP="00050AAE">
      <w:pPr>
        <w:pStyle w:val="BodyBold"/>
        <w:rPr>
          <w:rFonts w:ascii="FS Albert Arabic" w:hAnsi="FS Albert Arabic" w:cs="FS Albert Arabic"/>
        </w:rPr>
      </w:pPr>
    </w:p>
    <w:p w:rsidR="00050AAE" w:rsidRPr="008269B7" w:rsidRDefault="00050AAE" w:rsidP="00050AAE">
      <w:pPr>
        <w:rPr>
          <w:rFonts w:ascii="FS Albert Arabic" w:hAnsi="FS Albert Arabic" w:cs="FS Albert Arabic"/>
          <w:b/>
        </w:rPr>
      </w:pPr>
      <w:r w:rsidRPr="008269B7">
        <w:rPr>
          <w:rFonts w:ascii="FS Albert Arabic" w:hAnsi="FS Albert Arabic" w:cs="FS Albert Arabic"/>
        </w:rPr>
        <w:br w:type="page"/>
      </w:r>
    </w:p>
    <w:p w:rsidR="00050AAE" w:rsidRPr="008269B7" w:rsidRDefault="00050AAE" w:rsidP="00050AAE">
      <w:pPr>
        <w:pStyle w:val="AttachmentHeading"/>
        <w:ind w:left="90"/>
        <w:rPr>
          <w:rFonts w:ascii="FS Albert Arabic" w:hAnsi="FS Albert Arabic" w:cs="FS Albert Arabic"/>
        </w:rPr>
      </w:pPr>
      <w:bookmarkStart w:id="106" w:name="_Toc494379989"/>
      <w:bookmarkStart w:id="107" w:name="_Toc2758431"/>
      <w:r w:rsidRPr="008269B7">
        <w:rPr>
          <w:rFonts w:ascii="FS Albert Arabic" w:hAnsi="FS Albert Arabic" w:cs="FS Albert Arabic"/>
        </w:rPr>
        <w:lastRenderedPageBreak/>
        <w:t>Attachment 4 - AVERAGE WATER CONSUMPTION PER SEASON</w:t>
      </w:r>
      <w:bookmarkEnd w:id="106"/>
      <w:bookmarkEnd w:id="107"/>
    </w:p>
    <w:p w:rsidR="00050AAE" w:rsidRPr="008269B7" w:rsidRDefault="00050AAE" w:rsidP="00050AAE">
      <w:pPr>
        <w:pStyle w:val="BodyBold"/>
        <w:rPr>
          <w:rFonts w:ascii="FS Albert Arabic" w:hAnsi="FS Albert Arabic" w:cs="FS Albert Arab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7"/>
        <w:gridCol w:w="1306"/>
        <w:gridCol w:w="3012"/>
      </w:tblGrid>
      <w:tr w:rsidR="00050AAE" w:rsidRPr="008269B7" w:rsidTr="008269B7">
        <w:trPr>
          <w:trHeight w:hRule="exact" w:val="720"/>
          <w:jc w:val="center"/>
        </w:trPr>
        <w:tc>
          <w:tcPr>
            <w:tcW w:w="3687" w:type="dxa"/>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p>
        </w:tc>
        <w:tc>
          <w:tcPr>
            <w:tcW w:w="1306" w:type="dxa"/>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Amount (mm/day)</w:t>
            </w:r>
          </w:p>
        </w:tc>
        <w:tc>
          <w:tcPr>
            <w:tcW w:w="3012" w:type="dxa"/>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Proposed Consumption</w:t>
            </w:r>
          </w:p>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(mm/day)</w:t>
            </w:r>
          </w:p>
        </w:tc>
      </w:tr>
      <w:tr w:rsidR="00050AAE" w:rsidRPr="008269B7" w:rsidTr="00050AAE">
        <w:trPr>
          <w:trHeight w:hRule="exact" w:val="720"/>
          <w:jc w:val="center"/>
        </w:trPr>
        <w:tc>
          <w:tcPr>
            <w:tcW w:w="3687"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b/>
              </w:rPr>
              <w:t>August</w:t>
            </w:r>
            <w:r w:rsidRPr="008269B7">
              <w:rPr>
                <w:rFonts w:ascii="FS Albert Arabic" w:hAnsi="FS Albert Arabic" w:cs="FS Albert Arabic"/>
              </w:rPr>
              <w:br/>
              <w:t>(Daily average for entire month)</w:t>
            </w:r>
          </w:p>
        </w:tc>
        <w:tc>
          <w:tcPr>
            <w:tcW w:w="1306"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1.9.</w:t>
            </w:r>
          </w:p>
        </w:tc>
        <w:tc>
          <w:tcPr>
            <w:tcW w:w="3012" w:type="dxa"/>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720"/>
          <w:jc w:val="center"/>
        </w:trPr>
        <w:tc>
          <w:tcPr>
            <w:tcW w:w="3687"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b/>
              </w:rPr>
              <w:t>October</w:t>
            </w:r>
            <w:r w:rsidRPr="008269B7">
              <w:rPr>
                <w:rFonts w:ascii="FS Albert Arabic" w:hAnsi="FS Albert Arabic" w:cs="FS Albert Arabic"/>
              </w:rPr>
              <w:t xml:space="preserve"> 1 (Equinox)</w:t>
            </w:r>
          </w:p>
        </w:tc>
        <w:tc>
          <w:tcPr>
            <w:tcW w:w="1306"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1</w:t>
            </w:r>
          </w:p>
        </w:tc>
        <w:tc>
          <w:tcPr>
            <w:tcW w:w="3012" w:type="dxa"/>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720"/>
          <w:jc w:val="center"/>
        </w:trPr>
        <w:tc>
          <w:tcPr>
            <w:tcW w:w="3687"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b/>
              </w:rPr>
              <w:t>January</w:t>
            </w:r>
            <w:r w:rsidRPr="008269B7">
              <w:rPr>
                <w:rFonts w:ascii="FS Albert Arabic" w:hAnsi="FS Albert Arabic" w:cs="FS Albert Arabic"/>
              </w:rPr>
              <w:br/>
              <w:t>(Daily average for entire month)</w:t>
            </w:r>
          </w:p>
        </w:tc>
        <w:tc>
          <w:tcPr>
            <w:tcW w:w="1306"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0.4</w:t>
            </w:r>
          </w:p>
        </w:tc>
        <w:tc>
          <w:tcPr>
            <w:tcW w:w="3012" w:type="dxa"/>
          </w:tcPr>
          <w:p w:rsidR="00050AAE" w:rsidRPr="008269B7" w:rsidRDefault="00050AAE" w:rsidP="00050AAE">
            <w:pPr>
              <w:jc w:val="center"/>
              <w:rPr>
                <w:rFonts w:ascii="FS Albert Arabic" w:hAnsi="FS Albert Arabic" w:cs="FS Albert Arabic"/>
              </w:rPr>
            </w:pPr>
          </w:p>
        </w:tc>
      </w:tr>
    </w:tbl>
    <w:p w:rsidR="00050AAE" w:rsidRPr="008269B7" w:rsidRDefault="00050AAE" w:rsidP="00050AAE">
      <w:pPr>
        <w:pStyle w:val="BodyBold"/>
        <w:rPr>
          <w:rFonts w:ascii="FS Albert Arabic" w:hAnsi="FS Albert Arabic" w:cs="FS Albert Arabic"/>
        </w:rPr>
      </w:pPr>
    </w:p>
    <w:p w:rsidR="00050AAE" w:rsidRPr="008269B7" w:rsidRDefault="00050AAE" w:rsidP="00050AAE">
      <w:pPr>
        <w:rPr>
          <w:rFonts w:ascii="FS Albert Arabic" w:hAnsi="FS Albert Arabic" w:cs="FS Albert Arabic"/>
          <w:b/>
        </w:rPr>
      </w:pPr>
      <w:r w:rsidRPr="008269B7">
        <w:rPr>
          <w:rFonts w:ascii="FS Albert Arabic" w:hAnsi="FS Albert Arabic" w:cs="FS Albert Arabic"/>
        </w:rPr>
        <w:br w:type="page"/>
      </w:r>
    </w:p>
    <w:p w:rsidR="00050AAE" w:rsidRPr="008269B7" w:rsidRDefault="00050AAE" w:rsidP="00050AAE">
      <w:pPr>
        <w:pStyle w:val="AttachmentHeading"/>
        <w:rPr>
          <w:rFonts w:ascii="FS Albert Arabic" w:hAnsi="FS Albert Arabic" w:cs="FS Albert Arabic"/>
        </w:rPr>
      </w:pPr>
      <w:bookmarkStart w:id="108" w:name="_Toc494379990"/>
      <w:bookmarkStart w:id="109" w:name="_Toc2758432"/>
      <w:r w:rsidRPr="008269B7">
        <w:rPr>
          <w:rFonts w:ascii="FS Albert Arabic" w:hAnsi="FS Albert Arabic" w:cs="FS Albert Arabic"/>
        </w:rPr>
        <w:lastRenderedPageBreak/>
        <w:t>Attachment 5 - IRRIGATION WATER REQUIREMENTS – BY LANDSCAPE MATERIAL</w:t>
      </w:r>
      <w:bookmarkEnd w:id="108"/>
      <w:bookmarkEnd w:id="109"/>
    </w:p>
    <w:p w:rsidR="00050AAE" w:rsidRPr="008269B7" w:rsidRDefault="00050AAE" w:rsidP="00050AAE">
      <w:pPr>
        <w:pStyle w:val="BodyBold"/>
        <w:rPr>
          <w:rFonts w:ascii="FS Albert Arabic" w:hAnsi="FS Albert Arabic" w:cs="FS Albert Arabic"/>
        </w:rPr>
      </w:pPr>
    </w:p>
    <w:tbl>
      <w:tblPr>
        <w:tblW w:w="10097"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4"/>
        <w:gridCol w:w="553"/>
        <w:gridCol w:w="1890"/>
        <w:gridCol w:w="2070"/>
        <w:gridCol w:w="2160"/>
        <w:gridCol w:w="1800"/>
      </w:tblGrid>
      <w:tr w:rsidR="00050AAE" w:rsidRPr="008269B7" w:rsidTr="008269B7">
        <w:trPr>
          <w:trHeight w:hRule="exact" w:val="576"/>
        </w:trPr>
        <w:tc>
          <w:tcPr>
            <w:tcW w:w="1624" w:type="dxa"/>
            <w:shd w:val="clear" w:color="auto" w:fill="C6D9F1" w:themeFill="text2"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Landscape Material</w:t>
            </w:r>
          </w:p>
        </w:tc>
        <w:tc>
          <w:tcPr>
            <w:tcW w:w="553" w:type="dxa"/>
            <w:shd w:val="clear" w:color="auto" w:fill="C6D9F1" w:themeFill="text2"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Unit</w:t>
            </w:r>
          </w:p>
        </w:tc>
        <w:tc>
          <w:tcPr>
            <w:tcW w:w="1890" w:type="dxa"/>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 xml:space="preserve">Community Plan Water </w:t>
            </w:r>
            <w:proofErr w:type="spellStart"/>
            <w:r w:rsidRPr="008269B7">
              <w:rPr>
                <w:rFonts w:ascii="FS Albert Arabic" w:hAnsi="FS Albert Arabic" w:cs="FS Albert Arabic"/>
                <w:b/>
              </w:rPr>
              <w:t>req</w:t>
            </w:r>
            <w:proofErr w:type="spellEnd"/>
            <w:r w:rsidRPr="008269B7">
              <w:rPr>
                <w:rFonts w:ascii="FS Albert Arabic" w:hAnsi="FS Albert Arabic" w:cs="FS Albert Arabic"/>
                <w:b/>
              </w:rPr>
              <w:t>/ unit/day</w:t>
            </w:r>
          </w:p>
        </w:tc>
        <w:tc>
          <w:tcPr>
            <w:tcW w:w="2070" w:type="dxa"/>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 xml:space="preserve">Based on FAO </w:t>
            </w:r>
            <w:proofErr w:type="spellStart"/>
            <w:r w:rsidRPr="008269B7">
              <w:rPr>
                <w:rFonts w:ascii="FS Albert Arabic" w:hAnsi="FS Albert Arabic" w:cs="FS Albert Arabic"/>
                <w:b/>
              </w:rPr>
              <w:t>Proj</w:t>
            </w:r>
            <w:proofErr w:type="spellEnd"/>
            <w:r w:rsidRPr="008269B7">
              <w:rPr>
                <w:rFonts w:ascii="FS Albert Arabic" w:hAnsi="FS Albert Arabic" w:cs="FS Albert Arabic"/>
                <w:b/>
              </w:rPr>
              <w:t xml:space="preserve">. Water </w:t>
            </w:r>
            <w:proofErr w:type="spellStart"/>
            <w:r w:rsidRPr="008269B7">
              <w:rPr>
                <w:rFonts w:ascii="FS Albert Arabic" w:hAnsi="FS Albert Arabic" w:cs="FS Albert Arabic"/>
                <w:b/>
              </w:rPr>
              <w:t>req</w:t>
            </w:r>
            <w:proofErr w:type="spellEnd"/>
            <w:r w:rsidRPr="008269B7">
              <w:rPr>
                <w:rFonts w:ascii="FS Albert Arabic" w:hAnsi="FS Albert Arabic" w:cs="FS Albert Arabic"/>
                <w:b/>
              </w:rPr>
              <w:t>/ unit/day</w:t>
            </w:r>
          </w:p>
        </w:tc>
        <w:tc>
          <w:tcPr>
            <w:tcW w:w="2160" w:type="dxa"/>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 xml:space="preserve">Recommended** Water </w:t>
            </w:r>
            <w:proofErr w:type="spellStart"/>
            <w:r w:rsidRPr="008269B7">
              <w:rPr>
                <w:rFonts w:ascii="FS Albert Arabic" w:hAnsi="FS Albert Arabic" w:cs="FS Albert Arabic"/>
                <w:b/>
              </w:rPr>
              <w:t>req</w:t>
            </w:r>
            <w:proofErr w:type="spellEnd"/>
            <w:r w:rsidRPr="008269B7">
              <w:rPr>
                <w:rFonts w:ascii="FS Albert Arabic" w:hAnsi="FS Albert Arabic" w:cs="FS Albert Arabic"/>
                <w:b/>
              </w:rPr>
              <w:t>/Unit/day</w:t>
            </w:r>
          </w:p>
        </w:tc>
        <w:tc>
          <w:tcPr>
            <w:tcW w:w="1800" w:type="dxa"/>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 xml:space="preserve">Proposed Water </w:t>
            </w:r>
            <w:proofErr w:type="spellStart"/>
            <w:r w:rsidRPr="008269B7">
              <w:rPr>
                <w:rFonts w:ascii="FS Albert Arabic" w:hAnsi="FS Albert Arabic" w:cs="FS Albert Arabic"/>
                <w:b/>
              </w:rPr>
              <w:t>req</w:t>
            </w:r>
            <w:proofErr w:type="spellEnd"/>
            <w:r w:rsidRPr="008269B7">
              <w:rPr>
                <w:rFonts w:ascii="FS Albert Arabic" w:hAnsi="FS Albert Arabic" w:cs="FS Albert Arabic"/>
                <w:b/>
              </w:rPr>
              <w:t>/Unit/day</w:t>
            </w:r>
          </w:p>
        </w:tc>
      </w:tr>
      <w:tr w:rsidR="00050AAE" w:rsidRPr="008269B7" w:rsidTr="00050AAE">
        <w:trPr>
          <w:trHeight w:hRule="exact" w:val="576"/>
        </w:trPr>
        <w:tc>
          <w:tcPr>
            <w:tcW w:w="1624" w:type="dxa"/>
            <w:vAlign w:val="center"/>
          </w:tcPr>
          <w:p w:rsidR="00050AAE" w:rsidRPr="008269B7" w:rsidRDefault="00050AAE" w:rsidP="00050AAE">
            <w:pPr>
              <w:ind w:left="105"/>
              <w:rPr>
                <w:rFonts w:ascii="FS Albert Arabic" w:hAnsi="FS Albert Arabic" w:cs="FS Albert Arabic"/>
              </w:rPr>
            </w:pPr>
            <w:r w:rsidRPr="008269B7">
              <w:rPr>
                <w:rFonts w:ascii="FS Albert Arabic" w:hAnsi="FS Albert Arabic" w:cs="FS Albert Arabic"/>
              </w:rPr>
              <w:t>Grass</w:t>
            </w:r>
          </w:p>
        </w:tc>
        <w:tc>
          <w:tcPr>
            <w:tcW w:w="553"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m</w:t>
            </w:r>
            <w:r w:rsidRPr="008269B7">
              <w:rPr>
                <w:rFonts w:ascii="FS Albert Arabic" w:hAnsi="FS Albert Arabic" w:cs="FS Albert Arabic"/>
                <w:vertAlign w:val="superscript"/>
              </w:rPr>
              <w:t>2</w:t>
            </w:r>
          </w:p>
        </w:tc>
        <w:tc>
          <w:tcPr>
            <w:tcW w:w="189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42.5 L/m</w:t>
            </w:r>
            <w:r w:rsidRPr="008269B7">
              <w:rPr>
                <w:rFonts w:ascii="FS Albert Arabic" w:hAnsi="FS Albert Arabic" w:cs="FS Albert Arabic"/>
                <w:vertAlign w:val="superscript"/>
              </w:rPr>
              <w:t>2</w:t>
            </w:r>
            <w:r w:rsidRPr="008269B7">
              <w:rPr>
                <w:rFonts w:ascii="FS Albert Arabic" w:hAnsi="FS Albert Arabic" w:cs="FS Albert Arabic"/>
              </w:rPr>
              <w:t>/d</w:t>
            </w:r>
          </w:p>
        </w:tc>
        <w:tc>
          <w:tcPr>
            <w:tcW w:w="207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11 L/m</w:t>
            </w:r>
            <w:r w:rsidRPr="008269B7">
              <w:rPr>
                <w:rFonts w:ascii="FS Albert Arabic" w:hAnsi="FS Albert Arabic" w:cs="FS Albert Arabic"/>
                <w:vertAlign w:val="superscript"/>
              </w:rPr>
              <w:t>2</w:t>
            </w:r>
            <w:r w:rsidRPr="008269B7">
              <w:rPr>
                <w:rFonts w:ascii="FS Albert Arabic" w:hAnsi="FS Albert Arabic" w:cs="FS Albert Arabic"/>
              </w:rPr>
              <w:t>/d</w:t>
            </w:r>
          </w:p>
        </w:tc>
        <w:tc>
          <w:tcPr>
            <w:tcW w:w="216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20 L/m</w:t>
            </w:r>
            <w:r w:rsidRPr="008269B7">
              <w:rPr>
                <w:rFonts w:ascii="FS Albert Arabic" w:hAnsi="FS Albert Arabic" w:cs="FS Albert Arabic"/>
                <w:vertAlign w:val="superscript"/>
              </w:rPr>
              <w:t>2</w:t>
            </w:r>
            <w:r w:rsidRPr="008269B7">
              <w:rPr>
                <w:rFonts w:ascii="FS Albert Arabic" w:hAnsi="FS Albert Arabic" w:cs="FS Albert Arabic"/>
              </w:rPr>
              <w:t>/d</w:t>
            </w:r>
          </w:p>
        </w:tc>
        <w:tc>
          <w:tcPr>
            <w:tcW w:w="1800" w:type="dxa"/>
            <w:vAlign w:val="center"/>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576"/>
        </w:trPr>
        <w:tc>
          <w:tcPr>
            <w:tcW w:w="1624" w:type="dxa"/>
            <w:vAlign w:val="center"/>
          </w:tcPr>
          <w:p w:rsidR="00050AAE" w:rsidRPr="008269B7" w:rsidRDefault="00050AAE" w:rsidP="00050AAE">
            <w:pPr>
              <w:ind w:left="105"/>
              <w:rPr>
                <w:rFonts w:ascii="FS Albert Arabic" w:hAnsi="FS Albert Arabic" w:cs="FS Albert Arabic"/>
              </w:rPr>
            </w:pPr>
            <w:r w:rsidRPr="008269B7">
              <w:rPr>
                <w:rFonts w:ascii="FS Albert Arabic" w:hAnsi="FS Albert Arabic" w:cs="FS Albert Arabic"/>
              </w:rPr>
              <w:t>Shrubs</w:t>
            </w:r>
          </w:p>
        </w:tc>
        <w:tc>
          <w:tcPr>
            <w:tcW w:w="553"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m</w:t>
            </w:r>
            <w:r w:rsidRPr="008269B7">
              <w:rPr>
                <w:rFonts w:ascii="FS Albert Arabic" w:hAnsi="FS Albert Arabic" w:cs="FS Albert Arabic"/>
                <w:vertAlign w:val="superscript"/>
              </w:rPr>
              <w:t>2</w:t>
            </w:r>
          </w:p>
        </w:tc>
        <w:tc>
          <w:tcPr>
            <w:tcW w:w="189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13.4 L/m</w:t>
            </w:r>
            <w:r w:rsidRPr="008269B7">
              <w:rPr>
                <w:rFonts w:ascii="FS Albert Arabic" w:hAnsi="FS Albert Arabic" w:cs="FS Albert Arabic"/>
                <w:vertAlign w:val="superscript"/>
              </w:rPr>
              <w:t>2</w:t>
            </w:r>
            <w:r w:rsidRPr="008269B7">
              <w:rPr>
                <w:rFonts w:ascii="FS Albert Arabic" w:hAnsi="FS Albert Arabic" w:cs="FS Albert Arabic"/>
              </w:rPr>
              <w:t>/d</w:t>
            </w:r>
          </w:p>
        </w:tc>
        <w:tc>
          <w:tcPr>
            <w:tcW w:w="207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 7 L/m</w:t>
            </w:r>
            <w:r w:rsidRPr="008269B7">
              <w:rPr>
                <w:rFonts w:ascii="FS Albert Arabic" w:hAnsi="FS Albert Arabic" w:cs="FS Albert Arabic"/>
                <w:vertAlign w:val="superscript"/>
              </w:rPr>
              <w:t>2</w:t>
            </w:r>
            <w:r w:rsidRPr="008269B7">
              <w:rPr>
                <w:rFonts w:ascii="FS Albert Arabic" w:hAnsi="FS Albert Arabic" w:cs="FS Albert Arabic"/>
              </w:rPr>
              <w:t>/d</w:t>
            </w:r>
          </w:p>
        </w:tc>
        <w:tc>
          <w:tcPr>
            <w:tcW w:w="216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11 L/m</w:t>
            </w:r>
            <w:r w:rsidRPr="008269B7">
              <w:rPr>
                <w:rFonts w:ascii="FS Albert Arabic" w:hAnsi="FS Albert Arabic" w:cs="FS Albert Arabic"/>
                <w:vertAlign w:val="superscript"/>
              </w:rPr>
              <w:t>2</w:t>
            </w:r>
            <w:r w:rsidRPr="008269B7">
              <w:rPr>
                <w:rFonts w:ascii="FS Albert Arabic" w:hAnsi="FS Albert Arabic" w:cs="FS Albert Arabic"/>
              </w:rPr>
              <w:t>/d</w:t>
            </w:r>
          </w:p>
        </w:tc>
        <w:tc>
          <w:tcPr>
            <w:tcW w:w="1800" w:type="dxa"/>
            <w:vAlign w:val="center"/>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576"/>
        </w:trPr>
        <w:tc>
          <w:tcPr>
            <w:tcW w:w="1624" w:type="dxa"/>
            <w:vAlign w:val="center"/>
          </w:tcPr>
          <w:p w:rsidR="00050AAE" w:rsidRPr="008269B7" w:rsidRDefault="00050AAE" w:rsidP="00050AAE">
            <w:pPr>
              <w:ind w:left="105"/>
              <w:rPr>
                <w:rFonts w:ascii="FS Albert Arabic" w:hAnsi="FS Albert Arabic" w:cs="FS Albert Arabic"/>
              </w:rPr>
            </w:pPr>
            <w:r w:rsidRPr="008269B7">
              <w:rPr>
                <w:rFonts w:ascii="FS Albert Arabic" w:hAnsi="FS Albert Arabic" w:cs="FS Albert Arabic"/>
              </w:rPr>
              <w:t>Succulent</w:t>
            </w:r>
          </w:p>
        </w:tc>
        <w:tc>
          <w:tcPr>
            <w:tcW w:w="553"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w:t>
            </w:r>
          </w:p>
        </w:tc>
        <w:tc>
          <w:tcPr>
            <w:tcW w:w="189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w:t>
            </w:r>
          </w:p>
        </w:tc>
        <w:tc>
          <w:tcPr>
            <w:tcW w:w="207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w:t>
            </w:r>
          </w:p>
        </w:tc>
        <w:tc>
          <w:tcPr>
            <w:tcW w:w="216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w:t>
            </w:r>
          </w:p>
        </w:tc>
        <w:tc>
          <w:tcPr>
            <w:tcW w:w="1800" w:type="dxa"/>
            <w:vAlign w:val="center"/>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576"/>
        </w:trPr>
        <w:tc>
          <w:tcPr>
            <w:tcW w:w="1624" w:type="dxa"/>
            <w:vAlign w:val="center"/>
          </w:tcPr>
          <w:p w:rsidR="00050AAE" w:rsidRPr="008269B7" w:rsidRDefault="00050AAE" w:rsidP="00050AAE">
            <w:pPr>
              <w:ind w:left="105"/>
              <w:rPr>
                <w:rFonts w:ascii="FS Albert Arabic" w:hAnsi="FS Albert Arabic" w:cs="FS Albert Arabic"/>
              </w:rPr>
            </w:pPr>
            <w:r w:rsidRPr="008269B7">
              <w:rPr>
                <w:rFonts w:ascii="FS Albert Arabic" w:hAnsi="FS Albert Arabic" w:cs="FS Albert Arabic"/>
              </w:rPr>
              <w:t>Ground cover</w:t>
            </w:r>
          </w:p>
        </w:tc>
        <w:tc>
          <w:tcPr>
            <w:tcW w:w="553"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m</w:t>
            </w:r>
            <w:r w:rsidRPr="008269B7">
              <w:rPr>
                <w:rFonts w:ascii="FS Albert Arabic" w:hAnsi="FS Albert Arabic" w:cs="FS Albert Arabic"/>
                <w:vertAlign w:val="superscript"/>
              </w:rPr>
              <w:t>2</w:t>
            </w:r>
          </w:p>
        </w:tc>
        <w:tc>
          <w:tcPr>
            <w:tcW w:w="189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6.6 L/m</w:t>
            </w:r>
            <w:r w:rsidRPr="008269B7">
              <w:rPr>
                <w:rFonts w:ascii="FS Albert Arabic" w:hAnsi="FS Albert Arabic" w:cs="FS Albert Arabic"/>
                <w:vertAlign w:val="superscript"/>
              </w:rPr>
              <w:t>2</w:t>
            </w:r>
            <w:r w:rsidRPr="008269B7">
              <w:rPr>
                <w:rFonts w:ascii="FS Albert Arabic" w:hAnsi="FS Albert Arabic" w:cs="FS Albert Arabic"/>
              </w:rPr>
              <w:t>/d</w:t>
            </w:r>
          </w:p>
        </w:tc>
        <w:tc>
          <w:tcPr>
            <w:tcW w:w="207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 4 L/m</w:t>
            </w:r>
            <w:r w:rsidRPr="008269B7">
              <w:rPr>
                <w:rFonts w:ascii="FS Albert Arabic" w:hAnsi="FS Albert Arabic" w:cs="FS Albert Arabic"/>
                <w:vertAlign w:val="superscript"/>
              </w:rPr>
              <w:t>2</w:t>
            </w:r>
            <w:r w:rsidRPr="008269B7">
              <w:rPr>
                <w:rFonts w:ascii="FS Albert Arabic" w:hAnsi="FS Albert Arabic" w:cs="FS Albert Arabic"/>
              </w:rPr>
              <w:t>/d</w:t>
            </w:r>
          </w:p>
        </w:tc>
        <w:tc>
          <w:tcPr>
            <w:tcW w:w="216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6 L/m</w:t>
            </w:r>
            <w:r w:rsidRPr="008269B7">
              <w:rPr>
                <w:rFonts w:ascii="FS Albert Arabic" w:hAnsi="FS Albert Arabic" w:cs="FS Albert Arabic"/>
                <w:vertAlign w:val="superscript"/>
              </w:rPr>
              <w:t>2</w:t>
            </w:r>
            <w:r w:rsidRPr="008269B7">
              <w:rPr>
                <w:rFonts w:ascii="FS Albert Arabic" w:hAnsi="FS Albert Arabic" w:cs="FS Albert Arabic"/>
              </w:rPr>
              <w:t>/d</w:t>
            </w:r>
          </w:p>
        </w:tc>
        <w:tc>
          <w:tcPr>
            <w:tcW w:w="1800" w:type="dxa"/>
            <w:vAlign w:val="center"/>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576"/>
        </w:trPr>
        <w:tc>
          <w:tcPr>
            <w:tcW w:w="1624" w:type="dxa"/>
            <w:vAlign w:val="center"/>
          </w:tcPr>
          <w:p w:rsidR="00050AAE" w:rsidRPr="008269B7" w:rsidRDefault="00050AAE" w:rsidP="00050AAE">
            <w:pPr>
              <w:ind w:left="105"/>
              <w:rPr>
                <w:rFonts w:ascii="FS Albert Arabic" w:hAnsi="FS Albert Arabic" w:cs="FS Albert Arabic"/>
              </w:rPr>
            </w:pPr>
            <w:r w:rsidRPr="008269B7">
              <w:rPr>
                <w:rFonts w:ascii="FS Albert Arabic" w:hAnsi="FS Albert Arabic" w:cs="FS Albert Arabic"/>
              </w:rPr>
              <w:t>Trees</w:t>
            </w:r>
          </w:p>
        </w:tc>
        <w:tc>
          <w:tcPr>
            <w:tcW w:w="553"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No.</w:t>
            </w:r>
          </w:p>
        </w:tc>
        <w:tc>
          <w:tcPr>
            <w:tcW w:w="189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77 L/T/d</w:t>
            </w:r>
          </w:p>
        </w:tc>
        <w:tc>
          <w:tcPr>
            <w:tcW w:w="207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60 L/T/d</w:t>
            </w:r>
            <w:r w:rsidRPr="008269B7">
              <w:rPr>
                <w:rFonts w:ascii="FS Albert Arabic" w:hAnsi="FS Albert Arabic" w:cs="FS Albert Arabic"/>
              </w:rPr>
              <w:br/>
              <w:t>(3 m dia.)</w:t>
            </w:r>
          </w:p>
        </w:tc>
        <w:tc>
          <w:tcPr>
            <w:tcW w:w="216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90 L/T/d</w:t>
            </w:r>
            <w:r w:rsidRPr="008269B7">
              <w:rPr>
                <w:rFonts w:ascii="FS Albert Arabic" w:hAnsi="FS Albert Arabic" w:cs="FS Albert Arabic"/>
              </w:rPr>
              <w:br/>
              <w:t>(3 - 4 m dia.)</w:t>
            </w:r>
          </w:p>
        </w:tc>
        <w:tc>
          <w:tcPr>
            <w:tcW w:w="1800" w:type="dxa"/>
            <w:vAlign w:val="center"/>
          </w:tcPr>
          <w:p w:rsidR="00050AAE" w:rsidRPr="008269B7" w:rsidRDefault="00050AAE" w:rsidP="00050AAE">
            <w:pPr>
              <w:jc w:val="center"/>
              <w:rPr>
                <w:rFonts w:ascii="FS Albert Arabic" w:hAnsi="FS Albert Arabic" w:cs="FS Albert Arabic"/>
              </w:rPr>
            </w:pPr>
          </w:p>
        </w:tc>
      </w:tr>
    </w:tbl>
    <w:p w:rsidR="00050AAE" w:rsidRPr="008269B7" w:rsidRDefault="00050AAE" w:rsidP="00050AAE">
      <w:pPr>
        <w:pStyle w:val="BodyBold"/>
        <w:rPr>
          <w:rFonts w:ascii="FS Albert Arabic" w:hAnsi="FS Albert Arabic" w:cs="FS Albert Arabic"/>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 The quantity for shrubs and succulent ground cover has been extrapolated from the per meter requirement for trees</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 Figures indicate water requirements for mature plants. New plantings will require only a percentage of the above volumes with incremental increase as the plant grows to maturity.</w:t>
      </w:r>
    </w:p>
    <w:p w:rsidR="00050AAE" w:rsidRPr="008269B7" w:rsidRDefault="00050AAE" w:rsidP="00050AAE">
      <w:pPr>
        <w:pStyle w:val="BodyBold"/>
        <w:rPr>
          <w:rFonts w:ascii="FS Albert Arabic" w:hAnsi="FS Albert Arabic" w:cs="FS Albert Arabic"/>
          <w:i/>
          <w:iCs/>
        </w:rPr>
      </w:pPr>
    </w:p>
    <w:p w:rsidR="00050AAE" w:rsidRPr="008269B7" w:rsidRDefault="00050AAE" w:rsidP="00050AAE">
      <w:pPr>
        <w:rPr>
          <w:rFonts w:ascii="FS Albert Arabic" w:hAnsi="FS Albert Arabic" w:cs="FS Albert Arabic"/>
          <w:b/>
        </w:rPr>
      </w:pPr>
      <w:r w:rsidRPr="008269B7">
        <w:rPr>
          <w:rFonts w:ascii="FS Albert Arabic" w:hAnsi="FS Albert Arabic" w:cs="FS Albert Arabic"/>
        </w:rPr>
        <w:br w:type="page"/>
      </w:r>
    </w:p>
    <w:p w:rsidR="00050AAE" w:rsidRPr="008269B7" w:rsidRDefault="00050AAE" w:rsidP="00050AAE">
      <w:pPr>
        <w:pStyle w:val="AttachmentHeading"/>
        <w:rPr>
          <w:rFonts w:ascii="FS Albert Arabic" w:hAnsi="FS Albert Arabic" w:cs="FS Albert Arabic"/>
        </w:rPr>
      </w:pPr>
      <w:bookmarkStart w:id="110" w:name="_Toc494379991"/>
      <w:bookmarkStart w:id="111" w:name="_Toc2758433"/>
      <w:r w:rsidRPr="008269B7">
        <w:rPr>
          <w:rFonts w:ascii="FS Albert Arabic" w:hAnsi="FS Albert Arabic" w:cs="FS Albert Arabic"/>
        </w:rPr>
        <w:lastRenderedPageBreak/>
        <w:t>Attachment 6 - IRRIGATION WATER REQUIREMENTS – (m3/ha/yr.)</w:t>
      </w:r>
      <w:bookmarkEnd w:id="110"/>
      <w:bookmarkEnd w:id="111"/>
    </w:p>
    <w:p w:rsidR="00050AAE" w:rsidRPr="008269B7" w:rsidRDefault="00050AAE" w:rsidP="00050AAE">
      <w:pPr>
        <w:pStyle w:val="BodyBold"/>
        <w:rPr>
          <w:rFonts w:ascii="FS Albert Arabic" w:hAnsi="FS Albert Arabic" w:cs="FS Albert Arabic"/>
        </w:rPr>
      </w:pPr>
    </w:p>
    <w:tbl>
      <w:tblPr>
        <w:tblW w:w="987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46"/>
        <w:gridCol w:w="1699"/>
        <w:gridCol w:w="2160"/>
        <w:gridCol w:w="2070"/>
      </w:tblGrid>
      <w:tr w:rsidR="00050AAE" w:rsidRPr="008269B7" w:rsidTr="008269B7">
        <w:trPr>
          <w:trHeight w:hRule="exact" w:val="514"/>
        </w:trPr>
        <w:tc>
          <w:tcPr>
            <w:tcW w:w="3946" w:type="dxa"/>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p>
        </w:tc>
        <w:tc>
          <w:tcPr>
            <w:tcW w:w="1699" w:type="dxa"/>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Extensive*</w:t>
            </w:r>
          </w:p>
        </w:tc>
        <w:tc>
          <w:tcPr>
            <w:tcW w:w="2160" w:type="dxa"/>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Intensive**</w:t>
            </w:r>
          </w:p>
        </w:tc>
        <w:tc>
          <w:tcPr>
            <w:tcW w:w="2070" w:type="dxa"/>
            <w:shd w:val="clear" w:color="auto" w:fill="DBE5F1" w:themeFill="accent1" w:themeFillTint="33"/>
            <w:vAlign w:val="center"/>
          </w:tcPr>
          <w:p w:rsidR="00050AAE" w:rsidRPr="008269B7" w:rsidRDefault="00050AAE" w:rsidP="00050AAE">
            <w:pPr>
              <w:jc w:val="center"/>
              <w:rPr>
                <w:rFonts w:ascii="FS Albert Arabic" w:hAnsi="FS Albert Arabic" w:cs="FS Albert Arabic"/>
                <w:b/>
              </w:rPr>
            </w:pPr>
            <w:r w:rsidRPr="008269B7">
              <w:rPr>
                <w:rFonts w:ascii="FS Albert Arabic" w:hAnsi="FS Albert Arabic" w:cs="FS Albert Arabic"/>
                <w:b/>
              </w:rPr>
              <w:t>Proposed</w:t>
            </w:r>
          </w:p>
        </w:tc>
      </w:tr>
      <w:tr w:rsidR="00050AAE" w:rsidRPr="008269B7" w:rsidTr="00050AAE">
        <w:trPr>
          <w:trHeight w:hRule="exact" w:val="494"/>
        </w:trPr>
        <w:tc>
          <w:tcPr>
            <w:tcW w:w="3946"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Yearly Average (Community Plan)</w:t>
            </w:r>
          </w:p>
        </w:tc>
        <w:tc>
          <w:tcPr>
            <w:tcW w:w="1699"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7,100</w:t>
            </w:r>
          </w:p>
        </w:tc>
        <w:tc>
          <w:tcPr>
            <w:tcW w:w="216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60,000</w:t>
            </w:r>
          </w:p>
        </w:tc>
        <w:tc>
          <w:tcPr>
            <w:tcW w:w="2070" w:type="dxa"/>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480"/>
        </w:trPr>
        <w:tc>
          <w:tcPr>
            <w:tcW w:w="3946"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Yearly Average (Revised)</w:t>
            </w:r>
          </w:p>
        </w:tc>
        <w:tc>
          <w:tcPr>
            <w:tcW w:w="1699" w:type="dxa"/>
            <w:vAlign w:val="center"/>
          </w:tcPr>
          <w:p w:rsidR="00050AAE" w:rsidRPr="008269B7" w:rsidRDefault="00050AAE" w:rsidP="00050AAE">
            <w:pPr>
              <w:jc w:val="center"/>
              <w:rPr>
                <w:rFonts w:ascii="FS Albert Arabic" w:hAnsi="FS Albert Arabic" w:cs="FS Albert Arabic"/>
              </w:rPr>
            </w:pPr>
          </w:p>
        </w:tc>
        <w:tc>
          <w:tcPr>
            <w:tcW w:w="216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40,000</w:t>
            </w:r>
          </w:p>
        </w:tc>
        <w:tc>
          <w:tcPr>
            <w:tcW w:w="2070" w:type="dxa"/>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480"/>
        </w:trPr>
        <w:tc>
          <w:tcPr>
            <w:tcW w:w="3946"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Maximum (Community Plan)</w:t>
            </w:r>
          </w:p>
        </w:tc>
        <w:tc>
          <w:tcPr>
            <w:tcW w:w="1699"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9,100</w:t>
            </w:r>
          </w:p>
        </w:tc>
        <w:tc>
          <w:tcPr>
            <w:tcW w:w="216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75,000</w:t>
            </w:r>
          </w:p>
        </w:tc>
        <w:tc>
          <w:tcPr>
            <w:tcW w:w="2070" w:type="dxa"/>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480"/>
        </w:trPr>
        <w:tc>
          <w:tcPr>
            <w:tcW w:w="3946"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Maximum (Revised)</w:t>
            </w:r>
          </w:p>
        </w:tc>
        <w:tc>
          <w:tcPr>
            <w:tcW w:w="1699" w:type="dxa"/>
            <w:vAlign w:val="center"/>
          </w:tcPr>
          <w:p w:rsidR="00050AAE" w:rsidRPr="008269B7" w:rsidRDefault="00050AAE" w:rsidP="00050AAE">
            <w:pPr>
              <w:jc w:val="center"/>
              <w:rPr>
                <w:rFonts w:ascii="FS Albert Arabic" w:hAnsi="FS Albert Arabic" w:cs="FS Albert Arabic"/>
              </w:rPr>
            </w:pPr>
          </w:p>
        </w:tc>
        <w:tc>
          <w:tcPr>
            <w:tcW w:w="216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50,000</w:t>
            </w:r>
          </w:p>
        </w:tc>
        <w:tc>
          <w:tcPr>
            <w:tcW w:w="2070" w:type="dxa"/>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480"/>
        </w:trPr>
        <w:tc>
          <w:tcPr>
            <w:tcW w:w="3946"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Minimum (Community Plan)</w:t>
            </w:r>
          </w:p>
        </w:tc>
        <w:tc>
          <w:tcPr>
            <w:tcW w:w="1699"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4,200</w:t>
            </w:r>
          </w:p>
        </w:tc>
        <w:tc>
          <w:tcPr>
            <w:tcW w:w="216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35,000</w:t>
            </w:r>
          </w:p>
        </w:tc>
        <w:tc>
          <w:tcPr>
            <w:tcW w:w="2070" w:type="dxa"/>
          </w:tcPr>
          <w:p w:rsidR="00050AAE" w:rsidRPr="008269B7" w:rsidRDefault="00050AAE" w:rsidP="00050AAE">
            <w:pPr>
              <w:jc w:val="center"/>
              <w:rPr>
                <w:rFonts w:ascii="FS Albert Arabic" w:hAnsi="FS Albert Arabic" w:cs="FS Albert Arabic"/>
              </w:rPr>
            </w:pPr>
          </w:p>
        </w:tc>
      </w:tr>
      <w:tr w:rsidR="00050AAE" w:rsidRPr="008269B7" w:rsidTr="00050AAE">
        <w:trPr>
          <w:trHeight w:hRule="exact" w:val="504"/>
        </w:trPr>
        <w:tc>
          <w:tcPr>
            <w:tcW w:w="3946"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Minimum (Revised)</w:t>
            </w:r>
          </w:p>
        </w:tc>
        <w:tc>
          <w:tcPr>
            <w:tcW w:w="1699" w:type="dxa"/>
            <w:vAlign w:val="center"/>
          </w:tcPr>
          <w:p w:rsidR="00050AAE" w:rsidRPr="008269B7" w:rsidRDefault="00050AAE" w:rsidP="00050AAE">
            <w:pPr>
              <w:jc w:val="center"/>
              <w:rPr>
                <w:rFonts w:ascii="FS Albert Arabic" w:hAnsi="FS Albert Arabic" w:cs="FS Albert Arabic"/>
              </w:rPr>
            </w:pPr>
          </w:p>
        </w:tc>
        <w:tc>
          <w:tcPr>
            <w:tcW w:w="2160" w:type="dxa"/>
            <w:vAlign w:val="center"/>
          </w:tcPr>
          <w:p w:rsidR="00050AAE" w:rsidRPr="008269B7" w:rsidRDefault="00050AAE" w:rsidP="00050AAE">
            <w:pPr>
              <w:jc w:val="center"/>
              <w:rPr>
                <w:rFonts w:ascii="FS Albert Arabic" w:hAnsi="FS Albert Arabic" w:cs="FS Albert Arabic"/>
              </w:rPr>
            </w:pPr>
            <w:r w:rsidRPr="008269B7">
              <w:rPr>
                <w:rFonts w:ascii="FS Albert Arabic" w:hAnsi="FS Albert Arabic" w:cs="FS Albert Arabic"/>
              </w:rPr>
              <w:t>25,000</w:t>
            </w:r>
          </w:p>
        </w:tc>
        <w:tc>
          <w:tcPr>
            <w:tcW w:w="2070" w:type="dxa"/>
          </w:tcPr>
          <w:p w:rsidR="00050AAE" w:rsidRPr="008269B7" w:rsidRDefault="00050AAE" w:rsidP="00050AAE">
            <w:pPr>
              <w:jc w:val="center"/>
              <w:rPr>
                <w:rFonts w:ascii="FS Albert Arabic" w:hAnsi="FS Albert Arabic" w:cs="FS Albert Arabic"/>
              </w:rPr>
            </w:pPr>
          </w:p>
        </w:tc>
      </w:tr>
    </w:tbl>
    <w:p w:rsidR="00050AAE" w:rsidRPr="008269B7" w:rsidRDefault="00050AAE" w:rsidP="00050AAE">
      <w:pPr>
        <w:pStyle w:val="BodyBold"/>
        <w:rPr>
          <w:rFonts w:ascii="FS Albert Arabic" w:hAnsi="FS Albert Arabic" w:cs="FS Albert Arabic"/>
        </w:rPr>
      </w:pP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*Extensive planting (not under drained) 250 trees per hectare planted in sand.</w:t>
      </w:r>
    </w:p>
    <w:p w:rsidR="00050AAE" w:rsidRPr="008269B7" w:rsidRDefault="00050AAE" w:rsidP="00050AAE">
      <w:pPr>
        <w:rPr>
          <w:rFonts w:ascii="FS Albert Arabic" w:hAnsi="FS Albert Arabic" w:cs="FS Albert Arabic"/>
          <w:i/>
          <w:iCs/>
        </w:rPr>
      </w:pPr>
      <w:r w:rsidRPr="008269B7">
        <w:rPr>
          <w:rFonts w:ascii="FS Albert Arabic" w:hAnsi="FS Albert Arabic" w:cs="FS Albert Arabic"/>
          <w:i/>
          <w:iCs/>
        </w:rPr>
        <w:t>** Intensive planting (under drained) is approximately 20% grass, 50% succulents, 30% shrubs and 50 trees per hectare.</w:t>
      </w:r>
    </w:p>
    <w:p w:rsidR="00050AAE" w:rsidRPr="008269B7" w:rsidRDefault="00050AAE" w:rsidP="00050AAE">
      <w:pPr>
        <w:pStyle w:val="BodyBold"/>
        <w:rPr>
          <w:rFonts w:ascii="FS Albert Arabic" w:hAnsi="FS Albert Arabic" w:cs="FS Albert Arabic"/>
          <w:i/>
          <w:iCs/>
        </w:rPr>
      </w:pPr>
    </w:p>
    <w:p w:rsidR="00050AAE" w:rsidRPr="008269B7" w:rsidRDefault="00050AAE" w:rsidP="00050AAE">
      <w:pPr>
        <w:rPr>
          <w:rFonts w:ascii="FS Albert Arabic" w:hAnsi="FS Albert Arabic" w:cs="FS Albert Arabic"/>
        </w:rPr>
      </w:pPr>
    </w:p>
    <w:p w:rsidR="00CA347C" w:rsidRPr="008269B7" w:rsidRDefault="00CA347C" w:rsidP="00A82E41">
      <w:pPr>
        <w:rPr>
          <w:rFonts w:ascii="FS Albert Arabic" w:hAnsi="FS Albert Arabic" w:cs="FS Albert Arabic"/>
        </w:rPr>
      </w:pPr>
    </w:p>
    <w:p w:rsidR="00CA347C" w:rsidRPr="008269B7" w:rsidRDefault="00CA347C" w:rsidP="00CA347C">
      <w:pPr>
        <w:jc w:val="left"/>
        <w:rPr>
          <w:rFonts w:ascii="FS Albert Arabic" w:hAnsi="FS Albert Arabic" w:cs="FS Albert Arabic"/>
        </w:rPr>
      </w:pPr>
    </w:p>
    <w:p w:rsidR="00CA347C" w:rsidRPr="008269B7" w:rsidRDefault="00CA347C" w:rsidP="00CA347C">
      <w:pPr>
        <w:jc w:val="left"/>
        <w:rPr>
          <w:rFonts w:ascii="FS Albert Arabic" w:hAnsi="FS Albert Arabic" w:cs="FS Albert Arabic"/>
        </w:rPr>
      </w:pPr>
    </w:p>
    <w:sectPr w:rsidR="00CA347C" w:rsidRPr="008269B7" w:rsidSect="00504661">
      <w:headerReference w:type="even" r:id="rId12"/>
      <w:headerReference w:type="default" r:id="rId13"/>
      <w:footerReference w:type="even" r:id="rId14"/>
      <w:footerReference w:type="default" r:id="rId15"/>
      <w:headerReference w:type="first" r:id="rId16"/>
      <w:footerReference w:type="first" r:id="rId17"/>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A88" w:rsidRDefault="00443A88">
      <w:r>
        <w:separator/>
      </w:r>
    </w:p>
    <w:p w:rsidR="00443A88" w:rsidRDefault="00443A88"/>
    <w:p w:rsidR="00443A88" w:rsidRDefault="00443A88"/>
  </w:endnote>
  <w:endnote w:type="continuationSeparator" w:id="0">
    <w:p w:rsidR="00443A88" w:rsidRDefault="00443A88">
      <w:r>
        <w:continuationSeparator/>
      </w:r>
    </w:p>
    <w:p w:rsidR="00443A88" w:rsidRDefault="00443A88"/>
    <w:p w:rsidR="00443A88" w:rsidRDefault="00443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E41" w:rsidRDefault="00A82E41">
    <w:pPr>
      <w:pStyle w:val="Footer"/>
    </w:pPr>
  </w:p>
  <w:p w:rsidR="00A82E41" w:rsidRDefault="00A82E4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E41" w:rsidRPr="0096398D" w:rsidRDefault="00A82E41" w:rsidP="0096398D">
    <w:pPr>
      <w:pStyle w:val="Footer"/>
      <w:jc w:val="left"/>
      <w:rPr>
        <w:sz w:val="16"/>
        <w:szCs w:val="16"/>
        <w:lang w:val="en-AU"/>
      </w:rPr>
    </w:pPr>
  </w:p>
  <w:p w:rsidR="0089596E" w:rsidRPr="00F92124" w:rsidRDefault="0089596E" w:rsidP="0089596E">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7456" behindDoc="0" locked="0" layoutInCell="1" allowOverlap="1" wp14:anchorId="4628C447" wp14:editId="24FEA665">
              <wp:simplePos x="0" y="0"/>
              <wp:positionH relativeFrom="margin">
                <wp:posOffset>-247650</wp:posOffset>
              </wp:positionH>
              <wp:positionV relativeFrom="paragraph">
                <wp:posOffset>175260</wp:posOffset>
              </wp:positionV>
              <wp:extent cx="61626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55D07B"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z3tVJ8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888473885"/>
        <w:placeholder>
          <w:docPart w:val="4EA1C19095E44B44BD485EB76CB3D9B3"/>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EPM-KEA-TP-000010</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545171609"/>
        <w:placeholder>
          <w:docPart w:val="C53BB41C5796457699AA64294E28AD2C"/>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384252245"/>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6</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29</w:t>
    </w:r>
    <w:r w:rsidRPr="00EA7ADF">
      <w:rPr>
        <w:rFonts w:cs="Arial"/>
        <w:color w:val="7A8D95"/>
        <w:sz w:val="16"/>
        <w:szCs w:val="16"/>
      </w:rPr>
      <w:fldChar w:fldCharType="end"/>
    </w:r>
  </w:p>
  <w:p w:rsidR="0089596E" w:rsidRDefault="0089596E" w:rsidP="0089596E">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89596E" w:rsidRPr="006900D0" w:rsidRDefault="0089596E" w:rsidP="0089596E">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A82E41" w:rsidRPr="0089596E" w:rsidRDefault="00A82E41" w:rsidP="00583BAF">
    <w:pPr>
      <w:pStyle w:val="Footer"/>
      <w:rPr>
        <w:sz w:val="4"/>
        <w:szCs w:val="4"/>
      </w:rPr>
    </w:pPr>
  </w:p>
  <w:p w:rsidR="00A82E41" w:rsidRDefault="00A82E4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96E" w:rsidRPr="00F92124" w:rsidRDefault="0089596E" w:rsidP="0089596E">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09708AB4" wp14:editId="3D85D7C9">
              <wp:simplePos x="0" y="0"/>
              <wp:positionH relativeFrom="margin">
                <wp:posOffset>-247650</wp:posOffset>
              </wp:positionH>
              <wp:positionV relativeFrom="paragraph">
                <wp:posOffset>175260</wp:posOffset>
              </wp:positionV>
              <wp:extent cx="61626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67CB09"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AS1zQ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602E35E42AD34E1799362F0F9580FA2C"/>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EPM-KEA-TP-000010</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506EE78C03B14371B8A8C78D502526E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29</w:t>
    </w:r>
    <w:r w:rsidRPr="00EA7ADF">
      <w:rPr>
        <w:rFonts w:cs="Arial"/>
        <w:color w:val="7A8D95"/>
        <w:sz w:val="16"/>
        <w:szCs w:val="16"/>
      </w:rPr>
      <w:fldChar w:fldCharType="end"/>
    </w:r>
  </w:p>
  <w:p w:rsidR="0089596E" w:rsidRDefault="0089596E" w:rsidP="0089596E">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89596E" w:rsidRPr="006900D0" w:rsidRDefault="0089596E" w:rsidP="0089596E">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A82E41" w:rsidRPr="0089596E" w:rsidRDefault="00A82E41" w:rsidP="006B506D">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A88" w:rsidRDefault="00443A88">
      <w:r>
        <w:separator/>
      </w:r>
    </w:p>
    <w:p w:rsidR="00443A88" w:rsidRDefault="00443A88"/>
    <w:p w:rsidR="00443A88" w:rsidRDefault="00443A88"/>
  </w:footnote>
  <w:footnote w:type="continuationSeparator" w:id="0">
    <w:p w:rsidR="00443A88" w:rsidRDefault="00443A88">
      <w:r>
        <w:continuationSeparator/>
      </w:r>
    </w:p>
    <w:p w:rsidR="00443A88" w:rsidRDefault="00443A88"/>
    <w:p w:rsidR="00443A88" w:rsidRDefault="00443A8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E41" w:rsidRDefault="00A82E41">
    <w:pPr>
      <w:pStyle w:val="Header"/>
    </w:pPr>
  </w:p>
  <w:p w:rsidR="00A82E41" w:rsidRDefault="00A82E4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A82E41" w:rsidTr="00A94F1E">
      <w:trPr>
        <w:trHeight w:val="420"/>
        <w:jc w:val="center"/>
      </w:trPr>
      <w:tc>
        <w:tcPr>
          <w:tcW w:w="284" w:type="dxa"/>
        </w:tcPr>
        <w:p w:rsidR="00A82E41" w:rsidRDefault="00A82E41"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A82E41" w:rsidRDefault="00A82E41" w:rsidP="0077596B">
              <w:pPr>
                <w:pStyle w:val="CPDocTitle"/>
                <w:ind w:left="93" w:hanging="93"/>
                <w:rPr>
                  <w:rStyle w:val="HeaderTitleChar"/>
                  <w:b/>
                  <w:bCs w:val="0"/>
                </w:rPr>
              </w:pPr>
              <w:r>
                <w:rPr>
                  <w:rStyle w:val="HeaderTitleChar"/>
                  <w:b/>
                  <w:bCs w:val="0"/>
                </w:rPr>
                <w:t>Landscape Architecture Design Criteria - Template</w:t>
              </w:r>
            </w:p>
          </w:sdtContent>
        </w:sdt>
        <w:p w:rsidR="00A82E41" w:rsidRPr="006A25F8" w:rsidRDefault="00A82E41" w:rsidP="00AC1B11">
          <w:pPr>
            <w:pStyle w:val="CPDocTitle"/>
            <w:rPr>
              <w:kern w:val="32"/>
              <w:sz w:val="24"/>
              <w:szCs w:val="24"/>
              <w:lang w:val="en-GB"/>
            </w:rPr>
          </w:pPr>
        </w:p>
      </w:tc>
    </w:tr>
  </w:tbl>
  <w:p w:rsidR="00A82E41" w:rsidRPr="00AC1B11" w:rsidRDefault="008269B7" w:rsidP="006F13A6">
    <w:pPr>
      <w:pStyle w:val="Header"/>
    </w:pPr>
    <w:r w:rsidRPr="009A054C">
      <w:rPr>
        <w:noProof/>
      </w:rPr>
      <w:drawing>
        <wp:anchor distT="0" distB="0" distL="114300" distR="114300" simplePos="0" relativeHeight="251659264" behindDoc="0" locked="0" layoutInCell="1" allowOverlap="1" wp14:anchorId="3268A704" wp14:editId="73DC1898">
          <wp:simplePos x="0" y="0"/>
          <wp:positionH relativeFrom="column">
            <wp:posOffset>-771525</wp:posOffset>
          </wp:positionH>
          <wp:positionV relativeFrom="paragraph">
            <wp:posOffset>-524510</wp:posOffset>
          </wp:positionV>
          <wp:extent cx="547502" cy="610330"/>
          <wp:effectExtent l="0" t="0" r="0" b="0"/>
          <wp:wrapSquare wrapText="bothSides"/>
          <wp:docPr id="19"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p w:rsidR="00A82E41" w:rsidRDefault="00A82E4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E41" w:rsidRDefault="00A82E41">
    <w:pPr>
      <w:pStyle w:val="Header"/>
    </w:pPr>
  </w:p>
  <w:p w:rsidR="00A82E41" w:rsidRDefault="00A82E4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0AAE"/>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4317"/>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272FF"/>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16B5"/>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A4"/>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926"/>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06DC"/>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1E56"/>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4951"/>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30"/>
    <w:rsid w:val="003D3B79"/>
    <w:rsid w:val="003D4AFC"/>
    <w:rsid w:val="003D4B3B"/>
    <w:rsid w:val="003D64E2"/>
    <w:rsid w:val="003D7173"/>
    <w:rsid w:val="003D7A75"/>
    <w:rsid w:val="003E01E4"/>
    <w:rsid w:val="003E11BE"/>
    <w:rsid w:val="003E152B"/>
    <w:rsid w:val="003E19D6"/>
    <w:rsid w:val="003E20D4"/>
    <w:rsid w:val="003E4119"/>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3A88"/>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0D31"/>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5A1B"/>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5904"/>
    <w:rsid w:val="005560DC"/>
    <w:rsid w:val="00556AE9"/>
    <w:rsid w:val="0056196D"/>
    <w:rsid w:val="00563175"/>
    <w:rsid w:val="005650DC"/>
    <w:rsid w:val="0056510D"/>
    <w:rsid w:val="005662A3"/>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1E9"/>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B506D"/>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C1D"/>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35A"/>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5BDA"/>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2D45"/>
    <w:rsid w:val="007E3C04"/>
    <w:rsid w:val="007E3C29"/>
    <w:rsid w:val="007E65B1"/>
    <w:rsid w:val="007E6962"/>
    <w:rsid w:val="007E6B88"/>
    <w:rsid w:val="007E7B31"/>
    <w:rsid w:val="007E7B32"/>
    <w:rsid w:val="007F11A8"/>
    <w:rsid w:val="007F20C8"/>
    <w:rsid w:val="007F2679"/>
    <w:rsid w:val="007F660B"/>
    <w:rsid w:val="007F79AC"/>
    <w:rsid w:val="00802EA8"/>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B7"/>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6E"/>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17515"/>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4863"/>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1B0"/>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3D48"/>
    <w:rsid w:val="00A4421E"/>
    <w:rsid w:val="00A4440B"/>
    <w:rsid w:val="00A4524B"/>
    <w:rsid w:val="00A45E2A"/>
    <w:rsid w:val="00A4623E"/>
    <w:rsid w:val="00A462C8"/>
    <w:rsid w:val="00A46FC2"/>
    <w:rsid w:val="00A510CD"/>
    <w:rsid w:val="00A525F6"/>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2E41"/>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49E"/>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1CE"/>
    <w:rsid w:val="00B603D9"/>
    <w:rsid w:val="00B6167D"/>
    <w:rsid w:val="00B61C75"/>
    <w:rsid w:val="00B61EB4"/>
    <w:rsid w:val="00B625B3"/>
    <w:rsid w:val="00B62932"/>
    <w:rsid w:val="00B656AE"/>
    <w:rsid w:val="00B66746"/>
    <w:rsid w:val="00B66CC0"/>
    <w:rsid w:val="00B670B1"/>
    <w:rsid w:val="00B700CA"/>
    <w:rsid w:val="00B71B5B"/>
    <w:rsid w:val="00B71EF7"/>
    <w:rsid w:val="00B71F4F"/>
    <w:rsid w:val="00B72399"/>
    <w:rsid w:val="00B72653"/>
    <w:rsid w:val="00B72A50"/>
    <w:rsid w:val="00B734C2"/>
    <w:rsid w:val="00B73524"/>
    <w:rsid w:val="00B73E48"/>
    <w:rsid w:val="00B755F3"/>
    <w:rsid w:val="00B76730"/>
    <w:rsid w:val="00B8074E"/>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E62E2"/>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147"/>
    <w:rsid w:val="00D06A7F"/>
    <w:rsid w:val="00D132CA"/>
    <w:rsid w:val="00D1419E"/>
    <w:rsid w:val="00D14FE1"/>
    <w:rsid w:val="00D156CC"/>
    <w:rsid w:val="00D1631F"/>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4AE1"/>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289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3AEA"/>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0D0"/>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30C3"/>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3950"/>
    <w:rsid w:val="00F85252"/>
    <w:rsid w:val="00F8652C"/>
    <w:rsid w:val="00F87CF8"/>
    <w:rsid w:val="00F90987"/>
    <w:rsid w:val="00F91BBC"/>
    <w:rsid w:val="00F938EB"/>
    <w:rsid w:val="00F97175"/>
    <w:rsid w:val="00FA0522"/>
    <w:rsid w:val="00FA0892"/>
    <w:rsid w:val="00FA2094"/>
    <w:rsid w:val="00FA2A44"/>
    <w:rsid w:val="00FA4D18"/>
    <w:rsid w:val="00FA59EA"/>
    <w:rsid w:val="00FA64D3"/>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3980"/>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70DBC9"/>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link w:val="Bullet1Char"/>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Normal">
    <w:name w:val="Body Normal"/>
    <w:basedOn w:val="BodyItalic"/>
    <w:link w:val="BodyNormalChar"/>
    <w:autoRedefine/>
    <w:qFormat/>
    <w:rsid w:val="00050AAE"/>
    <w:pPr>
      <w:spacing w:after="240"/>
    </w:pPr>
    <w:rPr>
      <w:i w:val="0"/>
    </w:rPr>
  </w:style>
  <w:style w:type="character" w:customStyle="1" w:styleId="BodyNormalChar">
    <w:name w:val="Body Normal Char"/>
    <w:basedOn w:val="BodyItalicChar"/>
    <w:link w:val="BodyNormal"/>
    <w:rsid w:val="00050AAE"/>
    <w:rPr>
      <w:rFonts w:ascii="Arial" w:hAnsi="Arial"/>
      <w:i w:val="0"/>
    </w:rPr>
  </w:style>
  <w:style w:type="paragraph" w:customStyle="1" w:styleId="writernotes">
    <w:name w:val="writer notes"/>
    <w:basedOn w:val="Normal"/>
    <w:link w:val="writernotesChar"/>
    <w:qFormat/>
    <w:rsid w:val="00050AAE"/>
    <w:pPr>
      <w:spacing w:after="240"/>
    </w:pPr>
    <w:rPr>
      <w:rFonts w:eastAsiaTheme="minorHAnsi"/>
      <w:i/>
      <w:iCs/>
      <w:color w:val="1F497D"/>
      <w:sz w:val="18"/>
    </w:rPr>
  </w:style>
  <w:style w:type="character" w:customStyle="1" w:styleId="writernotesChar">
    <w:name w:val="writer notes Char"/>
    <w:basedOn w:val="BodyTextChar"/>
    <w:link w:val="writernotes"/>
    <w:rsid w:val="00050AAE"/>
    <w:rPr>
      <w:rFonts w:ascii="Arial" w:eastAsiaTheme="minorHAnsi" w:hAnsi="Arial"/>
      <w:i/>
      <w:iCs/>
      <w:color w:val="1F497D"/>
      <w:sz w:val="18"/>
    </w:rPr>
  </w:style>
  <w:style w:type="paragraph" w:customStyle="1" w:styleId="BulletBlue">
    <w:name w:val="Bullet Blue"/>
    <w:basedOn w:val="Bullet1"/>
    <w:link w:val="BulletBlueChar"/>
    <w:qFormat/>
    <w:rsid w:val="00050AAE"/>
    <w:pPr>
      <w:tabs>
        <w:tab w:val="left" w:pos="1710"/>
      </w:tabs>
      <w:spacing w:after="240"/>
      <w:ind w:left="720" w:hanging="360"/>
      <w:jc w:val="both"/>
    </w:pPr>
    <w:rPr>
      <w:i/>
      <w:color w:val="1F497D"/>
    </w:rPr>
  </w:style>
  <w:style w:type="character" w:customStyle="1" w:styleId="Bullet1Char">
    <w:name w:val="Bullet 1 Char"/>
    <w:basedOn w:val="ListParagraphChar"/>
    <w:link w:val="Bullet1"/>
    <w:rsid w:val="00050AAE"/>
    <w:rPr>
      <w:rFonts w:ascii="Arial" w:hAnsi="Arial"/>
    </w:rPr>
  </w:style>
  <w:style w:type="character" w:customStyle="1" w:styleId="BulletBlueChar">
    <w:name w:val="Bullet Blue Char"/>
    <w:basedOn w:val="Bullet1Char"/>
    <w:link w:val="BulletBlue"/>
    <w:rsid w:val="00050AAE"/>
    <w:rPr>
      <w:rFonts w:ascii="Arial" w:hAnsi="Arial"/>
      <w:i/>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5AE4C158074985AFF1375E9912F536"/>
        <w:category>
          <w:name w:val="General"/>
          <w:gallery w:val="placeholder"/>
        </w:category>
        <w:types>
          <w:type w:val="bbPlcHdr"/>
        </w:types>
        <w:behaviors>
          <w:behavior w:val="content"/>
        </w:behaviors>
        <w:guid w:val="{052650F5-3A0C-4ED2-AAB1-96777E3539EA}"/>
      </w:docPartPr>
      <w:docPartBody>
        <w:p w:rsidR="002C1FC3" w:rsidRDefault="00097A4D">
          <w:pPr>
            <w:pStyle w:val="B65AE4C158074985AFF1375E9912F536"/>
          </w:pPr>
          <w:r w:rsidRPr="00DB1177">
            <w:rPr>
              <w:rStyle w:val="PlaceholderText"/>
            </w:rPr>
            <w:t>[Title]</w:t>
          </w:r>
        </w:p>
      </w:docPartBody>
    </w:docPart>
    <w:docPart>
      <w:docPartPr>
        <w:name w:val="75657833A44948EBA764FAB519052247"/>
        <w:category>
          <w:name w:val="General"/>
          <w:gallery w:val="placeholder"/>
        </w:category>
        <w:types>
          <w:type w:val="bbPlcHdr"/>
        </w:types>
        <w:behaviors>
          <w:behavior w:val="content"/>
        </w:behaviors>
        <w:guid w:val="{DFF2D8F2-7764-43AF-A73E-4323E6B1243B}"/>
      </w:docPartPr>
      <w:docPartBody>
        <w:p w:rsidR="00000000" w:rsidRDefault="00D25E9A" w:rsidP="00D25E9A">
          <w:pPr>
            <w:pStyle w:val="75657833A44948EBA764FAB519052247"/>
          </w:pPr>
          <w:r w:rsidRPr="00D677D3">
            <w:rPr>
              <w:rStyle w:val="PlaceholderText"/>
            </w:rPr>
            <w:t>[Subject]</w:t>
          </w:r>
        </w:p>
      </w:docPartBody>
    </w:docPart>
    <w:docPart>
      <w:docPartPr>
        <w:name w:val="4D015DA8B717427DA80D08D780BC84C8"/>
        <w:category>
          <w:name w:val="General"/>
          <w:gallery w:val="placeholder"/>
        </w:category>
        <w:types>
          <w:type w:val="bbPlcHdr"/>
        </w:types>
        <w:behaviors>
          <w:behavior w:val="content"/>
        </w:behaviors>
        <w:guid w:val="{6385D4D6-26D0-4A53-8891-2FB064B719AA}"/>
      </w:docPartPr>
      <w:docPartBody>
        <w:p w:rsidR="00000000" w:rsidRDefault="00D25E9A" w:rsidP="00D25E9A">
          <w:pPr>
            <w:pStyle w:val="4D015DA8B717427DA80D08D780BC84C8"/>
          </w:pPr>
          <w:r w:rsidRPr="00EF231A">
            <w:rPr>
              <w:rStyle w:val="PlaceholderText"/>
            </w:rPr>
            <w:t>[Rev]</w:t>
          </w:r>
        </w:p>
      </w:docPartBody>
    </w:docPart>
    <w:docPart>
      <w:docPartPr>
        <w:name w:val="602E35E42AD34E1799362F0F9580FA2C"/>
        <w:category>
          <w:name w:val="General"/>
          <w:gallery w:val="placeholder"/>
        </w:category>
        <w:types>
          <w:type w:val="bbPlcHdr"/>
        </w:types>
        <w:behaviors>
          <w:behavior w:val="content"/>
        </w:behaviors>
        <w:guid w:val="{5ACB5299-8089-4A11-A876-4F75F9D0DB11}"/>
      </w:docPartPr>
      <w:docPartBody>
        <w:p w:rsidR="00000000" w:rsidRDefault="00D25E9A" w:rsidP="00D25E9A">
          <w:pPr>
            <w:pStyle w:val="602E35E42AD34E1799362F0F9580FA2C"/>
          </w:pPr>
          <w:r w:rsidRPr="00D16477">
            <w:rPr>
              <w:rStyle w:val="PlaceholderText"/>
            </w:rPr>
            <w:t>[Subject]</w:t>
          </w:r>
        </w:p>
      </w:docPartBody>
    </w:docPart>
    <w:docPart>
      <w:docPartPr>
        <w:name w:val="506EE78C03B14371B8A8C78D502526E8"/>
        <w:category>
          <w:name w:val="General"/>
          <w:gallery w:val="placeholder"/>
        </w:category>
        <w:types>
          <w:type w:val="bbPlcHdr"/>
        </w:types>
        <w:behaviors>
          <w:behavior w:val="content"/>
        </w:behaviors>
        <w:guid w:val="{10CED30B-E501-44D1-B15F-CF880427512A}"/>
      </w:docPartPr>
      <w:docPartBody>
        <w:p w:rsidR="00000000" w:rsidRDefault="00D25E9A" w:rsidP="00D25E9A">
          <w:pPr>
            <w:pStyle w:val="506EE78C03B14371B8A8C78D502526E8"/>
          </w:pPr>
          <w:r w:rsidRPr="00D16477">
            <w:rPr>
              <w:rStyle w:val="PlaceholderText"/>
            </w:rPr>
            <w:t>[Rev]</w:t>
          </w:r>
        </w:p>
      </w:docPartBody>
    </w:docPart>
    <w:docPart>
      <w:docPartPr>
        <w:name w:val="4EA1C19095E44B44BD485EB76CB3D9B3"/>
        <w:category>
          <w:name w:val="General"/>
          <w:gallery w:val="placeholder"/>
        </w:category>
        <w:types>
          <w:type w:val="bbPlcHdr"/>
        </w:types>
        <w:behaviors>
          <w:behavior w:val="content"/>
        </w:behaviors>
        <w:guid w:val="{28971396-CA7D-4D24-B2ED-097952922960}"/>
      </w:docPartPr>
      <w:docPartBody>
        <w:p w:rsidR="00000000" w:rsidRDefault="00D25E9A" w:rsidP="00D25E9A">
          <w:pPr>
            <w:pStyle w:val="4EA1C19095E44B44BD485EB76CB3D9B3"/>
          </w:pPr>
          <w:r w:rsidRPr="00D16477">
            <w:rPr>
              <w:rStyle w:val="PlaceholderText"/>
            </w:rPr>
            <w:t>[Subject]</w:t>
          </w:r>
        </w:p>
      </w:docPartBody>
    </w:docPart>
    <w:docPart>
      <w:docPartPr>
        <w:name w:val="C53BB41C5796457699AA64294E28AD2C"/>
        <w:category>
          <w:name w:val="General"/>
          <w:gallery w:val="placeholder"/>
        </w:category>
        <w:types>
          <w:type w:val="bbPlcHdr"/>
        </w:types>
        <w:behaviors>
          <w:behavior w:val="content"/>
        </w:behaviors>
        <w:guid w:val="{93F295D0-E53B-462C-83B8-8B47A236AD87}"/>
      </w:docPartPr>
      <w:docPartBody>
        <w:p w:rsidR="00000000" w:rsidRDefault="00D25E9A" w:rsidP="00D25E9A">
          <w:pPr>
            <w:pStyle w:val="C53BB41C5796457699AA64294E28AD2C"/>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4D"/>
    <w:rsid w:val="00097A4D"/>
    <w:rsid w:val="00147BAF"/>
    <w:rsid w:val="001F02BB"/>
    <w:rsid w:val="002C1FC3"/>
    <w:rsid w:val="002C7ED4"/>
    <w:rsid w:val="00344986"/>
    <w:rsid w:val="003656DF"/>
    <w:rsid w:val="00507A5B"/>
    <w:rsid w:val="00571F82"/>
    <w:rsid w:val="006570B8"/>
    <w:rsid w:val="006E7A9D"/>
    <w:rsid w:val="00720903"/>
    <w:rsid w:val="007C3E12"/>
    <w:rsid w:val="00836441"/>
    <w:rsid w:val="008B35EA"/>
    <w:rsid w:val="008C4D32"/>
    <w:rsid w:val="009E727C"/>
    <w:rsid w:val="00AD71CB"/>
    <w:rsid w:val="00B57EE2"/>
    <w:rsid w:val="00B9750B"/>
    <w:rsid w:val="00C22590"/>
    <w:rsid w:val="00C22D1B"/>
    <w:rsid w:val="00CF3B3F"/>
    <w:rsid w:val="00D25E9A"/>
    <w:rsid w:val="00D61930"/>
    <w:rsid w:val="00D640D3"/>
    <w:rsid w:val="00D64E39"/>
    <w:rsid w:val="00DA08BB"/>
    <w:rsid w:val="00E71D84"/>
    <w:rsid w:val="00EE685E"/>
    <w:rsid w:val="00F34124"/>
    <w:rsid w:val="00F721D0"/>
    <w:rsid w:val="00FA20BE"/>
    <w:rsid w:val="00FE24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E9A"/>
    <w:rPr>
      <w:color w:val="808080"/>
    </w:rPr>
  </w:style>
  <w:style w:type="paragraph" w:customStyle="1" w:styleId="B65AE4C158074985AFF1375E9912F536">
    <w:name w:val="B65AE4C158074985AFF1375E9912F536"/>
  </w:style>
  <w:style w:type="paragraph" w:customStyle="1" w:styleId="379B65C27AC74315B8A30467AC404ECA">
    <w:name w:val="379B65C27AC74315B8A30467AC404ECA"/>
  </w:style>
  <w:style w:type="paragraph" w:customStyle="1" w:styleId="EFEE3927BDC34EC996E8F04734CE9149">
    <w:name w:val="EFEE3927BDC34EC996E8F04734CE9149"/>
  </w:style>
  <w:style w:type="paragraph" w:customStyle="1" w:styleId="6C445EED74C947B7A3111824BCC2DE8B">
    <w:name w:val="6C445EED74C947B7A3111824BCC2DE8B"/>
  </w:style>
  <w:style w:type="paragraph" w:customStyle="1" w:styleId="7B130D389FD04585A51F61403C2A663C">
    <w:name w:val="7B130D389FD04585A51F61403C2A663C"/>
    <w:rsid w:val="00D640D3"/>
  </w:style>
  <w:style w:type="paragraph" w:customStyle="1" w:styleId="69B1ABD8AF38412F9180B7190906939F">
    <w:name w:val="69B1ABD8AF38412F9180B7190906939F"/>
    <w:rsid w:val="00571F82"/>
  </w:style>
  <w:style w:type="paragraph" w:customStyle="1" w:styleId="5564B1239A224F15834C957A54681996">
    <w:name w:val="5564B1239A224F15834C957A54681996"/>
    <w:rsid w:val="00F721D0"/>
  </w:style>
  <w:style w:type="paragraph" w:customStyle="1" w:styleId="31B89A9F6CB34E27B572489BFDFFB327">
    <w:name w:val="31B89A9F6CB34E27B572489BFDFFB327"/>
    <w:rsid w:val="00F721D0"/>
  </w:style>
  <w:style w:type="paragraph" w:customStyle="1" w:styleId="75657833A44948EBA764FAB519052247">
    <w:name w:val="75657833A44948EBA764FAB519052247"/>
    <w:rsid w:val="00D25E9A"/>
  </w:style>
  <w:style w:type="paragraph" w:customStyle="1" w:styleId="4D015DA8B717427DA80D08D780BC84C8">
    <w:name w:val="4D015DA8B717427DA80D08D780BC84C8"/>
    <w:rsid w:val="00D25E9A"/>
  </w:style>
  <w:style w:type="paragraph" w:customStyle="1" w:styleId="602E35E42AD34E1799362F0F9580FA2C">
    <w:name w:val="602E35E42AD34E1799362F0F9580FA2C"/>
    <w:rsid w:val="00D25E9A"/>
  </w:style>
  <w:style w:type="paragraph" w:customStyle="1" w:styleId="506EE78C03B14371B8A8C78D502526E8">
    <w:name w:val="506EE78C03B14371B8A8C78D502526E8"/>
    <w:rsid w:val="00D25E9A"/>
  </w:style>
  <w:style w:type="paragraph" w:customStyle="1" w:styleId="4EA1C19095E44B44BD485EB76CB3D9B3">
    <w:name w:val="4EA1C19095E44B44BD485EB76CB3D9B3"/>
    <w:rsid w:val="00D25E9A"/>
  </w:style>
  <w:style w:type="paragraph" w:customStyle="1" w:styleId="C53BB41C5796457699AA64294E28AD2C">
    <w:name w:val="C53BB41C5796457699AA64294E28AD2C"/>
    <w:rsid w:val="00D25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039BE62B-60BB-4FC3-A80E-767349276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DA872704-DE79-41F4-8690-3DBC0F714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11</TotalTime>
  <Pages>29</Pages>
  <Words>3937</Words>
  <Characters>22446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Landscape Architecture Design Criteria - Template</vt:lpstr>
    </vt:vector>
  </TitlesOfParts>
  <Company>Bechtel/EDS</Company>
  <LinksUpToDate>false</LinksUpToDate>
  <CharactersWithSpaces>26331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Landscape Architecture Design Criteria - Template</dc:title>
  <dc:subject>EPM-KEA-TP-000010</dc:subject>
  <dc:creator>Joel Reyes</dc:creator>
  <cp:keywords>ᅟ</cp:keywords>
  <cp:lastModifiedBy>Alanoud Alheraishy العنود الحريشي</cp:lastModifiedBy>
  <cp:revision>5</cp:revision>
  <cp:lastPrinted>2017-03-07T13:13:00Z</cp:lastPrinted>
  <dcterms:created xsi:type="dcterms:W3CDTF">2021-07-06T04:53:00Z</dcterms:created>
  <dcterms:modified xsi:type="dcterms:W3CDTF">2021-08-02T08:38:00Z</dcterms:modified>
  <cp:category>3 I - Internal</cp:category>
  <cp:contentStatus>002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